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713A" w14:textId="77777777" w:rsidR="003023BD" w:rsidRDefault="003023BD" w:rsidP="003023BD">
      <w:pPr>
        <w:spacing w:line="360" w:lineRule="auto"/>
        <w:jc w:val="both"/>
        <w:rPr>
          <w:rFonts w:ascii="Gisha" w:hAnsi="Gisha" w:cs="Gisha"/>
          <w:b/>
          <w:bCs/>
          <w:i/>
          <w:iCs/>
          <w:sz w:val="32"/>
          <w:szCs w:val="32"/>
          <w:u w:val="single"/>
          <w:rtl/>
        </w:rPr>
      </w:pPr>
    </w:p>
    <w:p w14:paraId="1F259537" w14:textId="77777777" w:rsidR="003023BD" w:rsidRDefault="003023BD" w:rsidP="003023BD">
      <w:pPr>
        <w:spacing w:line="360" w:lineRule="auto"/>
        <w:jc w:val="both"/>
        <w:rPr>
          <w:rFonts w:ascii="Gisha" w:hAnsi="Gisha" w:cs="Gisha"/>
          <w:b/>
          <w:bCs/>
          <w:i/>
          <w:iCs/>
          <w:rtl/>
        </w:rPr>
      </w:pPr>
    </w:p>
    <w:p w14:paraId="7FDA1BF8" w14:textId="77777777" w:rsidR="003023BD" w:rsidRDefault="003023BD" w:rsidP="003023BD">
      <w:pPr>
        <w:spacing w:line="360" w:lineRule="auto"/>
        <w:jc w:val="both"/>
        <w:rPr>
          <w:rFonts w:ascii="Gisha" w:hAnsi="Gisha" w:cs="Gisha"/>
          <w:b/>
          <w:bCs/>
          <w:i/>
          <w:iCs/>
          <w:rtl/>
        </w:rPr>
      </w:pPr>
    </w:p>
    <w:p w14:paraId="6D6FF3C0" w14:textId="77777777" w:rsidR="003023BD" w:rsidRPr="006858E8" w:rsidRDefault="003023BD" w:rsidP="003023BD">
      <w:pPr>
        <w:spacing w:line="360" w:lineRule="auto"/>
        <w:jc w:val="both"/>
        <w:rPr>
          <w:rFonts w:ascii="Gisha" w:hAnsi="Gisha" w:cs="Gisha"/>
          <w:b/>
          <w:bCs/>
          <w:i/>
          <w:iCs/>
          <w:rtl/>
        </w:rPr>
      </w:pPr>
      <w:r>
        <w:rPr>
          <w:rFonts w:ascii="Gisha" w:hAnsi="Gisha" w:cs="Gisha"/>
          <w:b/>
          <w:bCs/>
          <w:i/>
          <w:iCs/>
          <w:rtl/>
        </w:rPr>
        <w:t>מחלקת בטיחות</w:t>
      </w:r>
      <w:r>
        <w:rPr>
          <w:rFonts w:ascii="Gisha" w:hAnsi="Gisha" w:cs="Gisha"/>
          <w:b/>
          <w:bCs/>
          <w:i/>
          <w:iCs/>
          <w:rtl/>
        </w:rPr>
        <w:tab/>
      </w:r>
      <w:r w:rsidRPr="006858E8">
        <w:rPr>
          <w:rFonts w:ascii="Gisha" w:hAnsi="Gisha" w:cs="Gisha"/>
          <w:b/>
          <w:bCs/>
          <w:i/>
          <w:iCs/>
          <w:rtl/>
        </w:rPr>
        <w:tab/>
      </w:r>
      <w:r w:rsidRPr="006858E8">
        <w:rPr>
          <w:rFonts w:ascii="Gisha" w:hAnsi="Gisha" w:cs="Gisha"/>
          <w:b/>
          <w:bCs/>
          <w:i/>
          <w:iCs/>
          <w:rtl/>
        </w:rPr>
        <w:tab/>
      </w:r>
      <w:r w:rsidRPr="006858E8">
        <w:rPr>
          <w:rFonts w:ascii="Gisha" w:hAnsi="Gisha" w:cs="Gisha"/>
          <w:b/>
          <w:bCs/>
          <w:i/>
          <w:iCs/>
          <w:rtl/>
        </w:rPr>
        <w:tab/>
      </w:r>
      <w:r w:rsidRPr="006858E8">
        <w:rPr>
          <w:rFonts w:ascii="Gisha" w:hAnsi="Gisha" w:cs="Gisha"/>
          <w:b/>
          <w:bCs/>
          <w:i/>
          <w:iCs/>
          <w:rtl/>
        </w:rPr>
        <w:tab/>
      </w:r>
      <w:r w:rsidRPr="006858E8">
        <w:rPr>
          <w:rFonts w:ascii="Gisha" w:hAnsi="Gisha" w:cs="Gisha"/>
          <w:b/>
          <w:bCs/>
          <w:i/>
          <w:iCs/>
          <w:rtl/>
        </w:rPr>
        <w:tab/>
      </w:r>
      <w:r w:rsidRPr="006858E8">
        <w:rPr>
          <w:rFonts w:ascii="Gisha" w:hAnsi="Gisha" w:cs="Gisha"/>
          <w:b/>
          <w:bCs/>
          <w:i/>
          <w:iCs/>
          <w:rtl/>
        </w:rPr>
        <w:tab/>
      </w:r>
      <w:r>
        <w:rPr>
          <w:rFonts w:ascii="Gisha" w:hAnsi="Gisha" w:cs="Gisha" w:hint="cs"/>
          <w:b/>
          <w:bCs/>
          <w:i/>
          <w:iCs/>
          <w:rtl/>
        </w:rPr>
        <w:t xml:space="preserve">                        </w:t>
      </w:r>
      <w:r w:rsidRPr="006858E8">
        <w:rPr>
          <w:rFonts w:ascii="Gisha" w:hAnsi="Gisha" w:cs="Gisha"/>
          <w:b/>
          <w:bCs/>
          <w:i/>
          <w:iCs/>
          <w:rtl/>
        </w:rPr>
        <w:tab/>
        <w:t>האגף לחינוך</w:t>
      </w:r>
    </w:p>
    <w:p w14:paraId="7AE6F3EC" w14:textId="77777777" w:rsidR="00957C30" w:rsidRPr="00333818" w:rsidRDefault="00957C30" w:rsidP="00A56F4E">
      <w:pPr>
        <w:pStyle w:val="af2"/>
        <w:jc w:val="center"/>
        <w:rPr>
          <w:rtl/>
        </w:rPr>
      </w:pPr>
      <w:r w:rsidRPr="00333818">
        <w:rPr>
          <w:rtl/>
        </w:rPr>
        <w:t>תחקיר</w:t>
      </w:r>
      <w:r w:rsidR="00ED26F5" w:rsidRPr="00333818">
        <w:rPr>
          <w:rtl/>
        </w:rPr>
        <w:t xml:space="preserve"> מקדים</w:t>
      </w:r>
      <w:r w:rsidRPr="00333818">
        <w:rPr>
          <w:rtl/>
        </w:rPr>
        <w:t xml:space="preserve"> </w:t>
      </w:r>
      <w:r w:rsidR="00ED26F5" w:rsidRPr="00333818">
        <w:rPr>
          <w:rtl/>
        </w:rPr>
        <w:t>ל</w:t>
      </w:r>
      <w:r w:rsidRPr="00333818">
        <w:rPr>
          <w:rtl/>
        </w:rPr>
        <w:t xml:space="preserve">מצעד לפידים – </w:t>
      </w:r>
      <w:r w:rsidR="00A56F4E" w:rsidRPr="00333818">
        <w:rPr>
          <w:rFonts w:hint="cs"/>
          <w:rtl/>
        </w:rPr>
        <w:t>תנועת הצופים</w:t>
      </w:r>
      <w:r w:rsidR="000F0BE4">
        <w:rPr>
          <w:rFonts w:hint="cs"/>
          <w:rtl/>
        </w:rPr>
        <w:t xml:space="preserve"> העבריים בישראל (ע"ר)</w:t>
      </w:r>
    </w:p>
    <w:tbl>
      <w:tblPr>
        <w:tblStyle w:val="aa"/>
        <w:tblpPr w:leftFromText="180" w:rightFromText="180" w:vertAnchor="text" w:horzAnchor="page" w:tblpX="3258" w:tblpY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284"/>
        <w:gridCol w:w="1700"/>
        <w:gridCol w:w="993"/>
      </w:tblGrid>
      <w:tr w:rsidR="0080536C" w:rsidRPr="005D37E7" w14:paraId="291FFFCB" w14:textId="77777777" w:rsidTr="005D37E7">
        <w:trPr>
          <w:trHeight w:val="397"/>
        </w:trPr>
        <w:tc>
          <w:tcPr>
            <w:tcW w:w="1134" w:type="dxa"/>
            <w:vAlign w:val="bottom"/>
          </w:tcPr>
          <w:p w14:paraId="0928A996" w14:textId="77777777" w:rsidR="0080536C" w:rsidRPr="005D37E7" w:rsidRDefault="0080536C" w:rsidP="0080536C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5D37E7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שבט</w:t>
            </w:r>
            <w:r w:rsidRPr="005D37E7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14:paraId="77FE94EA" w14:textId="77777777" w:rsidR="0080536C" w:rsidRPr="005D37E7" w:rsidRDefault="0080536C" w:rsidP="0080536C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0" w:type="dxa"/>
            <w:vAlign w:val="bottom"/>
          </w:tcPr>
          <w:p w14:paraId="7CA3C266" w14:textId="77777777" w:rsidR="0080536C" w:rsidRPr="005D37E7" w:rsidRDefault="0080536C" w:rsidP="0080536C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5D37E7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תאריך המצעד</w:t>
            </w:r>
            <w:r w:rsidRPr="005D37E7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165CAC0" w14:textId="77777777" w:rsidR="0080536C" w:rsidRPr="005D37E7" w:rsidRDefault="0080536C" w:rsidP="0080536C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</w:tr>
      <w:tr w:rsidR="0080536C" w:rsidRPr="005D37E7" w14:paraId="3958B6AF" w14:textId="77777777" w:rsidTr="0080536C">
        <w:trPr>
          <w:trHeight w:val="397"/>
        </w:trPr>
        <w:tc>
          <w:tcPr>
            <w:tcW w:w="2977" w:type="dxa"/>
            <w:gridSpan w:val="2"/>
            <w:vAlign w:val="bottom"/>
          </w:tcPr>
          <w:p w14:paraId="4BA4D2A1" w14:textId="77777777" w:rsidR="0080536C" w:rsidRPr="005D37E7" w:rsidRDefault="0080536C" w:rsidP="0080536C">
            <w:pPr>
              <w:jc w:val="right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5D37E7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כמות צועדים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bottom"/>
          </w:tcPr>
          <w:p w14:paraId="0D315A0F" w14:textId="77777777" w:rsidR="0080536C" w:rsidRPr="005D37E7" w:rsidRDefault="0080536C" w:rsidP="0080536C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</w:tr>
    </w:tbl>
    <w:p w14:paraId="1B652B1F" w14:textId="77777777" w:rsidR="00BD53D9" w:rsidRDefault="00BD53D9" w:rsidP="00BD53D9">
      <w:pPr>
        <w:pStyle w:val="1"/>
        <w:rPr>
          <w:rtl/>
        </w:rPr>
      </w:pPr>
    </w:p>
    <w:p w14:paraId="13340C0C" w14:textId="77777777" w:rsidR="00BD53D9" w:rsidRDefault="00BD53D9" w:rsidP="00BD53D9">
      <w:pPr>
        <w:pStyle w:val="1"/>
        <w:rPr>
          <w:rtl/>
        </w:rPr>
      </w:pPr>
    </w:p>
    <w:p w14:paraId="4EBEDC49" w14:textId="77777777" w:rsidR="00BD53D9" w:rsidRPr="00BD53D9" w:rsidRDefault="00BD53D9" w:rsidP="00BD53D9">
      <w:pPr>
        <w:rPr>
          <w:rtl/>
        </w:rPr>
      </w:pPr>
    </w:p>
    <w:p w14:paraId="0B15B1A4" w14:textId="77777777" w:rsidR="00A7525A" w:rsidRPr="003023BD" w:rsidRDefault="00A7525A" w:rsidP="003023BD">
      <w:pPr>
        <w:pStyle w:val="a"/>
        <w:rPr>
          <w:rtl/>
        </w:rPr>
      </w:pPr>
      <w:r w:rsidRPr="003023BD">
        <w:rPr>
          <w:rtl/>
        </w:rPr>
        <w:t>תיאומים מול הגורמים הבאים :</w:t>
      </w:r>
    </w:p>
    <w:tbl>
      <w:tblPr>
        <w:tblStyle w:val="aa"/>
        <w:bidiVisual/>
        <w:tblW w:w="4811" w:type="pc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2667"/>
        <w:gridCol w:w="3970"/>
      </w:tblGrid>
      <w:tr w:rsidR="00A7525A" w:rsidRPr="00714140" w14:paraId="6158338F" w14:textId="77777777" w:rsidTr="007006EC">
        <w:tc>
          <w:tcPr>
            <w:tcW w:w="1705" w:type="pct"/>
          </w:tcPr>
          <w:p w14:paraId="5A4CA13D" w14:textId="77777777" w:rsidR="00A7525A" w:rsidRPr="00714140" w:rsidRDefault="00A7525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אישור הנהגתי:</w:t>
            </w:r>
          </w:p>
        </w:tc>
        <w:tc>
          <w:tcPr>
            <w:tcW w:w="1324" w:type="pct"/>
          </w:tcPr>
          <w:p w14:paraId="48D297FF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הוגש?   כן  /  לא</w:t>
            </w:r>
          </w:p>
        </w:tc>
        <w:tc>
          <w:tcPr>
            <w:tcW w:w="1971" w:type="pct"/>
          </w:tcPr>
          <w:p w14:paraId="521DEE9F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A7525A" w:rsidRPr="00714140" w14:paraId="43AF8705" w14:textId="77777777" w:rsidTr="007006EC">
        <w:tc>
          <w:tcPr>
            <w:tcW w:w="1705" w:type="pct"/>
          </w:tcPr>
          <w:p w14:paraId="0FBEE113" w14:textId="77777777" w:rsidR="00A7525A" w:rsidRPr="00714140" w:rsidRDefault="00A7525A" w:rsidP="001B7F37">
            <w:pPr>
              <w:rPr>
                <w:rFonts w:ascii="Gisha" w:hAnsi="Gisha" w:cs="Gisha"/>
                <w:sz w:val="20"/>
                <w:szCs w:val="20"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אישור בכתב מהרשות</w:t>
            </w:r>
          </w:p>
        </w:tc>
        <w:tc>
          <w:tcPr>
            <w:tcW w:w="1324" w:type="pct"/>
          </w:tcPr>
          <w:p w14:paraId="28CD4D80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הוגש?   כן  /  לא</w:t>
            </w:r>
          </w:p>
        </w:tc>
        <w:tc>
          <w:tcPr>
            <w:tcW w:w="1971" w:type="pct"/>
          </w:tcPr>
          <w:p w14:paraId="6722F8CC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התקבל בחזרה?   כן   /   לא</w:t>
            </w:r>
          </w:p>
        </w:tc>
      </w:tr>
      <w:tr w:rsidR="00A7525A" w:rsidRPr="00714140" w14:paraId="50584B36" w14:textId="77777777" w:rsidTr="007006EC">
        <w:tc>
          <w:tcPr>
            <w:tcW w:w="1705" w:type="pct"/>
          </w:tcPr>
          <w:p w14:paraId="3FDBADA6" w14:textId="77777777" w:rsidR="00A7525A" w:rsidRPr="00714140" w:rsidRDefault="005E3109" w:rsidP="005E3109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/>
                <w:sz w:val="20"/>
                <w:szCs w:val="20"/>
                <w:rtl/>
              </w:rPr>
              <w:t>רישוי עסקים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</w:t>
            </w:r>
            <w:r w:rsidR="00A7525A" w:rsidRPr="00714140">
              <w:rPr>
                <w:rFonts w:ascii="Gisha" w:hAnsi="Gisha" w:cs="Gisha"/>
                <w:sz w:val="20"/>
                <w:szCs w:val="20"/>
                <w:rtl/>
              </w:rPr>
              <w:t>או פטור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(</w:t>
            </w:r>
            <w:r w:rsidR="00A7525A" w:rsidRPr="00714140">
              <w:rPr>
                <w:rFonts w:ascii="Gisha" w:hAnsi="Gisha" w:cs="Gisha"/>
                <w:sz w:val="20"/>
                <w:szCs w:val="20"/>
                <w:rtl/>
              </w:rPr>
              <w:t>במיד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ה ונדרש</w:t>
            </w:r>
            <w:r w:rsidR="00A7525A" w:rsidRPr="00714140">
              <w:rPr>
                <w:rFonts w:ascii="Gisha" w:hAnsi="Gisha" w:cs="Gisha"/>
                <w:sz w:val="20"/>
                <w:szCs w:val="20"/>
                <w:rtl/>
              </w:rPr>
              <w:t>):</w:t>
            </w:r>
          </w:p>
        </w:tc>
        <w:tc>
          <w:tcPr>
            <w:tcW w:w="1324" w:type="pct"/>
          </w:tcPr>
          <w:p w14:paraId="69A1832F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הוגש?   כן  /  לא</w:t>
            </w:r>
          </w:p>
        </w:tc>
        <w:tc>
          <w:tcPr>
            <w:tcW w:w="1971" w:type="pct"/>
          </w:tcPr>
          <w:p w14:paraId="74327FA8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התקבל בחזרה?   כן   /   לא</w:t>
            </w:r>
          </w:p>
        </w:tc>
      </w:tr>
      <w:tr w:rsidR="00A7525A" w:rsidRPr="00714140" w14:paraId="4A1D95F6" w14:textId="77777777" w:rsidTr="007006EC">
        <w:tc>
          <w:tcPr>
            <w:tcW w:w="1705" w:type="pct"/>
          </w:tcPr>
          <w:p w14:paraId="664A4822" w14:textId="77777777" w:rsidR="00A7525A" w:rsidRPr="00CF7E8A" w:rsidRDefault="00A7525A" w:rsidP="001B7F37">
            <w:pPr>
              <w:rPr>
                <w:rFonts w:ascii="Gisha" w:hAnsi="Gisha" w:cs="Gisha"/>
                <w:sz w:val="20"/>
                <w:szCs w:val="20"/>
              </w:rPr>
            </w:pPr>
            <w:r w:rsidRPr="00CF7E8A">
              <w:rPr>
                <w:rFonts w:ascii="Gisha" w:hAnsi="Gisha" w:cs="Gisha"/>
                <w:sz w:val="20"/>
                <w:szCs w:val="20"/>
                <w:rtl/>
              </w:rPr>
              <w:t>אישור משטרת ישראל לקיום האירוע:</w:t>
            </w:r>
          </w:p>
        </w:tc>
        <w:tc>
          <w:tcPr>
            <w:tcW w:w="1324" w:type="pct"/>
          </w:tcPr>
          <w:p w14:paraId="4ABE214F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הוגש?   כן  /  לא</w:t>
            </w:r>
          </w:p>
        </w:tc>
        <w:tc>
          <w:tcPr>
            <w:tcW w:w="1971" w:type="pct"/>
          </w:tcPr>
          <w:p w14:paraId="7B10AF2F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התקבל בחזרה?   כן   /   לא</w:t>
            </w:r>
          </w:p>
        </w:tc>
      </w:tr>
      <w:tr w:rsidR="00A7525A" w:rsidRPr="00714140" w14:paraId="41D97572" w14:textId="77777777" w:rsidTr="007006EC">
        <w:tc>
          <w:tcPr>
            <w:tcW w:w="1705" w:type="pct"/>
          </w:tcPr>
          <w:p w14:paraId="6C0EC9D1" w14:textId="77777777" w:rsidR="00A7525A" w:rsidRPr="00714140" w:rsidRDefault="00A7525A" w:rsidP="001B7F37">
            <w:pPr>
              <w:rPr>
                <w:rFonts w:ascii="Gisha" w:hAnsi="Gisha" w:cs="Gisha"/>
                <w:sz w:val="20"/>
                <w:szCs w:val="20"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אישור כיבוי אש</w:t>
            </w:r>
            <w:r w:rsidR="001116CD">
              <w:rPr>
                <w:rFonts w:ascii="Gisha" w:hAnsi="Gisha" w:cs="Gisha" w:hint="cs"/>
                <w:sz w:val="20"/>
                <w:szCs w:val="20"/>
                <w:rtl/>
              </w:rPr>
              <w:t xml:space="preserve"> למצעד ולטקס</w:t>
            </w:r>
          </w:p>
        </w:tc>
        <w:tc>
          <w:tcPr>
            <w:tcW w:w="1324" w:type="pct"/>
          </w:tcPr>
          <w:p w14:paraId="0E6153C2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הוגש?   כן  /  לא</w:t>
            </w:r>
          </w:p>
        </w:tc>
        <w:tc>
          <w:tcPr>
            <w:tcW w:w="1971" w:type="pct"/>
          </w:tcPr>
          <w:p w14:paraId="46D704A1" w14:textId="77777777" w:rsidR="00A7525A" w:rsidRPr="00714140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התקבל בחזרה?   כן   /   לא</w:t>
            </w:r>
          </w:p>
        </w:tc>
      </w:tr>
    </w:tbl>
    <w:p w14:paraId="4E7B71E7" w14:textId="77777777" w:rsidR="00A7525A" w:rsidRPr="003023BD" w:rsidRDefault="00A7525A" w:rsidP="003023BD">
      <w:pPr>
        <w:pStyle w:val="a"/>
      </w:pPr>
      <w:r w:rsidRPr="003023BD">
        <w:rPr>
          <w:rtl/>
        </w:rPr>
        <w:t xml:space="preserve">הערכות מקדימה: </w:t>
      </w:r>
    </w:p>
    <w:tbl>
      <w:tblPr>
        <w:tblStyle w:val="aa"/>
        <w:bidiVisual/>
        <w:tblW w:w="10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  <w:gridCol w:w="1843"/>
        <w:gridCol w:w="4537"/>
      </w:tblGrid>
      <w:tr w:rsidR="00A7525A" w:rsidRPr="00345D56" w14:paraId="2FBA7CC1" w14:textId="77777777" w:rsidTr="0080536C">
        <w:tc>
          <w:tcPr>
            <w:tcW w:w="4478" w:type="dxa"/>
          </w:tcPr>
          <w:p w14:paraId="70CD7C70" w14:textId="77777777" w:rsidR="00A7525A" w:rsidRPr="00345D56" w:rsidRDefault="00A7525A" w:rsidP="001B7F37">
            <w:pPr>
              <w:rPr>
                <w:rFonts w:ascii="Gisha" w:hAnsi="Gisha" w:cs="Gisha"/>
                <w:sz w:val="20"/>
                <w:szCs w:val="20"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תקציב אירוע</w:t>
            </w:r>
          </w:p>
        </w:tc>
        <w:tc>
          <w:tcPr>
            <w:tcW w:w="1843" w:type="dxa"/>
          </w:tcPr>
          <w:p w14:paraId="162BC682" w14:textId="77777777" w:rsidR="00A7525A" w:rsidRPr="00345D56" w:rsidRDefault="00384F0B" w:rsidP="00384F0B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אושר</w:t>
            </w:r>
            <w:r w:rsidR="00A7525A"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/ לא </w:t>
            </w: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אושר</w:t>
            </w:r>
            <w:r w:rsidR="00A7525A"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537" w:type="dxa"/>
          </w:tcPr>
          <w:p w14:paraId="286B1968" w14:textId="77777777" w:rsidR="00A7525A" w:rsidRPr="00591917" w:rsidRDefault="00591917" w:rsidP="001B7F37">
            <w:pPr>
              <w:spacing w:line="360" w:lineRule="auto"/>
              <w:rPr>
                <w:rFonts w:ascii="Gisha" w:hAnsi="Gisha" w:cs="Gisha"/>
                <w:sz w:val="18"/>
                <w:szCs w:val="18"/>
                <w:rtl/>
              </w:rPr>
            </w:pPr>
            <w:r w:rsidRPr="00591917">
              <w:rPr>
                <w:rFonts w:ascii="Gisha" w:hAnsi="Gisha" w:cs="Gisha" w:hint="cs"/>
                <w:sz w:val="18"/>
                <w:szCs w:val="18"/>
                <w:rtl/>
              </w:rPr>
              <w:t>יש לאשר עם ראש השבט ומרכז ההנהגה טרם התחקיר</w:t>
            </w:r>
          </w:p>
        </w:tc>
      </w:tr>
      <w:tr w:rsidR="00487A02" w:rsidRPr="00345D56" w14:paraId="365E37C3" w14:textId="77777777" w:rsidTr="0080536C">
        <w:tc>
          <w:tcPr>
            <w:tcW w:w="4478" w:type="dxa"/>
          </w:tcPr>
          <w:p w14:paraId="2050C704" w14:textId="77777777" w:rsidR="00487A02" w:rsidRPr="00345D56" w:rsidRDefault="00487A02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האם האירוע משותף עם גורמים אחרים? </w:t>
            </w:r>
          </w:p>
        </w:tc>
        <w:tc>
          <w:tcPr>
            <w:tcW w:w="1843" w:type="dxa"/>
          </w:tcPr>
          <w:p w14:paraId="55EFA231" w14:textId="77777777" w:rsidR="00487A02" w:rsidRPr="00345D56" w:rsidRDefault="00487A02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  <w:tc>
          <w:tcPr>
            <w:tcW w:w="4537" w:type="dxa"/>
          </w:tcPr>
          <w:p w14:paraId="652E256A" w14:textId="77777777" w:rsidR="00487A02" w:rsidRPr="00345D56" w:rsidRDefault="00342D89" w:rsidP="00CC7608">
            <w:pPr>
              <w:spacing w:line="360" w:lineRule="auto"/>
              <w:rPr>
                <w:rFonts w:ascii="Gisha" w:hAnsi="Gisha" w:cs="Gisha"/>
                <w:sz w:val="18"/>
                <w:szCs w:val="18"/>
                <w:rtl/>
              </w:rPr>
            </w:pPr>
            <w:r>
              <w:rPr>
                <w:rFonts w:ascii="Gisha" w:hAnsi="Gisha" w:cs="Gisha" w:hint="cs"/>
                <w:sz w:val="18"/>
                <w:szCs w:val="18"/>
                <w:rtl/>
              </w:rPr>
              <w:t xml:space="preserve">במידה וכן, </w:t>
            </w:r>
            <w:r w:rsidR="00487A02">
              <w:rPr>
                <w:rFonts w:ascii="Gisha" w:hAnsi="Gisha" w:cs="Gisha" w:hint="cs"/>
                <w:sz w:val="18"/>
                <w:szCs w:val="18"/>
                <w:rtl/>
              </w:rPr>
              <w:t xml:space="preserve">יש לפרט הערכות בנושא בעמוד 7 </w:t>
            </w:r>
          </w:p>
        </w:tc>
      </w:tr>
      <w:tr w:rsidR="00A7525A" w:rsidRPr="00345D56" w14:paraId="306B13B9" w14:textId="77777777" w:rsidTr="0080536C">
        <w:tc>
          <w:tcPr>
            <w:tcW w:w="4478" w:type="dxa"/>
          </w:tcPr>
          <w:p w14:paraId="578E0F07" w14:textId="77777777" w:rsidR="00A7525A" w:rsidRPr="00345D56" w:rsidRDefault="00A7525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 xml:space="preserve">מפת האירוע </w:t>
            </w:r>
          </w:p>
        </w:tc>
        <w:tc>
          <w:tcPr>
            <w:tcW w:w="1843" w:type="dxa"/>
          </w:tcPr>
          <w:p w14:paraId="7FE35B8D" w14:textId="77777777" w:rsidR="00A7525A" w:rsidRPr="00345D56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הוגש / לא הוגש  </w:t>
            </w:r>
          </w:p>
        </w:tc>
        <w:tc>
          <w:tcPr>
            <w:tcW w:w="4537" w:type="dxa"/>
          </w:tcPr>
          <w:p w14:paraId="503C3286" w14:textId="77777777" w:rsidR="00A7525A" w:rsidRPr="00345D56" w:rsidRDefault="00A7525A" w:rsidP="00CC7608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18"/>
                <w:szCs w:val="18"/>
                <w:rtl/>
              </w:rPr>
              <w:t>הג"ס, אבטחה, כניסות ויציאות,</w:t>
            </w:r>
            <w:r w:rsidR="00CC7608">
              <w:rPr>
                <w:rFonts w:ascii="Gisha" w:hAnsi="Gisha" w:cs="Gisha" w:hint="cs"/>
                <w:sz w:val="18"/>
                <w:szCs w:val="18"/>
                <w:rtl/>
              </w:rPr>
              <w:t xml:space="preserve"> רפואה</w:t>
            </w:r>
          </w:p>
        </w:tc>
      </w:tr>
      <w:tr w:rsidR="00A7525A" w:rsidRPr="00345D56" w14:paraId="618AFEAA" w14:textId="77777777" w:rsidTr="0080536C">
        <w:tc>
          <w:tcPr>
            <w:tcW w:w="4478" w:type="dxa"/>
          </w:tcPr>
          <w:p w14:paraId="16E08045" w14:textId="77777777" w:rsidR="00A7525A" w:rsidRPr="00345D56" w:rsidRDefault="00A7525A" w:rsidP="00A7525A">
            <w:pPr>
              <w:spacing w:line="360" w:lineRule="auto"/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לו"ז מפורט של כלל האירוע (מצעד</w:t>
            </w:r>
            <w:r w:rsidR="00CC7608">
              <w:rPr>
                <w:rFonts w:ascii="Gisha" w:hAnsi="Gisha" w:cs="Gisha" w:hint="cs"/>
                <w:sz w:val="20"/>
                <w:szCs w:val="20"/>
                <w:rtl/>
              </w:rPr>
              <w:t xml:space="preserve"> </w:t>
            </w:r>
            <w:r w:rsidRPr="00345D56">
              <w:rPr>
                <w:rFonts w:ascii="Gisha" w:hAnsi="Gisha" w:cs="Gisha"/>
                <w:sz w:val="20"/>
                <w:szCs w:val="20"/>
                <w:rtl/>
              </w:rPr>
              <w:t>+</w:t>
            </w:r>
            <w:r w:rsidR="00CC7608">
              <w:rPr>
                <w:rFonts w:ascii="Gisha" w:hAnsi="Gisha" w:cs="Gisha" w:hint="cs"/>
                <w:sz w:val="20"/>
                <w:szCs w:val="20"/>
                <w:rtl/>
              </w:rPr>
              <w:t xml:space="preserve"> </w:t>
            </w:r>
            <w:r w:rsidRPr="00345D56">
              <w:rPr>
                <w:rFonts w:ascii="Gisha" w:hAnsi="Gisha" w:cs="Gisha"/>
                <w:sz w:val="20"/>
                <w:szCs w:val="20"/>
                <w:rtl/>
              </w:rPr>
              <w:t>טקס)</w:t>
            </w:r>
          </w:p>
        </w:tc>
        <w:tc>
          <w:tcPr>
            <w:tcW w:w="1843" w:type="dxa"/>
          </w:tcPr>
          <w:p w14:paraId="3DA5854C" w14:textId="77777777" w:rsidR="00A7525A" w:rsidRPr="00345D56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הוגש / לא הוגש  </w:t>
            </w:r>
          </w:p>
        </w:tc>
        <w:tc>
          <w:tcPr>
            <w:tcW w:w="4537" w:type="dxa"/>
          </w:tcPr>
          <w:p w14:paraId="11F79139" w14:textId="77777777" w:rsidR="00A7525A" w:rsidRPr="00345D56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80536C" w:rsidRPr="00345D56" w14:paraId="4818F502" w14:textId="77777777" w:rsidTr="0080536C">
        <w:trPr>
          <w:trHeight w:val="284"/>
        </w:trPr>
        <w:tc>
          <w:tcPr>
            <w:tcW w:w="4478" w:type="dxa"/>
          </w:tcPr>
          <w:p w14:paraId="2C589A1F" w14:textId="77777777" w:rsidR="0080536C" w:rsidRPr="00345D56" w:rsidRDefault="0080536C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סוג הלפידים תואם את הנחיה באוגדן הבטיחות</w:t>
            </w:r>
          </w:p>
        </w:tc>
        <w:tc>
          <w:tcPr>
            <w:tcW w:w="1843" w:type="dxa"/>
          </w:tcPr>
          <w:p w14:paraId="5E1D7359" w14:textId="77777777" w:rsidR="0080536C" w:rsidRPr="00345D56" w:rsidRDefault="0080536C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  <w:tc>
          <w:tcPr>
            <w:tcW w:w="4537" w:type="dxa"/>
          </w:tcPr>
          <w:p w14:paraId="2ADF003D" w14:textId="77777777" w:rsidR="0080536C" w:rsidRPr="0080536C" w:rsidRDefault="0080536C" w:rsidP="0080536C">
            <w:pPr>
              <w:spacing w:line="360" w:lineRule="auto"/>
              <w:rPr>
                <w:rFonts w:ascii="Gisha" w:hAnsi="Gisha" w:cs="Gisha"/>
                <w:sz w:val="20"/>
                <w:szCs w:val="20"/>
                <w:rtl/>
              </w:rPr>
            </w:pPr>
            <w:r w:rsidRPr="0080536C">
              <w:rPr>
                <w:rFonts w:ascii="Gisha" w:hAnsi="Gisha" w:cs="Gisha"/>
                <w:sz w:val="20"/>
                <w:szCs w:val="20"/>
                <w:rtl/>
              </w:rPr>
              <w:t>עמוד 58-59 באוגדן</w:t>
            </w:r>
          </w:p>
        </w:tc>
      </w:tr>
      <w:tr w:rsidR="00A7525A" w:rsidRPr="00345D56" w14:paraId="2F88C3E2" w14:textId="77777777" w:rsidTr="0080536C">
        <w:tc>
          <w:tcPr>
            <w:tcW w:w="4478" w:type="dxa"/>
          </w:tcPr>
          <w:p w14:paraId="007C2732" w14:textId="77777777" w:rsidR="00A7525A" w:rsidRPr="00345D56" w:rsidRDefault="00A7525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 xml:space="preserve">תחתיות עבור הלפידים  </w:t>
            </w:r>
          </w:p>
        </w:tc>
        <w:tc>
          <w:tcPr>
            <w:tcW w:w="1843" w:type="dxa"/>
          </w:tcPr>
          <w:p w14:paraId="35F857FF" w14:textId="77777777" w:rsidR="00A7525A" w:rsidRPr="00345D56" w:rsidRDefault="00A7525A" w:rsidP="00CC7608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יש</w:t>
            </w:r>
            <w:r w:rsidR="00345D56" w:rsidRPr="00345D56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C7608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/</w:t>
            </w:r>
            <w:r w:rsidR="00345D56" w:rsidRPr="00345D56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אין</w:t>
            </w:r>
          </w:p>
        </w:tc>
        <w:tc>
          <w:tcPr>
            <w:tcW w:w="4537" w:type="dxa"/>
          </w:tcPr>
          <w:p w14:paraId="13549946" w14:textId="77777777" w:rsidR="00A7525A" w:rsidRPr="00345D56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5E3109" w:rsidRPr="00345D56" w14:paraId="34A78224" w14:textId="77777777" w:rsidTr="0080536C">
        <w:tc>
          <w:tcPr>
            <w:tcW w:w="4478" w:type="dxa"/>
          </w:tcPr>
          <w:p w14:paraId="2CCF8A72" w14:textId="77777777" w:rsidR="005E3109" w:rsidRPr="00345D56" w:rsidRDefault="005E3109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 w:hint="cs"/>
                <w:sz w:val="20"/>
                <w:szCs w:val="20"/>
                <w:rtl/>
              </w:rPr>
              <w:t xml:space="preserve">האם נעשה </w:t>
            </w:r>
            <w:r w:rsidRPr="001A3D77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"ניסוי כלים"</w:t>
            </w:r>
            <w:r w:rsidRPr="00345D56">
              <w:rPr>
                <w:rFonts w:ascii="Gisha" w:hAnsi="Gisha" w:cs="Gisha" w:hint="cs"/>
                <w:sz w:val="20"/>
                <w:szCs w:val="20"/>
                <w:rtl/>
              </w:rPr>
              <w:t xml:space="preserve"> של הלפידים טרם המצעד</w:t>
            </w:r>
            <w:r w:rsidR="00430F6A">
              <w:rPr>
                <w:rFonts w:ascii="Gisha" w:hAnsi="Gisha" w:cs="Gisha" w:hint="cs"/>
                <w:sz w:val="20"/>
                <w:szCs w:val="20"/>
                <w:rtl/>
              </w:rPr>
              <w:t>?</w:t>
            </w:r>
          </w:p>
        </w:tc>
        <w:tc>
          <w:tcPr>
            <w:tcW w:w="1843" w:type="dxa"/>
          </w:tcPr>
          <w:p w14:paraId="30FF0CFC" w14:textId="77777777" w:rsidR="005E3109" w:rsidRPr="00345D56" w:rsidRDefault="005E3109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  <w:tc>
          <w:tcPr>
            <w:tcW w:w="4537" w:type="dxa"/>
          </w:tcPr>
          <w:p w14:paraId="43A1E3A8" w14:textId="77777777" w:rsidR="005E3109" w:rsidRPr="00A56F4E" w:rsidRDefault="0093514F" w:rsidP="0093514F">
            <w:pPr>
              <w:spacing w:line="360" w:lineRule="auto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במידה ולא,</w:t>
            </w:r>
            <w:r w:rsidR="00A56F4E" w:rsidRPr="006511C0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מתי </w:t>
            </w: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י</w:t>
            </w:r>
            <w:r w:rsidR="00A56F4E" w:rsidRPr="006511C0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תבצע?</w:t>
            </w:r>
            <w:r w:rsidR="00A56F4E" w:rsidRPr="00A56F4E">
              <w:rPr>
                <w:rFonts w:ascii="Gisha" w:hAnsi="Gisha" w:cs="Gisha" w:hint="cs"/>
                <w:sz w:val="20"/>
                <w:szCs w:val="20"/>
                <w:rtl/>
              </w:rPr>
              <w:t xml:space="preserve"> </w:t>
            </w:r>
            <w:r w:rsidR="00A56F4E">
              <w:rPr>
                <w:rFonts w:ascii="Gisha" w:hAnsi="Gisha" w:cs="Gisha" w:hint="cs"/>
                <w:sz w:val="20"/>
                <w:szCs w:val="20"/>
                <w:rtl/>
              </w:rPr>
              <w:t>____________________</w:t>
            </w:r>
          </w:p>
        </w:tc>
      </w:tr>
      <w:tr w:rsidR="00714140" w:rsidRPr="00345D56" w14:paraId="0DE6BECB" w14:textId="77777777" w:rsidTr="0080536C">
        <w:tc>
          <w:tcPr>
            <w:tcW w:w="4478" w:type="dxa"/>
          </w:tcPr>
          <w:p w14:paraId="19387E51" w14:textId="77777777" w:rsidR="00714140" w:rsidRPr="00345D56" w:rsidRDefault="00714140" w:rsidP="0053104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 w:hint="cs"/>
                <w:sz w:val="20"/>
                <w:szCs w:val="20"/>
                <w:rtl/>
              </w:rPr>
              <w:t xml:space="preserve">הוכנו תדריכי בטיחות </w:t>
            </w:r>
            <w:r w:rsidR="00531049" w:rsidRPr="00345D56">
              <w:rPr>
                <w:rFonts w:ascii="Gisha" w:hAnsi="Gisha" w:cs="Gisha" w:hint="cs"/>
                <w:sz w:val="20"/>
                <w:szCs w:val="20"/>
                <w:rtl/>
              </w:rPr>
              <w:t>בהתאם לצורך?</w:t>
            </w:r>
            <w:r w:rsidRPr="00345D56">
              <w:rPr>
                <w:rFonts w:ascii="Gisha" w:hAnsi="Gisha" w:cs="Gis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3" w:type="dxa"/>
          </w:tcPr>
          <w:p w14:paraId="275297BC" w14:textId="77777777" w:rsidR="00714140" w:rsidRPr="00345D56" w:rsidRDefault="00CC7608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כן</w:t>
            </w:r>
            <w:r w:rsidR="00BD4426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C2A5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/ </w:t>
            </w:r>
            <w:r w:rsidR="00BD4426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C2A5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לא </w:t>
            </w:r>
            <w:r w:rsidR="00714140"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537" w:type="dxa"/>
          </w:tcPr>
          <w:p w14:paraId="2693C484" w14:textId="77777777" w:rsidR="00714140" w:rsidRPr="00345D56" w:rsidRDefault="00714140" w:rsidP="001B7F37">
            <w:pPr>
              <w:spacing w:line="360" w:lineRule="auto"/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 w:hint="cs"/>
                <w:sz w:val="20"/>
                <w:szCs w:val="20"/>
                <w:rtl/>
              </w:rPr>
              <w:t>עבודות מקדימות, יום המצעד</w:t>
            </w:r>
            <w:r w:rsidR="00531049" w:rsidRPr="00345D56">
              <w:rPr>
                <w:rFonts w:ascii="Gisha" w:hAnsi="Gisha" w:cs="Gisha" w:hint="cs"/>
                <w:sz w:val="20"/>
                <w:szCs w:val="20"/>
                <w:rtl/>
              </w:rPr>
              <w:t>,</w:t>
            </w:r>
            <w:r w:rsidR="00BC36B2">
              <w:rPr>
                <w:rFonts w:ascii="Gisha" w:hAnsi="Gisha" w:cs="Gisha" w:hint="cs"/>
                <w:sz w:val="20"/>
                <w:szCs w:val="20"/>
                <w:rtl/>
              </w:rPr>
              <w:t xml:space="preserve"> טקס, </w:t>
            </w:r>
            <w:r w:rsidR="00531049" w:rsidRPr="00345D56">
              <w:rPr>
                <w:rFonts w:ascii="Gisha" w:hAnsi="Gisha" w:cs="Gisha" w:hint="cs"/>
                <w:sz w:val="20"/>
                <w:szCs w:val="20"/>
                <w:rtl/>
              </w:rPr>
              <w:t>פירוק</w:t>
            </w:r>
            <w:r w:rsidRPr="00345D56">
              <w:rPr>
                <w:rFonts w:ascii="Gisha" w:hAnsi="Gisha" w:cs="Gisha" w:hint="cs"/>
                <w:sz w:val="20"/>
                <w:szCs w:val="20"/>
                <w:rtl/>
              </w:rPr>
              <w:t xml:space="preserve"> </w:t>
            </w:r>
          </w:p>
        </w:tc>
      </w:tr>
      <w:tr w:rsidR="00A7525A" w:rsidRPr="00345D56" w14:paraId="0DCB4026" w14:textId="77777777" w:rsidTr="0080536C">
        <w:tc>
          <w:tcPr>
            <w:tcW w:w="4478" w:type="dxa"/>
          </w:tcPr>
          <w:p w14:paraId="6832261E" w14:textId="77777777" w:rsidR="00A7525A" w:rsidRPr="00345D56" w:rsidRDefault="00A7525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האם מונה צוות הדלקה</w:t>
            </w:r>
            <w:r w:rsidR="005E3109" w:rsidRPr="00345D56">
              <w:rPr>
                <w:rFonts w:ascii="Gisha" w:hAnsi="Gisha" w:cs="Gisha" w:hint="cs"/>
                <w:sz w:val="20"/>
                <w:szCs w:val="20"/>
                <w:rtl/>
              </w:rPr>
              <w:t xml:space="preserve"> + צוות כיבוי ללפידים</w:t>
            </w:r>
            <w:r w:rsidR="00430F6A">
              <w:rPr>
                <w:rFonts w:ascii="Gisha" w:hAnsi="Gisha" w:cs="Gisha" w:hint="cs"/>
                <w:sz w:val="20"/>
                <w:szCs w:val="20"/>
                <w:rtl/>
              </w:rPr>
              <w:t>?</w:t>
            </w:r>
          </w:p>
        </w:tc>
        <w:tc>
          <w:tcPr>
            <w:tcW w:w="1843" w:type="dxa"/>
          </w:tcPr>
          <w:p w14:paraId="66ED4BD3" w14:textId="77777777" w:rsidR="00A7525A" w:rsidRPr="00345D56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  <w:tc>
          <w:tcPr>
            <w:tcW w:w="4537" w:type="dxa"/>
          </w:tcPr>
          <w:p w14:paraId="3882D251" w14:textId="77777777" w:rsidR="00A7525A" w:rsidRPr="00345D56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(שמיניסטים ומעלה)</w:t>
            </w:r>
          </w:p>
        </w:tc>
      </w:tr>
      <w:tr w:rsidR="00A7525A" w:rsidRPr="00345D56" w14:paraId="21C5ED29" w14:textId="77777777" w:rsidTr="0080536C">
        <w:tc>
          <w:tcPr>
            <w:tcW w:w="4478" w:type="dxa"/>
          </w:tcPr>
          <w:p w14:paraId="4968B9A9" w14:textId="77777777" w:rsidR="00A7525A" w:rsidRPr="00345D56" w:rsidRDefault="00A7525A" w:rsidP="001B7F37">
            <w:pPr>
              <w:rPr>
                <w:rFonts w:ascii="Gisha" w:hAnsi="Gisha" w:cs="Gisha"/>
                <w:sz w:val="20"/>
                <w:szCs w:val="20"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האם יצא דף מידע להורים המפרט את אופי הפעילות</w:t>
            </w:r>
            <w:r w:rsidR="00430F6A">
              <w:rPr>
                <w:rFonts w:ascii="Gisha" w:hAnsi="Gisha" w:cs="Gisha" w:hint="cs"/>
                <w:sz w:val="20"/>
                <w:szCs w:val="20"/>
                <w:rtl/>
              </w:rPr>
              <w:t>?</w:t>
            </w:r>
            <w:r w:rsidRPr="00345D56">
              <w:rPr>
                <w:rFonts w:ascii="Gisha" w:hAnsi="Gisha" w:cs="Gisha"/>
                <w:sz w:val="20"/>
                <w:szCs w:val="20"/>
                <w:rtl/>
              </w:rPr>
              <w:t>:</w:t>
            </w:r>
          </w:p>
        </w:tc>
        <w:tc>
          <w:tcPr>
            <w:tcW w:w="1843" w:type="dxa"/>
          </w:tcPr>
          <w:p w14:paraId="51A769A7" w14:textId="77777777" w:rsidR="00A7525A" w:rsidRPr="00345D56" w:rsidRDefault="00A7525A">
            <w:pPr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  <w:tc>
          <w:tcPr>
            <w:tcW w:w="4537" w:type="dxa"/>
          </w:tcPr>
          <w:p w14:paraId="1E8CFCAB" w14:textId="77777777" w:rsidR="00A7525A" w:rsidRPr="007E5506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color w:val="FF0000"/>
                <w:sz w:val="18"/>
                <w:szCs w:val="18"/>
                <w:highlight w:val="yellow"/>
                <w:rtl/>
              </w:rPr>
            </w:pPr>
          </w:p>
        </w:tc>
      </w:tr>
      <w:tr w:rsidR="00A7525A" w:rsidRPr="00345D56" w14:paraId="172EAF66" w14:textId="77777777" w:rsidTr="0080536C">
        <w:tc>
          <w:tcPr>
            <w:tcW w:w="4478" w:type="dxa"/>
          </w:tcPr>
          <w:p w14:paraId="41280AD9" w14:textId="77777777" w:rsidR="00A7525A" w:rsidRPr="00345D56" w:rsidRDefault="00A7525A" w:rsidP="001B7F37">
            <w:pPr>
              <w:rPr>
                <w:rFonts w:ascii="Gisha" w:hAnsi="Gisha" w:cs="Gisha"/>
                <w:sz w:val="20"/>
                <w:szCs w:val="20"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האם פרטי הפעילות אושרו על ידי הדרג המתנדב:</w:t>
            </w:r>
            <w:r w:rsidR="00430F6A">
              <w:rPr>
                <w:rFonts w:ascii="Gisha" w:hAnsi="Gisha" w:cs="Gisha" w:hint="cs"/>
                <w:sz w:val="20"/>
                <w:szCs w:val="20"/>
                <w:rtl/>
              </w:rPr>
              <w:t>?</w:t>
            </w:r>
          </w:p>
        </w:tc>
        <w:tc>
          <w:tcPr>
            <w:tcW w:w="1843" w:type="dxa"/>
          </w:tcPr>
          <w:p w14:paraId="3834EF37" w14:textId="77777777" w:rsidR="00A7525A" w:rsidRPr="00345D56" w:rsidRDefault="00A7525A">
            <w:pPr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  <w:tc>
          <w:tcPr>
            <w:tcW w:w="4537" w:type="dxa"/>
          </w:tcPr>
          <w:p w14:paraId="61C9D64A" w14:textId="77777777" w:rsidR="00A7525A" w:rsidRPr="007E5506" w:rsidRDefault="00A7525A" w:rsidP="001B7F37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highlight w:val="yellow"/>
                <w:u w:val="single"/>
                <w:rtl/>
              </w:rPr>
            </w:pPr>
          </w:p>
        </w:tc>
      </w:tr>
    </w:tbl>
    <w:p w14:paraId="750B9FB6" w14:textId="77777777" w:rsidR="00591917" w:rsidRDefault="00591917" w:rsidP="00531049">
      <w:pPr>
        <w:spacing w:line="360" w:lineRule="auto"/>
        <w:rPr>
          <w:rFonts w:ascii="Gisha" w:hAnsi="Gisha" w:cs="Gisha"/>
          <w:b/>
          <w:bCs/>
          <w:i/>
          <w:iCs/>
          <w:sz w:val="20"/>
          <w:szCs w:val="20"/>
          <w:u w:val="single"/>
          <w:rtl/>
        </w:rPr>
      </w:pPr>
    </w:p>
    <w:tbl>
      <w:tblPr>
        <w:tblStyle w:val="af1"/>
        <w:tblpPr w:leftFromText="180" w:rightFromText="180" w:vertAnchor="page" w:horzAnchor="margin" w:tblpY="13315"/>
        <w:bidiVisual/>
        <w:tblW w:w="5000" w:type="pct"/>
        <w:tblLook w:val="01E0" w:firstRow="1" w:lastRow="1" w:firstColumn="1" w:lastColumn="1" w:noHBand="0" w:noVBand="0"/>
      </w:tblPr>
      <w:tblGrid>
        <w:gridCol w:w="3510"/>
        <w:gridCol w:w="3457"/>
        <w:gridCol w:w="3453"/>
      </w:tblGrid>
      <w:tr w:rsidR="003023BD" w:rsidRPr="00714140" w14:paraId="3EC6C037" w14:textId="77777777" w:rsidTr="00302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1684" w:type="pct"/>
          </w:tcPr>
          <w:p w14:paraId="59FB0A24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תפקיד בפעילות</w:t>
            </w:r>
          </w:p>
        </w:tc>
        <w:tc>
          <w:tcPr>
            <w:tcW w:w="1659" w:type="pct"/>
          </w:tcPr>
          <w:p w14:paraId="0EC0FF31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שם הבוגר</w:t>
            </w:r>
          </w:p>
        </w:tc>
        <w:tc>
          <w:tcPr>
            <w:tcW w:w="1657" w:type="pct"/>
          </w:tcPr>
          <w:p w14:paraId="1D0AB4CC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טלפון נייד</w:t>
            </w:r>
          </w:p>
        </w:tc>
      </w:tr>
      <w:tr w:rsidR="003023BD" w:rsidRPr="00714140" w14:paraId="2E3E2D99" w14:textId="77777777" w:rsidTr="003023BD">
        <w:trPr>
          <w:trHeight w:val="170"/>
        </w:trPr>
        <w:tc>
          <w:tcPr>
            <w:tcW w:w="1684" w:type="pct"/>
          </w:tcPr>
          <w:p w14:paraId="69C8CA1B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ראש טור</w:t>
            </w:r>
          </w:p>
        </w:tc>
        <w:tc>
          <w:tcPr>
            <w:tcW w:w="1659" w:type="pct"/>
          </w:tcPr>
          <w:p w14:paraId="56FE5CA0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657" w:type="pct"/>
          </w:tcPr>
          <w:p w14:paraId="773458C3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023BD" w:rsidRPr="00714140" w14:paraId="681B62E8" w14:textId="77777777" w:rsidTr="003023BD">
        <w:trPr>
          <w:trHeight w:val="170"/>
        </w:trPr>
        <w:tc>
          <w:tcPr>
            <w:tcW w:w="1684" w:type="pct"/>
          </w:tcPr>
          <w:p w14:paraId="22680AB2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מאסף טור</w:t>
            </w:r>
          </w:p>
        </w:tc>
        <w:tc>
          <w:tcPr>
            <w:tcW w:w="1659" w:type="pct"/>
          </w:tcPr>
          <w:p w14:paraId="0C6F066A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657" w:type="pct"/>
          </w:tcPr>
          <w:p w14:paraId="1A55C962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023BD" w:rsidRPr="00714140" w14:paraId="48BA4691" w14:textId="77777777" w:rsidTr="003023BD">
        <w:trPr>
          <w:trHeight w:val="170"/>
        </w:trPr>
        <w:tc>
          <w:tcPr>
            <w:tcW w:w="1684" w:type="pct"/>
          </w:tcPr>
          <w:p w14:paraId="7DAE41DC" w14:textId="77777777" w:rsidR="003023BD" w:rsidRPr="00714140" w:rsidRDefault="003023BD" w:rsidP="003023BD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מאסף אמצעי</w:t>
            </w:r>
          </w:p>
        </w:tc>
        <w:tc>
          <w:tcPr>
            <w:tcW w:w="1659" w:type="pct"/>
          </w:tcPr>
          <w:p w14:paraId="21217E20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657" w:type="pct"/>
          </w:tcPr>
          <w:p w14:paraId="1CF04601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023BD" w:rsidRPr="00714140" w14:paraId="11022908" w14:textId="77777777" w:rsidTr="003023BD">
        <w:trPr>
          <w:trHeight w:val="170"/>
        </w:trPr>
        <w:tc>
          <w:tcPr>
            <w:tcW w:w="1684" w:type="pct"/>
          </w:tcPr>
          <w:p w14:paraId="2D31F6FA" w14:textId="77777777" w:rsidR="003023BD" w:rsidRPr="00714140" w:rsidRDefault="003023BD" w:rsidP="003023BD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א.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</w:t>
            </w:r>
            <w:r w:rsidRPr="00714140">
              <w:rPr>
                <w:rFonts w:ascii="Gisha" w:hAnsi="Gisha" w:cs="Gisha"/>
                <w:sz w:val="20"/>
                <w:szCs w:val="20"/>
                <w:rtl/>
              </w:rPr>
              <w:t>כתובות אש</w:t>
            </w:r>
          </w:p>
        </w:tc>
        <w:tc>
          <w:tcPr>
            <w:tcW w:w="1659" w:type="pct"/>
          </w:tcPr>
          <w:p w14:paraId="70DCA78A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657" w:type="pct"/>
          </w:tcPr>
          <w:p w14:paraId="5C14475A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023BD" w:rsidRPr="00714140" w14:paraId="4303EF72" w14:textId="77777777" w:rsidTr="003023BD">
        <w:trPr>
          <w:trHeight w:val="170"/>
        </w:trPr>
        <w:tc>
          <w:tcPr>
            <w:tcW w:w="1684" w:type="pct"/>
          </w:tcPr>
          <w:p w14:paraId="1AECC983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סדרן</w:t>
            </w:r>
          </w:p>
        </w:tc>
        <w:tc>
          <w:tcPr>
            <w:tcW w:w="1659" w:type="pct"/>
          </w:tcPr>
          <w:p w14:paraId="08FB6383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657" w:type="pct"/>
          </w:tcPr>
          <w:p w14:paraId="2F253F8E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023BD" w:rsidRPr="00714140" w14:paraId="3098375E" w14:textId="77777777" w:rsidTr="003023BD">
        <w:trPr>
          <w:trHeight w:val="170"/>
        </w:trPr>
        <w:tc>
          <w:tcPr>
            <w:tcW w:w="1684" w:type="pct"/>
          </w:tcPr>
          <w:p w14:paraId="0905BF7C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סדרן</w:t>
            </w:r>
          </w:p>
        </w:tc>
        <w:tc>
          <w:tcPr>
            <w:tcW w:w="1659" w:type="pct"/>
          </w:tcPr>
          <w:p w14:paraId="3C8FAE12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657" w:type="pct"/>
          </w:tcPr>
          <w:p w14:paraId="6F15C0F4" w14:textId="77777777" w:rsidR="003023BD" w:rsidRPr="00714140" w:rsidRDefault="003023BD" w:rsidP="003023BD">
            <w:pPr>
              <w:spacing w:line="276" w:lineRule="auto"/>
              <w:ind w:left="168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5A90EC2F" w14:textId="77777777" w:rsidR="00714140" w:rsidRPr="00342D89" w:rsidRDefault="00342D89" w:rsidP="00531049">
      <w:pPr>
        <w:spacing w:line="360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342D89">
        <w:rPr>
          <w:rFonts w:ascii="Gisha" w:hAnsi="Gisha" w:cs="Gisha"/>
          <w:b/>
          <w:bCs/>
          <w:sz w:val="20"/>
          <w:szCs w:val="20"/>
          <w:u w:val="single"/>
          <w:rtl/>
        </w:rPr>
        <w:t xml:space="preserve"> </w:t>
      </w:r>
      <w:r w:rsidR="00714140" w:rsidRPr="00342D89">
        <w:rPr>
          <w:rFonts w:ascii="Gisha" w:hAnsi="Gisha" w:cs="Gisha"/>
          <w:b/>
          <w:bCs/>
          <w:sz w:val="20"/>
          <w:szCs w:val="20"/>
          <w:u w:val="single"/>
          <w:rtl/>
        </w:rPr>
        <w:t>בעלי תפקידים בוגרים במצעד</w:t>
      </w:r>
      <w:r w:rsidR="00531049" w:rsidRPr="00342D89">
        <w:rPr>
          <w:rFonts w:ascii="Gisha" w:hAnsi="Gisha" w:cs="Gisha" w:hint="cs"/>
          <w:b/>
          <w:bCs/>
          <w:sz w:val="20"/>
          <w:szCs w:val="20"/>
          <w:u w:val="single"/>
          <w:rtl/>
        </w:rPr>
        <w:t>:</w:t>
      </w:r>
    </w:p>
    <w:p w14:paraId="04C1BB84" w14:textId="77777777" w:rsidR="00A422B8" w:rsidRDefault="00A422B8" w:rsidP="00A422B8">
      <w:pPr>
        <w:spacing w:line="360" w:lineRule="auto"/>
        <w:rPr>
          <w:rFonts w:ascii="Gisha" w:hAnsi="Gisha" w:cs="Gisha"/>
          <w:b/>
          <w:bCs/>
          <w:i/>
          <w:iCs/>
          <w:sz w:val="20"/>
          <w:szCs w:val="20"/>
          <w:u w:val="single"/>
          <w:rtl/>
        </w:rPr>
      </w:pPr>
    </w:p>
    <w:p w14:paraId="174374C6" w14:textId="77777777" w:rsidR="00A422B8" w:rsidRDefault="00A422B8" w:rsidP="00714140">
      <w:pPr>
        <w:spacing w:line="360" w:lineRule="auto"/>
        <w:ind w:left="716" w:hanging="716"/>
        <w:rPr>
          <w:rFonts w:ascii="Gisha" w:hAnsi="Gisha" w:cs="Gisha"/>
          <w:b/>
          <w:bCs/>
          <w:i/>
          <w:iCs/>
          <w:sz w:val="20"/>
          <w:szCs w:val="20"/>
          <w:u w:val="single"/>
          <w:rtl/>
        </w:rPr>
      </w:pPr>
    </w:p>
    <w:p w14:paraId="11E37DCA" w14:textId="77777777" w:rsidR="00714140" w:rsidRDefault="00714140" w:rsidP="00714140">
      <w:pPr>
        <w:spacing w:line="360" w:lineRule="auto"/>
        <w:ind w:left="716" w:hanging="716"/>
        <w:rPr>
          <w:rFonts w:ascii="Gisha" w:hAnsi="Gisha" w:cs="Gisha"/>
          <w:b/>
          <w:bCs/>
          <w:i/>
          <w:iCs/>
          <w:sz w:val="20"/>
          <w:szCs w:val="20"/>
          <w:u w:val="single"/>
          <w:rtl/>
        </w:rPr>
      </w:pPr>
    </w:p>
    <w:p w14:paraId="5F5D6827" w14:textId="77777777" w:rsidR="007006EC" w:rsidRDefault="007006EC" w:rsidP="00714140">
      <w:pPr>
        <w:spacing w:line="360" w:lineRule="auto"/>
        <w:ind w:left="716" w:hanging="716"/>
        <w:rPr>
          <w:rFonts w:ascii="Gisha" w:hAnsi="Gisha" w:cs="Gisha"/>
          <w:b/>
          <w:bCs/>
          <w:i/>
          <w:iCs/>
          <w:sz w:val="20"/>
          <w:szCs w:val="20"/>
          <w:u w:val="single"/>
          <w:rtl/>
        </w:rPr>
      </w:pPr>
    </w:p>
    <w:p w14:paraId="1D717BBC" w14:textId="77777777" w:rsidR="003023BD" w:rsidRDefault="003023BD" w:rsidP="00714140">
      <w:pPr>
        <w:spacing w:line="360" w:lineRule="auto"/>
        <w:ind w:left="716" w:hanging="716"/>
        <w:rPr>
          <w:rFonts w:ascii="Gisha" w:hAnsi="Gisha" w:cs="Gisha"/>
          <w:b/>
          <w:bCs/>
          <w:i/>
          <w:iCs/>
          <w:sz w:val="20"/>
          <w:szCs w:val="20"/>
          <w:u w:val="single"/>
          <w:rtl/>
        </w:rPr>
      </w:pPr>
    </w:p>
    <w:p w14:paraId="25A48D6D" w14:textId="77777777" w:rsidR="00A7525A" w:rsidRPr="00714140" w:rsidRDefault="00A7525A" w:rsidP="007006EC">
      <w:pPr>
        <w:pStyle w:val="a"/>
        <w:rPr>
          <w:rtl/>
        </w:rPr>
      </w:pPr>
      <w:r w:rsidRPr="007006EC">
        <w:rPr>
          <w:rtl/>
        </w:rPr>
        <w:t>מסלולי</w:t>
      </w:r>
      <w:r w:rsidRPr="00714140">
        <w:rPr>
          <w:rtl/>
        </w:rPr>
        <w:t xml:space="preserve"> הפעילות:</w:t>
      </w:r>
    </w:p>
    <w:tbl>
      <w:tblPr>
        <w:tblpPr w:leftFromText="180" w:rightFromText="180" w:vertAnchor="text" w:horzAnchor="margin" w:tblpXSpec="right" w:tblpY="1"/>
        <w:bidiVisual/>
        <w:tblW w:w="0" w:type="auto"/>
        <w:tblLook w:val="00A0" w:firstRow="1" w:lastRow="0" w:firstColumn="1" w:lastColumn="0" w:noHBand="0" w:noVBand="0"/>
      </w:tblPr>
      <w:tblGrid>
        <w:gridCol w:w="5920"/>
        <w:gridCol w:w="3119"/>
      </w:tblGrid>
      <w:tr w:rsidR="00714140" w:rsidRPr="00714140" w14:paraId="5BC311D1" w14:textId="77777777" w:rsidTr="00583AC5">
        <w:trPr>
          <w:trHeight w:val="438"/>
        </w:trPr>
        <w:tc>
          <w:tcPr>
            <w:tcW w:w="5920" w:type="dxa"/>
            <w:vAlign w:val="bottom"/>
          </w:tcPr>
          <w:p w14:paraId="34D255EE" w14:textId="77777777" w:rsidR="00714140" w:rsidRPr="00714140" w:rsidRDefault="00714140" w:rsidP="00DF2885">
            <w:pPr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מפה של המסלול</w:t>
            </w:r>
            <w:r w:rsidR="00DF2885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F2885" w:rsidRPr="00DF2885">
              <w:rPr>
                <w:rFonts w:ascii="Gisha" w:hAnsi="Gisha" w:cs="Gisha"/>
                <w:sz w:val="20"/>
                <w:szCs w:val="20"/>
                <w:rtl/>
              </w:rPr>
              <w:t>(עם פירוט רחובות</w:t>
            </w:r>
            <w:r w:rsidR="00DF2885" w:rsidRPr="00DF2885">
              <w:rPr>
                <w:rFonts w:ascii="Gisha" w:hAnsi="Gisha" w:cs="Gisha" w:hint="cs"/>
                <w:sz w:val="20"/>
                <w:szCs w:val="20"/>
                <w:rtl/>
              </w:rPr>
              <w:t>, עמדת הדלקה וכיבוי לפידים</w:t>
            </w:r>
            <w:r w:rsidR="00DF2885" w:rsidRPr="00DF2885">
              <w:rPr>
                <w:rFonts w:ascii="Gisha" w:hAnsi="Gisha" w:cs="Gisha"/>
                <w:sz w:val="20"/>
                <w:szCs w:val="20"/>
                <w:rtl/>
              </w:rPr>
              <w:t>)</w:t>
            </w:r>
            <w:r w:rsidRPr="00714140">
              <w:rPr>
                <w:rFonts w:ascii="Gisha" w:hAnsi="Gisha" w:cs="Gisha"/>
                <w:sz w:val="20"/>
                <w:szCs w:val="20"/>
                <w:rtl/>
              </w:rPr>
              <w:t>:</w:t>
            </w:r>
          </w:p>
        </w:tc>
        <w:tc>
          <w:tcPr>
            <w:tcW w:w="3119" w:type="dxa"/>
            <w:vAlign w:val="bottom"/>
          </w:tcPr>
          <w:p w14:paraId="0437624F" w14:textId="77777777" w:rsidR="00714140" w:rsidRPr="00714140" w:rsidRDefault="00714140" w:rsidP="00714140">
            <w:pPr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הוגש/ לא הוגש</w:t>
            </w:r>
          </w:p>
        </w:tc>
      </w:tr>
      <w:tr w:rsidR="005E3109" w:rsidRPr="00714140" w14:paraId="5A4E56CD" w14:textId="77777777" w:rsidTr="00583AC5">
        <w:trPr>
          <w:trHeight w:val="438"/>
        </w:trPr>
        <w:tc>
          <w:tcPr>
            <w:tcW w:w="5920" w:type="dxa"/>
            <w:vAlign w:val="bottom"/>
          </w:tcPr>
          <w:p w14:paraId="658F63B4" w14:textId="77777777" w:rsidR="005E3109" w:rsidRPr="00714140" w:rsidRDefault="005E3109" w:rsidP="00714140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האם המשטרה מאשרת הליכה על כביש או על מדרכה?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8F0D5FE" w14:textId="77777777" w:rsidR="005E3109" w:rsidRPr="00714140" w:rsidRDefault="005E3109" w:rsidP="00714140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714140" w:rsidRPr="00714140" w14:paraId="594D7696" w14:textId="77777777" w:rsidTr="00714140">
        <w:trPr>
          <w:trHeight w:val="438"/>
        </w:trPr>
        <w:tc>
          <w:tcPr>
            <w:tcW w:w="9039" w:type="dxa"/>
            <w:gridSpan w:val="2"/>
            <w:vAlign w:val="bottom"/>
          </w:tcPr>
          <w:p w14:paraId="0A64D509" w14:textId="77777777" w:rsidR="00714140" w:rsidRPr="00714140" w:rsidRDefault="00714140" w:rsidP="00714140">
            <w:pPr>
              <w:rPr>
                <w:rFonts w:ascii="Gisha" w:hAnsi="Gisha" w:cs="Gisha"/>
                <w:sz w:val="22"/>
                <w:szCs w:val="22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מסלול המצעד:</w:t>
            </w:r>
          </w:p>
        </w:tc>
      </w:tr>
      <w:tr w:rsidR="00714140" w:rsidRPr="00714140" w14:paraId="0E9B89F1" w14:textId="77777777" w:rsidTr="00714140">
        <w:trPr>
          <w:trHeight w:val="438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vAlign w:val="bottom"/>
          </w:tcPr>
          <w:p w14:paraId="0BCB3ACD" w14:textId="77777777" w:rsidR="00714140" w:rsidRPr="00714140" w:rsidRDefault="00714140" w:rsidP="00714140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714140" w:rsidRPr="00714140" w14:paraId="3D36062C" w14:textId="77777777" w:rsidTr="00714140">
        <w:trPr>
          <w:trHeight w:val="43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79043" w14:textId="77777777" w:rsidR="00714140" w:rsidRPr="00714140" w:rsidRDefault="00714140" w:rsidP="00714140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714140" w:rsidRPr="00714140" w14:paraId="41598FC3" w14:textId="77777777" w:rsidTr="00714140">
        <w:trPr>
          <w:trHeight w:val="438"/>
        </w:trPr>
        <w:tc>
          <w:tcPr>
            <w:tcW w:w="9039" w:type="dxa"/>
            <w:gridSpan w:val="2"/>
            <w:tcBorders>
              <w:top w:val="single" w:sz="4" w:space="0" w:color="auto"/>
            </w:tcBorders>
            <w:vAlign w:val="bottom"/>
          </w:tcPr>
          <w:p w14:paraId="5C97A9CA" w14:textId="77777777" w:rsidR="00714140" w:rsidRPr="00714140" w:rsidRDefault="00714140" w:rsidP="005E310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האם נערך סיור מקדים במסלול הצעידה </w:t>
            </w:r>
            <w:r w:rsidR="005E3109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כן / לא , מה הן המסקנות ? </w:t>
            </w:r>
          </w:p>
        </w:tc>
      </w:tr>
      <w:tr w:rsidR="00714140" w:rsidRPr="00714140" w14:paraId="559E25CA" w14:textId="77777777" w:rsidTr="00714140">
        <w:trPr>
          <w:trHeight w:val="438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vAlign w:val="bottom"/>
          </w:tcPr>
          <w:p w14:paraId="23ECFC77" w14:textId="77777777" w:rsidR="00714140" w:rsidRPr="00714140" w:rsidRDefault="00714140" w:rsidP="00714140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  <w:tr w:rsidR="00714140" w:rsidRPr="00714140" w14:paraId="76FDBF0E" w14:textId="77777777" w:rsidTr="00714140">
        <w:trPr>
          <w:trHeight w:val="438"/>
        </w:trPr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C97F1" w14:textId="77777777" w:rsidR="00714140" w:rsidRPr="005E3109" w:rsidRDefault="00714140" w:rsidP="00714140">
            <w:pPr>
              <w:rPr>
                <w:rFonts w:ascii="Gisha" w:hAnsi="Gisha" w:cs="Gisha"/>
                <w:sz w:val="22"/>
                <w:szCs w:val="22"/>
              </w:rPr>
            </w:pPr>
          </w:p>
        </w:tc>
      </w:tr>
    </w:tbl>
    <w:p w14:paraId="7F97795D" w14:textId="77777777" w:rsidR="00714140" w:rsidRPr="00714140" w:rsidRDefault="00714140" w:rsidP="00A7525A">
      <w:pPr>
        <w:spacing w:line="360" w:lineRule="auto"/>
        <w:ind w:left="142"/>
        <w:rPr>
          <w:rFonts w:ascii="Gisha" w:hAnsi="Gisha" w:cs="Gisha"/>
          <w:sz w:val="20"/>
          <w:szCs w:val="20"/>
          <w:rtl/>
        </w:rPr>
      </w:pPr>
    </w:p>
    <w:p w14:paraId="7117D998" w14:textId="77777777" w:rsidR="00A7525A" w:rsidRPr="00714140" w:rsidRDefault="00A7525A" w:rsidP="00A7525A">
      <w:pPr>
        <w:spacing w:line="360" w:lineRule="auto"/>
        <w:ind w:left="142"/>
        <w:rPr>
          <w:rFonts w:ascii="Gisha" w:hAnsi="Gisha" w:cs="Gisha"/>
          <w:sz w:val="20"/>
          <w:szCs w:val="20"/>
          <w:rtl/>
        </w:rPr>
      </w:pPr>
    </w:p>
    <w:p w14:paraId="3B03A351" w14:textId="77777777" w:rsidR="00714140" w:rsidRPr="00714140" w:rsidRDefault="00714140" w:rsidP="00A7525A">
      <w:pPr>
        <w:spacing w:line="360" w:lineRule="auto"/>
        <w:ind w:left="-574" w:firstLine="716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p w14:paraId="159D2116" w14:textId="77777777" w:rsidR="00714140" w:rsidRPr="00714140" w:rsidRDefault="00714140" w:rsidP="00A7525A">
      <w:pPr>
        <w:spacing w:line="360" w:lineRule="auto"/>
        <w:ind w:left="-574" w:firstLine="716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p w14:paraId="480B077B" w14:textId="77777777" w:rsidR="00714140" w:rsidRPr="00714140" w:rsidRDefault="00714140" w:rsidP="00A7525A">
      <w:pPr>
        <w:spacing w:line="360" w:lineRule="auto"/>
        <w:ind w:left="-574" w:firstLine="716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p w14:paraId="6A2AE641" w14:textId="77777777" w:rsidR="00714140" w:rsidRPr="00714140" w:rsidRDefault="00714140" w:rsidP="00A7525A">
      <w:pPr>
        <w:spacing w:line="360" w:lineRule="auto"/>
        <w:ind w:left="-574" w:firstLine="716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p w14:paraId="0AD02D06" w14:textId="77777777" w:rsidR="00714140" w:rsidRPr="00714140" w:rsidRDefault="00714140" w:rsidP="00A7525A">
      <w:pPr>
        <w:spacing w:line="360" w:lineRule="auto"/>
        <w:ind w:left="-574" w:firstLine="716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p w14:paraId="6F5BF7BF" w14:textId="77777777" w:rsidR="00714140" w:rsidRPr="00714140" w:rsidRDefault="00714140" w:rsidP="00A7525A">
      <w:pPr>
        <w:spacing w:line="360" w:lineRule="auto"/>
        <w:ind w:left="-574" w:firstLine="716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p w14:paraId="363C5FE9" w14:textId="77777777" w:rsidR="00714140" w:rsidRDefault="00714140" w:rsidP="00714140">
      <w:pPr>
        <w:spacing w:line="360" w:lineRule="auto"/>
        <w:rPr>
          <w:rFonts w:ascii="Gisha" w:hAnsi="Gisha" w:cs="Gisha"/>
          <w:b/>
          <w:bCs/>
          <w:i/>
          <w:iCs/>
          <w:sz w:val="20"/>
          <w:szCs w:val="20"/>
          <w:u w:val="single"/>
          <w:rtl/>
        </w:rPr>
      </w:pPr>
    </w:p>
    <w:p w14:paraId="45383B7F" w14:textId="77777777" w:rsidR="005E3109" w:rsidRPr="003023BD" w:rsidRDefault="005E3109" w:rsidP="003023BD">
      <w:pPr>
        <w:rPr>
          <w:rtl/>
        </w:rPr>
      </w:pPr>
    </w:p>
    <w:p w14:paraId="194F466A" w14:textId="77777777" w:rsidR="00531049" w:rsidRPr="00A422B8" w:rsidRDefault="00714140" w:rsidP="007006EC">
      <w:pPr>
        <w:pStyle w:val="a"/>
        <w:rPr>
          <w:rtl/>
        </w:rPr>
      </w:pPr>
      <w:r w:rsidRPr="00A422B8">
        <w:rPr>
          <w:rtl/>
        </w:rPr>
        <w:t>בטיחות</w:t>
      </w:r>
      <w:r w:rsidR="00A56F4E">
        <w:rPr>
          <w:rFonts w:hint="cs"/>
          <w:rtl/>
        </w:rPr>
        <w:t>:</w:t>
      </w:r>
    </w:p>
    <w:p w14:paraId="114D0ABB" w14:textId="77777777" w:rsidR="00957C30" w:rsidRPr="00531049" w:rsidRDefault="00531049" w:rsidP="00A46721">
      <w:pPr>
        <w:spacing w:line="360" w:lineRule="auto"/>
        <w:ind w:left="716" w:hanging="716"/>
        <w:rPr>
          <w:rFonts w:ascii="Gisha" w:hAnsi="Gisha" w:cs="Gisha"/>
          <w:sz w:val="20"/>
          <w:szCs w:val="20"/>
          <w:u w:val="single"/>
          <w:rtl/>
        </w:rPr>
      </w:pPr>
      <w:r w:rsidRPr="00531049">
        <w:rPr>
          <w:rFonts w:ascii="Gisha" w:hAnsi="Gisha" w:cs="Gisha" w:hint="cs"/>
          <w:b/>
          <w:bCs/>
          <w:sz w:val="20"/>
          <w:szCs w:val="20"/>
          <w:u w:val="single"/>
          <w:rtl/>
        </w:rPr>
        <w:t>תדריכי בטיחות</w:t>
      </w:r>
      <w:r w:rsidR="00A7525A" w:rsidRPr="00531049">
        <w:rPr>
          <w:rFonts w:ascii="Gisha" w:hAnsi="Gisha" w:cs="Gisha"/>
          <w:sz w:val="20"/>
          <w:szCs w:val="20"/>
        </w:rPr>
        <w:tab/>
      </w:r>
    </w:p>
    <w:p w14:paraId="53A16094" w14:textId="77777777" w:rsidR="00A46721" w:rsidRPr="00A46721" w:rsidRDefault="00A46721" w:rsidP="00A46721">
      <w:pPr>
        <w:jc w:val="both"/>
        <w:rPr>
          <w:rFonts w:ascii="10" w:hAnsi="10" w:cs="Gisha"/>
          <w:b/>
          <w:bCs/>
          <w:sz w:val="20"/>
          <w:szCs w:val="20"/>
          <w:rtl/>
        </w:rPr>
      </w:pPr>
      <w:r w:rsidRPr="00A46721">
        <w:rPr>
          <w:rFonts w:ascii="10" w:hAnsi="10" w:cs="Gisha"/>
          <w:b/>
          <w:bCs/>
          <w:sz w:val="20"/>
          <w:szCs w:val="20"/>
          <w:rtl/>
        </w:rPr>
        <w:t>מתי מתקיימים תדריכי הבטיחות לקראת היום צופה</w:t>
      </w:r>
      <w:r w:rsidRPr="00A46721">
        <w:rPr>
          <w:rFonts w:ascii="10" w:hAnsi="10" w:cs="Gisha" w:hint="cs"/>
          <w:b/>
          <w:bCs/>
          <w:sz w:val="20"/>
          <w:szCs w:val="20"/>
          <w:rtl/>
        </w:rPr>
        <w:t>?</w:t>
      </w:r>
    </w:p>
    <w:p w14:paraId="7102F3E4" w14:textId="77777777" w:rsidR="00A46721" w:rsidRPr="00A46721" w:rsidRDefault="00A46721" w:rsidP="00A46721">
      <w:pPr>
        <w:jc w:val="both"/>
        <w:rPr>
          <w:rFonts w:ascii="10" w:hAnsi="10" w:cs="Gisha"/>
          <w:b/>
          <w:bCs/>
          <w:sz w:val="18"/>
          <w:szCs w:val="18"/>
          <w:rtl/>
        </w:rPr>
      </w:pPr>
      <w:r w:rsidRPr="00A46721">
        <w:rPr>
          <w:rFonts w:ascii="10" w:hAnsi="10" w:cs="Gisha"/>
          <w:color w:val="FF0000"/>
          <w:sz w:val="18"/>
          <w:szCs w:val="18"/>
          <w:rtl/>
        </w:rPr>
        <w:t>(יש לצרף עותק תדריכים מודפסים)</w:t>
      </w:r>
    </w:p>
    <w:p w14:paraId="195361C6" w14:textId="77777777" w:rsidR="00A46721" w:rsidRPr="00C97A1E" w:rsidRDefault="00A46721" w:rsidP="00A46721">
      <w:pPr>
        <w:pStyle w:val="ae"/>
        <w:ind w:left="360"/>
        <w:jc w:val="both"/>
        <w:rPr>
          <w:rFonts w:ascii="10" w:hAnsi="10" w:cs="Gisha"/>
          <w:sz w:val="20"/>
          <w:szCs w:val="20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1682"/>
        <w:gridCol w:w="1403"/>
        <w:gridCol w:w="1560"/>
        <w:gridCol w:w="1560"/>
        <w:gridCol w:w="2411"/>
        <w:gridCol w:w="1840"/>
      </w:tblGrid>
      <w:tr w:rsidR="00A46721" w:rsidRPr="00C97A1E" w14:paraId="4FE4CB2C" w14:textId="77777777" w:rsidTr="00BD53D9"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2EDAAACB" w14:textId="77777777" w:rsidR="00A46721" w:rsidRPr="00C97A1E" w:rsidRDefault="00A46721" w:rsidP="00BD53D9">
            <w:pPr>
              <w:pStyle w:val="ae"/>
              <w:ind w:left="0"/>
              <w:jc w:val="center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C97A1E">
              <w:rPr>
                <w:rFonts w:ascii="10" w:hAnsi="10" w:cs="Gisha"/>
                <w:b/>
                <w:bCs/>
                <w:sz w:val="20"/>
                <w:szCs w:val="20"/>
                <w:rtl/>
              </w:rPr>
              <w:t>קהל יעד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15D6FAA0" w14:textId="77777777" w:rsidR="00A46721" w:rsidRPr="00C97A1E" w:rsidRDefault="00A46721" w:rsidP="00BD53D9">
            <w:pPr>
              <w:pStyle w:val="ae"/>
              <w:ind w:left="0"/>
              <w:jc w:val="center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C97A1E">
              <w:rPr>
                <w:rFonts w:ascii="10" w:hAnsi="10" w:cs="Gisha"/>
                <w:b/>
                <w:bCs/>
                <w:sz w:val="20"/>
                <w:szCs w:val="20"/>
                <w:rtl/>
              </w:rPr>
              <w:t>צוות בוגר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14:paraId="73598D89" w14:textId="77777777" w:rsidR="00A46721" w:rsidRPr="00C97A1E" w:rsidRDefault="00A46721" w:rsidP="00BD53D9">
            <w:pPr>
              <w:pStyle w:val="ae"/>
              <w:ind w:left="0"/>
              <w:jc w:val="center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C97A1E">
              <w:rPr>
                <w:rFonts w:ascii="10" w:hAnsi="10" w:cs="Gisha"/>
                <w:b/>
                <w:bCs/>
                <w:sz w:val="20"/>
                <w:szCs w:val="20"/>
                <w:rtl/>
              </w:rPr>
              <w:t>הורים מתנדבים</w:t>
            </w: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14:paraId="4D97B090" w14:textId="77777777" w:rsidR="00A46721" w:rsidRPr="00C97A1E" w:rsidRDefault="00A46721" w:rsidP="00BD53D9">
            <w:pPr>
              <w:pStyle w:val="ae"/>
              <w:ind w:left="0"/>
              <w:jc w:val="center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C97A1E">
              <w:rPr>
                <w:rFonts w:ascii="10" w:hAnsi="10" w:cs="Gisha"/>
                <w:b/>
                <w:bCs/>
                <w:sz w:val="20"/>
                <w:szCs w:val="20"/>
                <w:rtl/>
              </w:rPr>
              <w:t>שכב"ג כללי</w:t>
            </w:r>
          </w:p>
        </w:tc>
        <w:tc>
          <w:tcPr>
            <w:tcW w:w="1153" w:type="pct"/>
            <w:shd w:val="clear" w:color="auto" w:fill="D9D9D9" w:themeFill="background1" w:themeFillShade="D9"/>
            <w:vAlign w:val="center"/>
          </w:tcPr>
          <w:p w14:paraId="4F5D5E73" w14:textId="77777777" w:rsidR="00A46721" w:rsidRDefault="00A46721" w:rsidP="00BD53D9">
            <w:pPr>
              <w:pStyle w:val="ae"/>
              <w:ind w:left="0"/>
              <w:jc w:val="center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C97A1E">
              <w:rPr>
                <w:rFonts w:ascii="10" w:hAnsi="10" w:cs="Gisha"/>
                <w:b/>
                <w:bCs/>
                <w:sz w:val="20"/>
                <w:szCs w:val="20"/>
                <w:rtl/>
              </w:rPr>
              <w:t>שכב"ג עבודה כללי ועבודה בגבוה</w:t>
            </w:r>
            <w:r>
              <w:rPr>
                <w:rFonts w:ascii="10" w:hAnsi="10" w:cs="Gish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BFD4F52" w14:textId="77777777" w:rsidR="00A46721" w:rsidRPr="00C97A1E" w:rsidRDefault="00A46721" w:rsidP="00BD53D9">
            <w:pPr>
              <w:pStyle w:val="ae"/>
              <w:ind w:left="0"/>
              <w:jc w:val="center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537BAF">
              <w:rPr>
                <w:rFonts w:ascii="10" w:hAnsi="10" w:cs="Gisha" w:hint="cs"/>
                <w:b/>
                <w:bCs/>
                <w:sz w:val="16"/>
                <w:szCs w:val="16"/>
                <w:rtl/>
              </w:rPr>
              <w:t>(במקרה  של בניה מחנאית)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4FD8EC0F" w14:textId="77777777" w:rsidR="00A46721" w:rsidRPr="00C97A1E" w:rsidRDefault="00A46721" w:rsidP="00BD53D9">
            <w:pPr>
              <w:pStyle w:val="ae"/>
              <w:ind w:left="0"/>
              <w:jc w:val="center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C97A1E">
              <w:rPr>
                <w:rFonts w:ascii="10" w:hAnsi="10" w:cs="Gisha"/>
                <w:b/>
                <w:bCs/>
                <w:sz w:val="20"/>
                <w:szCs w:val="20"/>
                <w:rtl/>
              </w:rPr>
              <w:t>שכב"צ</w:t>
            </w:r>
          </w:p>
        </w:tc>
      </w:tr>
      <w:tr w:rsidR="00A46721" w:rsidRPr="00C97A1E" w14:paraId="728FA222" w14:textId="77777777" w:rsidTr="00BD53D9">
        <w:tc>
          <w:tcPr>
            <w:tcW w:w="804" w:type="pct"/>
          </w:tcPr>
          <w:p w14:paraId="17533B04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C97A1E">
              <w:rPr>
                <w:rFonts w:ascii="10" w:hAnsi="10" w:cs="Gisha"/>
                <w:b/>
                <w:bCs/>
                <w:sz w:val="20"/>
                <w:szCs w:val="20"/>
                <w:rtl/>
              </w:rPr>
              <w:t>מי מעביר</w:t>
            </w:r>
          </w:p>
        </w:tc>
        <w:tc>
          <w:tcPr>
            <w:tcW w:w="671" w:type="pct"/>
          </w:tcPr>
          <w:p w14:paraId="6F0BCEBC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746" w:type="pct"/>
          </w:tcPr>
          <w:p w14:paraId="3306EAAC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746" w:type="pct"/>
          </w:tcPr>
          <w:p w14:paraId="2B65A360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1153" w:type="pct"/>
          </w:tcPr>
          <w:p w14:paraId="75395A03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881" w:type="pct"/>
          </w:tcPr>
          <w:p w14:paraId="343F1183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</w:tr>
      <w:tr w:rsidR="00A46721" w:rsidRPr="00C97A1E" w14:paraId="5FF3591B" w14:textId="77777777" w:rsidTr="00BD53D9">
        <w:tc>
          <w:tcPr>
            <w:tcW w:w="804" w:type="pct"/>
            <w:tcBorders>
              <w:bottom w:val="double" w:sz="4" w:space="0" w:color="auto"/>
            </w:tcBorders>
          </w:tcPr>
          <w:p w14:paraId="0B4BE080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>
              <w:rPr>
                <w:rFonts w:ascii="10" w:hAnsi="10" w:cs="Gisha" w:hint="cs"/>
                <w:b/>
                <w:bCs/>
                <w:sz w:val="20"/>
                <w:szCs w:val="20"/>
                <w:rtl/>
              </w:rPr>
              <w:t>תאריך התדריך</w:t>
            </w:r>
          </w:p>
        </w:tc>
        <w:tc>
          <w:tcPr>
            <w:tcW w:w="671" w:type="pct"/>
            <w:tcBorders>
              <w:bottom w:val="double" w:sz="4" w:space="0" w:color="auto"/>
            </w:tcBorders>
          </w:tcPr>
          <w:p w14:paraId="78F04292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746" w:type="pct"/>
            <w:tcBorders>
              <w:bottom w:val="double" w:sz="4" w:space="0" w:color="auto"/>
            </w:tcBorders>
          </w:tcPr>
          <w:p w14:paraId="3436E475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746" w:type="pct"/>
            <w:tcBorders>
              <w:bottom w:val="double" w:sz="4" w:space="0" w:color="auto"/>
            </w:tcBorders>
          </w:tcPr>
          <w:p w14:paraId="38E73B70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1153" w:type="pct"/>
            <w:tcBorders>
              <w:bottom w:val="double" w:sz="4" w:space="0" w:color="auto"/>
            </w:tcBorders>
          </w:tcPr>
          <w:p w14:paraId="19E016D9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bottom w:val="double" w:sz="4" w:space="0" w:color="auto"/>
            </w:tcBorders>
          </w:tcPr>
          <w:p w14:paraId="44D95088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</w:tr>
      <w:tr w:rsidR="00A46721" w:rsidRPr="00C97A1E" w14:paraId="41F1C159" w14:textId="77777777" w:rsidTr="00BD53D9">
        <w:tc>
          <w:tcPr>
            <w:tcW w:w="804" w:type="pct"/>
            <w:tcBorders>
              <w:top w:val="double" w:sz="4" w:space="0" w:color="auto"/>
            </w:tcBorders>
          </w:tcPr>
          <w:p w14:paraId="15AE49A3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b/>
                <w:bCs/>
                <w:sz w:val="20"/>
                <w:szCs w:val="20"/>
                <w:rtl/>
              </w:rPr>
            </w:pPr>
            <w:r w:rsidRPr="00C97A1E">
              <w:rPr>
                <w:rFonts w:ascii="10" w:hAnsi="10" w:cs="Gisha"/>
                <w:b/>
                <w:bCs/>
                <w:sz w:val="20"/>
                <w:szCs w:val="20"/>
                <w:rtl/>
              </w:rPr>
              <w:t>תדריך השלמה</w:t>
            </w:r>
          </w:p>
        </w:tc>
        <w:tc>
          <w:tcPr>
            <w:tcW w:w="671" w:type="pct"/>
            <w:tcBorders>
              <w:top w:val="double" w:sz="4" w:space="0" w:color="auto"/>
            </w:tcBorders>
          </w:tcPr>
          <w:p w14:paraId="5A4BAA1C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746" w:type="pct"/>
            <w:tcBorders>
              <w:top w:val="double" w:sz="4" w:space="0" w:color="auto"/>
            </w:tcBorders>
          </w:tcPr>
          <w:p w14:paraId="23C9E158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746" w:type="pct"/>
            <w:tcBorders>
              <w:top w:val="double" w:sz="4" w:space="0" w:color="auto"/>
            </w:tcBorders>
          </w:tcPr>
          <w:p w14:paraId="12D6B966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1153" w:type="pct"/>
            <w:tcBorders>
              <w:top w:val="double" w:sz="4" w:space="0" w:color="auto"/>
            </w:tcBorders>
          </w:tcPr>
          <w:p w14:paraId="52933C05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  <w:tc>
          <w:tcPr>
            <w:tcW w:w="881" w:type="pct"/>
            <w:tcBorders>
              <w:top w:val="double" w:sz="4" w:space="0" w:color="auto"/>
            </w:tcBorders>
          </w:tcPr>
          <w:p w14:paraId="75726DF8" w14:textId="77777777" w:rsidR="00A46721" w:rsidRPr="00C97A1E" w:rsidRDefault="00A46721" w:rsidP="00BD53D9">
            <w:pPr>
              <w:pStyle w:val="ae"/>
              <w:ind w:left="0"/>
              <w:jc w:val="both"/>
              <w:rPr>
                <w:rFonts w:ascii="10" w:hAnsi="10" w:cs="Gisha"/>
                <w:sz w:val="20"/>
                <w:szCs w:val="20"/>
                <w:rtl/>
              </w:rPr>
            </w:pPr>
          </w:p>
        </w:tc>
      </w:tr>
    </w:tbl>
    <w:p w14:paraId="72934FB7" w14:textId="77777777" w:rsidR="00384F0B" w:rsidRDefault="00384F0B" w:rsidP="00957C30">
      <w:pPr>
        <w:spacing w:line="360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p w14:paraId="18661E43" w14:textId="77777777" w:rsidR="00531049" w:rsidRPr="00A422B8" w:rsidRDefault="00A422B8" w:rsidP="00957C30">
      <w:pPr>
        <w:spacing w:line="360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A422B8">
        <w:rPr>
          <w:rFonts w:ascii="Gisha" w:hAnsi="Gisha" w:cs="Gisha" w:hint="cs"/>
          <w:b/>
          <w:bCs/>
          <w:sz w:val="20"/>
          <w:szCs w:val="20"/>
          <w:u w:val="single"/>
          <w:rtl/>
        </w:rPr>
        <w:t>נתב"ים</w:t>
      </w:r>
      <w:r w:rsidR="006511C0">
        <w:rPr>
          <w:rFonts w:ascii="Gisha" w:hAnsi="Gisha" w:cs="Gisha" w:hint="cs"/>
          <w:b/>
          <w:bCs/>
          <w:sz w:val="20"/>
          <w:szCs w:val="20"/>
          <w:u w:val="single"/>
          <w:rtl/>
        </w:rPr>
        <w:t xml:space="preserve"> למצעד (לאחר סיור שטח)</w:t>
      </w:r>
      <w:r w:rsidRPr="00A422B8">
        <w:rPr>
          <w:rFonts w:ascii="Gisha" w:hAnsi="Gisha" w:cs="Gisha" w:hint="cs"/>
          <w:b/>
          <w:bCs/>
          <w:sz w:val="20"/>
          <w:szCs w:val="20"/>
          <w:u w:val="single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2611"/>
        <w:gridCol w:w="2360"/>
        <w:gridCol w:w="4951"/>
      </w:tblGrid>
      <w:tr w:rsidR="00A422B8" w:rsidRPr="001A30A0" w14:paraId="0B86D6CC" w14:textId="77777777" w:rsidTr="007006EC">
        <w:trPr>
          <w:trHeight w:val="45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3B0B5" w14:textId="77777777" w:rsidR="00A422B8" w:rsidRPr="001A30A0" w:rsidRDefault="00A422B8" w:rsidP="001B7F37">
            <w:pPr>
              <w:jc w:val="right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מס'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EC45B" w14:textId="77777777" w:rsidR="00384F0B" w:rsidRPr="001A30A0" w:rsidRDefault="00A422B8" w:rsidP="00BD53D9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נקודות </w:t>
            </w:r>
            <w:r w:rsidR="00384F0B"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תורפה </w:t>
            </w:r>
            <w:r w:rsidR="00BD53D9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ב</w:t>
            </w:r>
            <w:r w:rsidR="006511C0"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מצעד לפידים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F9E2B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מידת הסיכון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9E3998F" w14:textId="77777777" w:rsidR="00A422B8" w:rsidRPr="001A30A0" w:rsidRDefault="00A422B8" w:rsidP="00BD53D9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פעילות </w:t>
            </w:r>
            <w:r w:rsidR="00BD53D9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למזעור הסיכון</w:t>
            </w:r>
          </w:p>
        </w:tc>
      </w:tr>
      <w:tr w:rsidR="00A422B8" w:rsidRPr="001A30A0" w14:paraId="4EB1CB7F" w14:textId="77777777" w:rsidTr="007006EC">
        <w:trPr>
          <w:trHeight w:val="45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B0D66" w14:textId="77777777" w:rsidR="00A422B8" w:rsidRPr="001A30A0" w:rsidRDefault="00A422B8" w:rsidP="001B7F37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1.</w:t>
            </w:r>
          </w:p>
        </w:tc>
        <w:tc>
          <w:tcPr>
            <w:tcW w:w="2663" w:type="dxa"/>
            <w:tcBorders>
              <w:top w:val="nil"/>
              <w:left w:val="nil"/>
              <w:right w:val="nil"/>
            </w:tcBorders>
            <w:vAlign w:val="center"/>
          </w:tcPr>
          <w:p w14:paraId="2A6DF239" w14:textId="77777777" w:rsidR="00A422B8" w:rsidRPr="001A30A0" w:rsidRDefault="00A422B8" w:rsidP="001B7F3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24B53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5070" w:type="dxa"/>
            <w:tcBorders>
              <w:top w:val="nil"/>
              <w:left w:val="nil"/>
              <w:right w:val="nil"/>
            </w:tcBorders>
          </w:tcPr>
          <w:p w14:paraId="28408818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A422B8" w:rsidRPr="001A30A0" w14:paraId="586BC732" w14:textId="77777777" w:rsidTr="007006EC">
        <w:trPr>
          <w:trHeight w:val="45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8AB9E" w14:textId="77777777" w:rsidR="00A422B8" w:rsidRPr="001A30A0" w:rsidRDefault="00A422B8" w:rsidP="001B7F37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2.</w:t>
            </w:r>
          </w:p>
        </w:tc>
        <w:tc>
          <w:tcPr>
            <w:tcW w:w="2663" w:type="dxa"/>
            <w:tcBorders>
              <w:left w:val="nil"/>
              <w:right w:val="nil"/>
            </w:tcBorders>
            <w:vAlign w:val="center"/>
          </w:tcPr>
          <w:p w14:paraId="343C9621" w14:textId="77777777" w:rsidR="00A422B8" w:rsidRPr="001A30A0" w:rsidRDefault="00A422B8" w:rsidP="001B7F3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83FA4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5070" w:type="dxa"/>
            <w:tcBorders>
              <w:left w:val="nil"/>
              <w:right w:val="nil"/>
            </w:tcBorders>
          </w:tcPr>
          <w:p w14:paraId="3B8E2D47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A422B8" w:rsidRPr="001A30A0" w14:paraId="2CA889FF" w14:textId="77777777" w:rsidTr="007006EC">
        <w:trPr>
          <w:trHeight w:val="45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5B12A" w14:textId="77777777" w:rsidR="00A422B8" w:rsidRPr="001A30A0" w:rsidRDefault="00A422B8" w:rsidP="001B7F37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3.</w:t>
            </w:r>
          </w:p>
        </w:tc>
        <w:tc>
          <w:tcPr>
            <w:tcW w:w="2663" w:type="dxa"/>
            <w:tcBorders>
              <w:left w:val="nil"/>
              <w:right w:val="nil"/>
            </w:tcBorders>
            <w:vAlign w:val="center"/>
          </w:tcPr>
          <w:p w14:paraId="702A7697" w14:textId="77777777" w:rsidR="00A422B8" w:rsidRPr="001A30A0" w:rsidRDefault="00A422B8" w:rsidP="001B7F3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472FF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5070" w:type="dxa"/>
            <w:tcBorders>
              <w:left w:val="nil"/>
              <w:right w:val="nil"/>
            </w:tcBorders>
          </w:tcPr>
          <w:p w14:paraId="338C6918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A422B8" w:rsidRPr="001A30A0" w14:paraId="26A1FA54" w14:textId="77777777" w:rsidTr="007006EC">
        <w:trPr>
          <w:trHeight w:val="45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2D207" w14:textId="77777777" w:rsidR="00A422B8" w:rsidRPr="001A30A0" w:rsidRDefault="00A422B8" w:rsidP="001B7F37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4.</w:t>
            </w:r>
          </w:p>
        </w:tc>
        <w:tc>
          <w:tcPr>
            <w:tcW w:w="2663" w:type="dxa"/>
            <w:tcBorders>
              <w:left w:val="nil"/>
              <w:right w:val="nil"/>
            </w:tcBorders>
            <w:vAlign w:val="center"/>
          </w:tcPr>
          <w:p w14:paraId="450040F1" w14:textId="77777777" w:rsidR="00A422B8" w:rsidRPr="001A30A0" w:rsidRDefault="00A422B8" w:rsidP="001B7F3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834B1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5070" w:type="dxa"/>
            <w:tcBorders>
              <w:left w:val="nil"/>
              <w:right w:val="nil"/>
            </w:tcBorders>
          </w:tcPr>
          <w:p w14:paraId="5C9A4DA7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A422B8" w:rsidRPr="001A30A0" w14:paraId="34404361" w14:textId="77777777" w:rsidTr="007006EC">
        <w:trPr>
          <w:trHeight w:val="45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D2941" w14:textId="77777777" w:rsidR="00A422B8" w:rsidRPr="001A30A0" w:rsidRDefault="00A422B8" w:rsidP="001B7F37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5.</w:t>
            </w:r>
          </w:p>
        </w:tc>
        <w:tc>
          <w:tcPr>
            <w:tcW w:w="2663" w:type="dxa"/>
            <w:tcBorders>
              <w:left w:val="nil"/>
              <w:right w:val="nil"/>
            </w:tcBorders>
            <w:vAlign w:val="center"/>
          </w:tcPr>
          <w:p w14:paraId="26F47A0E" w14:textId="77777777" w:rsidR="00A422B8" w:rsidRPr="001A30A0" w:rsidRDefault="00A422B8" w:rsidP="001B7F3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B43F4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5070" w:type="dxa"/>
            <w:tcBorders>
              <w:left w:val="nil"/>
              <w:right w:val="nil"/>
            </w:tcBorders>
          </w:tcPr>
          <w:p w14:paraId="416AAB73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A422B8" w:rsidRPr="001A30A0" w14:paraId="7B890FB7" w14:textId="77777777" w:rsidTr="007006EC">
        <w:trPr>
          <w:trHeight w:val="45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5A998" w14:textId="77777777" w:rsidR="00A422B8" w:rsidRPr="001A30A0" w:rsidRDefault="00A422B8" w:rsidP="001F7355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6.</w:t>
            </w:r>
          </w:p>
        </w:tc>
        <w:tc>
          <w:tcPr>
            <w:tcW w:w="2663" w:type="dxa"/>
            <w:tcBorders>
              <w:left w:val="nil"/>
              <w:right w:val="nil"/>
            </w:tcBorders>
            <w:vAlign w:val="center"/>
          </w:tcPr>
          <w:p w14:paraId="7727FF63" w14:textId="77777777" w:rsidR="00A422B8" w:rsidRPr="001A30A0" w:rsidRDefault="00A422B8" w:rsidP="001B7F3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6AA1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5070" w:type="dxa"/>
            <w:tcBorders>
              <w:left w:val="nil"/>
              <w:right w:val="nil"/>
            </w:tcBorders>
          </w:tcPr>
          <w:p w14:paraId="6A709174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A422B8" w:rsidRPr="001A30A0" w14:paraId="159F6836" w14:textId="77777777" w:rsidTr="007006EC">
        <w:trPr>
          <w:trHeight w:val="454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CD3FE" w14:textId="77777777" w:rsidR="00A422B8" w:rsidRPr="001A30A0" w:rsidRDefault="00A422B8" w:rsidP="001B7F37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7.</w:t>
            </w:r>
          </w:p>
        </w:tc>
        <w:tc>
          <w:tcPr>
            <w:tcW w:w="2663" w:type="dxa"/>
            <w:tcBorders>
              <w:left w:val="nil"/>
              <w:right w:val="nil"/>
            </w:tcBorders>
            <w:vAlign w:val="center"/>
          </w:tcPr>
          <w:p w14:paraId="56CDA27F" w14:textId="77777777" w:rsidR="00A422B8" w:rsidRPr="001A30A0" w:rsidRDefault="00A422B8" w:rsidP="001B7F37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FB934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5070" w:type="dxa"/>
            <w:tcBorders>
              <w:left w:val="nil"/>
              <w:right w:val="nil"/>
            </w:tcBorders>
          </w:tcPr>
          <w:p w14:paraId="06D0DC48" w14:textId="77777777" w:rsidR="00A422B8" w:rsidRPr="001A30A0" w:rsidRDefault="00A422B8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1F6D9FFC" w14:textId="77777777" w:rsidR="00A422B8" w:rsidRDefault="00A422B8" w:rsidP="00957C30">
      <w:pPr>
        <w:spacing w:line="360" w:lineRule="auto"/>
        <w:rPr>
          <w:rFonts w:ascii="Gisha" w:hAnsi="Gisha" w:cs="Gisha"/>
          <w:sz w:val="20"/>
          <w:szCs w:val="20"/>
          <w:rtl/>
        </w:rPr>
      </w:pPr>
    </w:p>
    <w:p w14:paraId="4B9F3B25" w14:textId="77777777" w:rsidR="00A46721" w:rsidRDefault="00A46721" w:rsidP="00A46721">
      <w:pPr>
        <w:rPr>
          <w:rFonts w:ascii="Gisha" w:hAnsi="Gisha" w:cs="Gisha"/>
          <w:sz w:val="20"/>
          <w:szCs w:val="20"/>
          <w:rtl/>
        </w:rPr>
      </w:pPr>
    </w:p>
    <w:p w14:paraId="36ACE7EA" w14:textId="77777777" w:rsidR="00A46721" w:rsidRDefault="00A46721" w:rsidP="00A46721">
      <w:pPr>
        <w:rPr>
          <w:rFonts w:ascii="Gisha" w:hAnsi="Gisha" w:cs="Gisha"/>
          <w:sz w:val="20"/>
          <w:szCs w:val="20"/>
          <w:rtl/>
        </w:rPr>
      </w:pPr>
    </w:p>
    <w:p w14:paraId="2249BDF2" w14:textId="77777777" w:rsidR="00A46721" w:rsidRDefault="00A46721" w:rsidP="00A46721">
      <w:pPr>
        <w:rPr>
          <w:rtl/>
        </w:rPr>
      </w:pPr>
    </w:p>
    <w:p w14:paraId="0208C0C3" w14:textId="77777777" w:rsidR="007006EC" w:rsidRPr="00A46721" w:rsidRDefault="007006EC" w:rsidP="00A46721">
      <w:pPr>
        <w:rPr>
          <w:rtl/>
        </w:rPr>
      </w:pPr>
    </w:p>
    <w:p w14:paraId="24D7B622" w14:textId="77777777" w:rsidR="00957C30" w:rsidRPr="00A422B8" w:rsidRDefault="00957C30" w:rsidP="007006EC">
      <w:pPr>
        <w:pStyle w:val="a"/>
        <w:rPr>
          <w:rtl/>
        </w:rPr>
      </w:pPr>
      <w:r w:rsidRPr="00A422B8">
        <w:rPr>
          <w:rtl/>
        </w:rPr>
        <w:t>יום המצעד :</w:t>
      </w:r>
    </w:p>
    <w:tbl>
      <w:tblPr>
        <w:tblStyle w:val="aa"/>
        <w:tblpPr w:leftFromText="180" w:rightFromText="180" w:vertAnchor="text" w:horzAnchor="margin" w:tblpY="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1290"/>
        <w:gridCol w:w="1559"/>
        <w:gridCol w:w="1134"/>
        <w:gridCol w:w="1275"/>
        <w:gridCol w:w="285"/>
      </w:tblGrid>
      <w:tr w:rsidR="00160B28" w14:paraId="3F7A3681" w14:textId="77777777" w:rsidTr="00160B28">
        <w:tc>
          <w:tcPr>
            <w:tcW w:w="1971" w:type="dxa"/>
            <w:vAlign w:val="bottom"/>
          </w:tcPr>
          <w:p w14:paraId="0273002A" w14:textId="77777777" w:rsidR="00160B28" w:rsidRPr="00B82265" w:rsidRDefault="00160B28" w:rsidP="00160B28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B82265">
              <w:rPr>
                <w:rFonts w:ascii="Gisha" w:hAnsi="Gisha" w:cs="Gisha" w:hint="cs"/>
                <w:sz w:val="20"/>
                <w:szCs w:val="20"/>
                <w:rtl/>
              </w:rPr>
              <w:t>מקום התכנסות</w:t>
            </w:r>
            <w:r w:rsidRPr="00B82265">
              <w:rPr>
                <w:rFonts w:ascii="Gisha" w:hAnsi="Gisha" w:cs="Gisha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bottom"/>
          </w:tcPr>
          <w:p w14:paraId="10D9EC28" w14:textId="77777777" w:rsidR="00160B28" w:rsidRPr="00B82265" w:rsidRDefault="00160B28" w:rsidP="00160B28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bottom"/>
          </w:tcPr>
          <w:p w14:paraId="1345640C" w14:textId="77777777" w:rsidR="00160B28" w:rsidRPr="00B82265" w:rsidRDefault="00160B28" w:rsidP="00160B28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bottom"/>
          </w:tcPr>
          <w:p w14:paraId="681BDC99" w14:textId="77777777" w:rsidR="00160B28" w:rsidRPr="00B82265" w:rsidRDefault="00160B28" w:rsidP="00160B28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bottom"/>
          </w:tcPr>
          <w:p w14:paraId="0FEADB49" w14:textId="77777777" w:rsidR="00160B28" w:rsidRPr="00B82265" w:rsidRDefault="00160B28" w:rsidP="00160B28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85" w:type="dxa"/>
            <w:vAlign w:val="bottom"/>
          </w:tcPr>
          <w:p w14:paraId="3FEB431B" w14:textId="77777777" w:rsidR="00160B28" w:rsidRPr="00B82265" w:rsidRDefault="00160B28" w:rsidP="00160B28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4E89C895" w14:textId="77777777" w:rsidR="00957C30" w:rsidRPr="00CD79CA" w:rsidRDefault="00A56F4E" w:rsidP="00957C30">
      <w:pPr>
        <w:spacing w:line="360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CD79CA">
        <w:rPr>
          <w:rFonts w:ascii="Gisha" w:hAnsi="Gisha" w:cs="Gisha" w:hint="cs"/>
          <w:b/>
          <w:bCs/>
          <w:sz w:val="20"/>
          <w:szCs w:val="20"/>
          <w:u w:val="single"/>
          <w:rtl/>
        </w:rPr>
        <w:t xml:space="preserve">כמויות </w:t>
      </w:r>
      <w:r w:rsidR="00957C30" w:rsidRPr="00CD79CA">
        <w:rPr>
          <w:rFonts w:ascii="Gisha" w:hAnsi="Gisha" w:cs="Gisha"/>
          <w:b/>
          <w:bCs/>
          <w:sz w:val="20"/>
          <w:szCs w:val="20"/>
          <w:u w:val="single"/>
          <w:rtl/>
        </w:rPr>
        <w:t>הצועדים</w:t>
      </w:r>
      <w:r w:rsidR="00CD79CA" w:rsidRPr="00CD79CA">
        <w:rPr>
          <w:rFonts w:ascii="Gisha" w:hAnsi="Gisha" w:cs="Gisha" w:hint="cs"/>
          <w:b/>
          <w:bCs/>
          <w:sz w:val="20"/>
          <w:szCs w:val="20"/>
          <w:u w:val="single"/>
          <w:rtl/>
        </w:rPr>
        <w:t>:</w:t>
      </w:r>
    </w:p>
    <w:tbl>
      <w:tblPr>
        <w:bidiVisual/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2334"/>
        <w:gridCol w:w="2334"/>
        <w:gridCol w:w="2334"/>
      </w:tblGrid>
      <w:tr w:rsidR="00957C30" w:rsidRPr="00714140" w14:paraId="0DA247CB" w14:textId="77777777" w:rsidTr="00C61D9B">
        <w:trPr>
          <w:trHeight w:val="236"/>
        </w:trPr>
        <w:tc>
          <w:tcPr>
            <w:tcW w:w="2288" w:type="dxa"/>
            <w:tcBorders>
              <w:top w:val="double" w:sz="4" w:space="0" w:color="auto"/>
              <w:left w:val="doub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6E0CE2E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כיתות</w:t>
            </w:r>
          </w:p>
        </w:tc>
        <w:tc>
          <w:tcPr>
            <w:tcW w:w="2334" w:type="dxa"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9526A37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b/>
                <w:bCs/>
                <w:i/>
                <w:iCs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b/>
                <w:bCs/>
                <w:i/>
                <w:iCs/>
                <w:sz w:val="20"/>
                <w:szCs w:val="20"/>
                <w:rtl/>
              </w:rPr>
              <w:t>כמות צועדים</w:t>
            </w:r>
          </w:p>
        </w:tc>
        <w:tc>
          <w:tcPr>
            <w:tcW w:w="2334" w:type="dxa"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9C19FF6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b/>
                <w:bCs/>
                <w:i/>
                <w:iCs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b/>
                <w:bCs/>
                <w:i/>
                <w:iCs/>
                <w:sz w:val="20"/>
                <w:szCs w:val="20"/>
                <w:rtl/>
              </w:rPr>
              <w:t>צוות</w:t>
            </w:r>
          </w:p>
        </w:tc>
        <w:tc>
          <w:tcPr>
            <w:tcW w:w="2334" w:type="dxa"/>
            <w:tcBorders>
              <w:top w:val="double" w:sz="4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1422945C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b/>
                <w:bCs/>
                <w:i/>
                <w:iCs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b/>
                <w:bCs/>
                <w:i/>
                <w:iCs/>
                <w:sz w:val="20"/>
                <w:szCs w:val="20"/>
                <w:rtl/>
              </w:rPr>
              <w:t>מלווים בוגרים</w:t>
            </w:r>
          </w:p>
        </w:tc>
      </w:tr>
      <w:tr w:rsidR="00C61D9B" w:rsidRPr="00714140" w14:paraId="2B4EFD54" w14:textId="77777777" w:rsidTr="00C61D9B">
        <w:trPr>
          <w:trHeight w:val="236"/>
        </w:trPr>
        <w:tc>
          <w:tcPr>
            <w:tcW w:w="2288" w:type="dxa"/>
            <w:tcBorders>
              <w:top w:val="single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5A8FD55" w14:textId="77777777" w:rsidR="00C61D9B" w:rsidRPr="00714140" w:rsidRDefault="00C61D9B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צמי"ד</w:t>
            </w:r>
          </w:p>
        </w:tc>
        <w:tc>
          <w:tcPr>
            <w:tcW w:w="23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B5D66" w14:textId="77777777" w:rsidR="00C61D9B" w:rsidRPr="00714140" w:rsidRDefault="00C61D9B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B02BF" w14:textId="77777777" w:rsidR="00C61D9B" w:rsidRPr="00714140" w:rsidRDefault="00C61D9B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top w:val="single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753A6C" w14:textId="77777777" w:rsidR="00C61D9B" w:rsidRPr="00714140" w:rsidRDefault="00C61D9B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ED26F5" w:rsidRPr="00714140" w14:paraId="00CE37BE" w14:textId="77777777" w:rsidTr="00C61D9B">
        <w:trPr>
          <w:trHeight w:val="247"/>
        </w:trPr>
        <w:tc>
          <w:tcPr>
            <w:tcW w:w="228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0594CEB" w14:textId="77777777" w:rsidR="00ED26F5" w:rsidRPr="00714140" w:rsidRDefault="00ED26F5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כיתות ד'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89F33" w14:textId="77777777" w:rsidR="00ED26F5" w:rsidRPr="00714140" w:rsidRDefault="00ED26F5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03A7A" w14:textId="77777777" w:rsidR="00ED26F5" w:rsidRPr="00714140" w:rsidRDefault="00ED26F5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4010B8" w14:textId="77777777" w:rsidR="00ED26F5" w:rsidRPr="00714140" w:rsidRDefault="00ED26F5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957C30" w:rsidRPr="00714140" w14:paraId="3039BCEB" w14:textId="77777777" w:rsidTr="00C61D9B">
        <w:trPr>
          <w:trHeight w:val="236"/>
        </w:trPr>
        <w:tc>
          <w:tcPr>
            <w:tcW w:w="228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3D1FC9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כיתות ה'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9187D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D8122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BFE179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957C30" w:rsidRPr="00714140" w14:paraId="5B2239DE" w14:textId="77777777" w:rsidTr="00C61D9B">
        <w:trPr>
          <w:trHeight w:val="236"/>
        </w:trPr>
        <w:tc>
          <w:tcPr>
            <w:tcW w:w="22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1154AB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כיתות ו'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A0108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72BC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DC868A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957C30" w:rsidRPr="00714140" w14:paraId="78AE5FA8" w14:textId="77777777" w:rsidTr="00C61D9B">
        <w:trPr>
          <w:trHeight w:val="247"/>
        </w:trPr>
        <w:tc>
          <w:tcPr>
            <w:tcW w:w="22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12DC67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כיתות ז'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E44B2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E1C02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454D2C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957C30" w:rsidRPr="00714140" w14:paraId="3B792D90" w14:textId="77777777" w:rsidTr="00C61D9B">
        <w:trPr>
          <w:trHeight w:val="236"/>
        </w:trPr>
        <w:tc>
          <w:tcPr>
            <w:tcW w:w="22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98A598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כיתות ח'</w:t>
            </w: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591E8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5B60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3D79DE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53375F" w:rsidRPr="00714140" w14:paraId="445C968A" w14:textId="77777777" w:rsidTr="00C61D9B">
        <w:trPr>
          <w:trHeight w:val="236"/>
        </w:trPr>
        <w:tc>
          <w:tcPr>
            <w:tcW w:w="228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727" w14:textId="77777777" w:rsidR="0053375F" w:rsidRPr="00714140" w:rsidRDefault="0053375F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כיתות ט'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F4D7" w14:textId="77777777" w:rsidR="0053375F" w:rsidRPr="00714140" w:rsidRDefault="0053375F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57E" w14:textId="77777777" w:rsidR="0053375F" w:rsidRPr="00714140" w:rsidRDefault="0053375F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15975C" w14:textId="77777777" w:rsidR="0053375F" w:rsidRPr="00714140" w:rsidRDefault="0053375F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957C30" w:rsidRPr="00714140" w14:paraId="09ACBAB9" w14:textId="77777777" w:rsidTr="0080536C">
        <w:trPr>
          <w:trHeight w:val="247"/>
        </w:trPr>
        <w:tc>
          <w:tcPr>
            <w:tcW w:w="22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81D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 xml:space="preserve">שכב"ג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2B0D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C9B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14EBF4" w14:textId="77777777" w:rsidR="00957C30" w:rsidRPr="00714140" w:rsidRDefault="00957C30" w:rsidP="00C61D9B">
            <w:pPr>
              <w:spacing w:line="276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80536C" w:rsidRPr="00714140" w14:paraId="5CD410FC" w14:textId="77777777" w:rsidTr="0080536C">
        <w:trPr>
          <w:trHeight w:val="247"/>
        </w:trPr>
        <w:tc>
          <w:tcPr>
            <w:tcW w:w="929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3FED5" w14:textId="77777777" w:rsidR="0080536C" w:rsidRPr="0080536C" w:rsidRDefault="0080536C" w:rsidP="005F43CC">
            <w:pPr>
              <w:spacing w:line="276" w:lineRule="auto"/>
              <w:jc w:val="center"/>
              <w:rPr>
                <w:rFonts w:ascii="Gisha" w:hAnsi="Gisha" w:cs="Gisha"/>
                <w:color w:val="FF0000"/>
                <w:sz w:val="20"/>
                <w:szCs w:val="20"/>
                <w:rtl/>
              </w:rPr>
            </w:pPr>
            <w:r w:rsidRPr="0080536C">
              <w:rPr>
                <w:rFonts w:ascii="Gisha" w:hAnsi="Gisha" w:cs="Gisha" w:hint="cs"/>
                <w:color w:val="FF0000"/>
                <w:sz w:val="20"/>
                <w:szCs w:val="20"/>
                <w:rtl/>
              </w:rPr>
              <w:t xml:space="preserve">על כל קובצה של </w:t>
            </w:r>
            <w:r w:rsidR="005F43CC">
              <w:rPr>
                <w:rFonts w:ascii="Gisha" w:hAnsi="Gisha" w:cs="Gisha" w:hint="cs"/>
                <w:color w:val="FF0000"/>
                <w:sz w:val="20"/>
                <w:szCs w:val="20"/>
                <w:rtl/>
              </w:rPr>
              <w:t xml:space="preserve">20 חניכים יהיו 4 מדריכים </w:t>
            </w:r>
            <w:r w:rsidRPr="0080536C">
              <w:rPr>
                <w:rFonts w:ascii="Gisha" w:hAnsi="Gisha" w:cs="Gisha" w:hint="cs"/>
                <w:color w:val="FF0000"/>
                <w:sz w:val="20"/>
                <w:szCs w:val="20"/>
                <w:rtl/>
              </w:rPr>
              <w:t>(1/5)</w:t>
            </w:r>
          </w:p>
        </w:tc>
      </w:tr>
    </w:tbl>
    <w:p w14:paraId="4E9C8B0F" w14:textId="77777777" w:rsidR="0080536C" w:rsidRDefault="0080536C" w:rsidP="0080536C">
      <w:pPr>
        <w:rPr>
          <w:rtl/>
        </w:rPr>
      </w:pPr>
    </w:p>
    <w:tbl>
      <w:tblPr>
        <w:tblStyle w:val="aa"/>
        <w:tblpPr w:leftFromText="180" w:rightFromText="180" w:vertAnchor="page" w:horzAnchor="margin" w:tblpXSpec="right" w:tblpY="6929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9"/>
        <w:gridCol w:w="2723"/>
        <w:gridCol w:w="5294"/>
      </w:tblGrid>
      <w:tr w:rsidR="003023BD" w:rsidRPr="003023BD" w14:paraId="7B55C6D3" w14:textId="77777777" w:rsidTr="003023BD">
        <w:trPr>
          <w:trHeight w:val="397"/>
        </w:trPr>
        <w:tc>
          <w:tcPr>
            <w:tcW w:w="2471" w:type="pct"/>
            <w:gridSpan w:val="2"/>
          </w:tcPr>
          <w:p w14:paraId="668F8D6C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>האם האירוע נגיש לבעלי מוגבלויות</w:t>
            </w:r>
          </w:p>
        </w:tc>
        <w:tc>
          <w:tcPr>
            <w:tcW w:w="2529" w:type="pct"/>
          </w:tcPr>
          <w:p w14:paraId="2C31534F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 xml:space="preserve">כן / לא  </w:t>
            </w:r>
          </w:p>
        </w:tc>
      </w:tr>
      <w:tr w:rsidR="003023BD" w:rsidRPr="003023BD" w14:paraId="0E8543F4" w14:textId="77777777" w:rsidTr="003023BD">
        <w:trPr>
          <w:trHeight w:val="397"/>
        </w:trPr>
        <w:tc>
          <w:tcPr>
            <w:tcW w:w="2471" w:type="pct"/>
            <w:gridSpan w:val="2"/>
          </w:tcPr>
          <w:p w14:paraId="24B997A5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>האם ישנה השתתפות של חניכי צמי"ד:</w:t>
            </w:r>
          </w:p>
        </w:tc>
        <w:tc>
          <w:tcPr>
            <w:tcW w:w="2529" w:type="pct"/>
          </w:tcPr>
          <w:p w14:paraId="7EFB6CAE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 xml:space="preserve">כן / לא  </w:t>
            </w:r>
          </w:p>
        </w:tc>
      </w:tr>
      <w:tr w:rsidR="003023BD" w:rsidRPr="003023BD" w14:paraId="15217D6E" w14:textId="77777777" w:rsidTr="003023BD">
        <w:trPr>
          <w:trHeight w:val="397"/>
        </w:trPr>
        <w:tc>
          <w:tcPr>
            <w:tcW w:w="2471" w:type="pct"/>
            <w:gridSpan w:val="2"/>
          </w:tcPr>
          <w:p w14:paraId="298C9B1E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>האם רכזת צמי"ד הנהגתית מכירה את פרטי הפעילות:</w:t>
            </w:r>
          </w:p>
        </w:tc>
        <w:tc>
          <w:tcPr>
            <w:tcW w:w="2529" w:type="pct"/>
          </w:tcPr>
          <w:p w14:paraId="12279F93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 xml:space="preserve">כן / לא  </w:t>
            </w:r>
          </w:p>
        </w:tc>
      </w:tr>
      <w:tr w:rsidR="003023BD" w:rsidRPr="003023BD" w14:paraId="22D597C8" w14:textId="77777777" w:rsidTr="003023BD">
        <w:trPr>
          <w:trHeight w:val="283"/>
        </w:trPr>
        <w:tc>
          <w:tcPr>
            <w:tcW w:w="1170" w:type="pct"/>
            <w:vAlign w:val="bottom"/>
          </w:tcPr>
          <w:p w14:paraId="40D5B330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>מה היא הערכות בנושא:</w:t>
            </w:r>
          </w:p>
        </w:tc>
        <w:tc>
          <w:tcPr>
            <w:tcW w:w="3830" w:type="pct"/>
            <w:gridSpan w:val="2"/>
          </w:tcPr>
          <w:p w14:paraId="61480430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772C8E2C" w14:textId="77777777" w:rsidR="00273E4B" w:rsidRDefault="00273E4B" w:rsidP="0080536C">
      <w:pPr>
        <w:rPr>
          <w:rStyle w:val="af8"/>
          <w:rFonts w:ascii="Tahoma" w:hAnsi="Tahoma" w:cs="Tahoma"/>
          <w:sz w:val="22"/>
          <w:szCs w:val="22"/>
          <w:u w:val="single"/>
          <w:rtl/>
        </w:rPr>
      </w:pPr>
      <w:r w:rsidRPr="00E40294">
        <w:rPr>
          <w:rStyle w:val="af8"/>
          <w:rFonts w:ascii="Tahoma" w:hAnsi="Tahoma" w:cs="Tahoma"/>
          <w:sz w:val="22"/>
          <w:szCs w:val="22"/>
          <w:u w:val="single"/>
          <w:rtl/>
        </w:rPr>
        <w:t>השתתפות חניכי צמי"ד בפעיולת:</w:t>
      </w:r>
    </w:p>
    <w:p w14:paraId="035728DF" w14:textId="77777777" w:rsidR="003023BD" w:rsidRDefault="003023BD" w:rsidP="0080536C">
      <w:pPr>
        <w:rPr>
          <w:rStyle w:val="af8"/>
          <w:rFonts w:ascii="Tahoma" w:hAnsi="Tahoma" w:cs="Tahoma"/>
          <w:sz w:val="22"/>
          <w:szCs w:val="22"/>
          <w:u w:val="single"/>
          <w:rtl/>
        </w:rPr>
      </w:pPr>
    </w:p>
    <w:p w14:paraId="41C7A24B" w14:textId="77777777" w:rsidR="003023BD" w:rsidRDefault="003023BD" w:rsidP="0080536C">
      <w:pPr>
        <w:rPr>
          <w:rStyle w:val="af8"/>
          <w:rFonts w:ascii="Tahoma" w:hAnsi="Tahoma" w:cs="Tahoma"/>
          <w:sz w:val="22"/>
          <w:szCs w:val="22"/>
          <w:u w:val="single"/>
          <w:rtl/>
        </w:rPr>
      </w:pPr>
      <w:r>
        <w:rPr>
          <w:rStyle w:val="af8"/>
          <w:rFonts w:ascii="Tahoma" w:hAnsi="Tahoma" w:cs="Tahoma" w:hint="cs"/>
          <w:sz w:val="22"/>
          <w:szCs w:val="22"/>
          <w:u w:val="single"/>
          <w:rtl/>
        </w:rPr>
        <w:t>כללי:</w:t>
      </w:r>
    </w:p>
    <w:tbl>
      <w:tblPr>
        <w:tblStyle w:val="aa"/>
        <w:tblpPr w:leftFromText="180" w:rightFromText="180" w:vertAnchor="text" w:tblpY="136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1785"/>
        <w:gridCol w:w="1777"/>
        <w:gridCol w:w="2187"/>
        <w:gridCol w:w="2185"/>
      </w:tblGrid>
      <w:tr w:rsidR="003023BD" w:rsidRPr="003023BD" w14:paraId="7B406915" w14:textId="77777777" w:rsidTr="00F6387F">
        <w:tc>
          <w:tcPr>
            <w:tcW w:w="2062" w:type="pct"/>
            <w:gridSpan w:val="2"/>
          </w:tcPr>
          <w:p w14:paraId="22A9E254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>מגאפונים למצעד</w:t>
            </w:r>
            <w:r w:rsidR="0045319D">
              <w:rPr>
                <w:rFonts w:ascii="Gisha" w:hAnsi="Gisha" w:cs="Gisha" w:hint="cs"/>
                <w:sz w:val="20"/>
                <w:szCs w:val="20"/>
                <w:rtl/>
              </w:rPr>
              <w:t>:</w:t>
            </w:r>
          </w:p>
        </w:tc>
        <w:tc>
          <w:tcPr>
            <w:tcW w:w="849" w:type="pct"/>
          </w:tcPr>
          <w:p w14:paraId="6A5C6424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>יש / אין</w:t>
            </w:r>
          </w:p>
        </w:tc>
        <w:tc>
          <w:tcPr>
            <w:tcW w:w="2089" w:type="pct"/>
            <w:gridSpan w:val="2"/>
          </w:tcPr>
          <w:p w14:paraId="757A98AF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45319D">
              <w:rPr>
                <w:rFonts w:ascii="Gisha" w:hAnsi="Gisha" w:cs="Gisha"/>
                <w:sz w:val="18"/>
                <w:szCs w:val="18"/>
                <w:rtl/>
              </w:rPr>
              <w:t>מינימום 2 (מוביל ומאסף) לטורים הגדולים מ 400 מגאפון נוסף באמצע הטור</w:t>
            </w:r>
          </w:p>
        </w:tc>
      </w:tr>
      <w:tr w:rsidR="003023BD" w:rsidRPr="003023BD" w14:paraId="62CC4665" w14:textId="77777777" w:rsidTr="0045319D">
        <w:tc>
          <w:tcPr>
            <w:tcW w:w="1209" w:type="pct"/>
          </w:tcPr>
          <w:p w14:paraId="710C400A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>אופן פריסת המים במצעד:</w:t>
            </w:r>
          </w:p>
        </w:tc>
        <w:tc>
          <w:tcPr>
            <w:tcW w:w="2747" w:type="pct"/>
            <w:gridSpan w:val="3"/>
            <w:tcBorders>
              <w:bottom w:val="single" w:sz="4" w:space="0" w:color="auto"/>
            </w:tcBorders>
          </w:tcPr>
          <w:p w14:paraId="7E01B1BF" w14:textId="77777777" w:rsidR="003023BD" w:rsidRPr="003023BD" w:rsidRDefault="003023BD" w:rsidP="003023BD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045" w:type="pct"/>
            <w:vAlign w:val="bottom"/>
          </w:tcPr>
          <w:p w14:paraId="220CDECE" w14:textId="77777777" w:rsidR="003023BD" w:rsidRPr="003023BD" w:rsidRDefault="003023BD" w:rsidP="0045319D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023BD">
              <w:rPr>
                <w:rFonts w:ascii="Gisha" w:hAnsi="Gisha" w:cs="Gisha"/>
                <w:sz w:val="20"/>
                <w:szCs w:val="20"/>
                <w:rtl/>
              </w:rPr>
              <w:t>(מפתח לחניך 1/2 ליטר)</w:t>
            </w:r>
          </w:p>
        </w:tc>
      </w:tr>
    </w:tbl>
    <w:p w14:paraId="51B58E6C" w14:textId="77777777" w:rsidR="00A46721" w:rsidRPr="00E40294" w:rsidRDefault="00A46721" w:rsidP="0080536C">
      <w:pPr>
        <w:rPr>
          <w:rStyle w:val="af8"/>
          <w:rFonts w:ascii="Tahoma" w:hAnsi="Tahoma" w:cs="Tahoma"/>
          <w:sz w:val="22"/>
          <w:szCs w:val="22"/>
          <w:u w:val="single"/>
        </w:rPr>
      </w:pPr>
    </w:p>
    <w:p w14:paraId="3D259722" w14:textId="77777777" w:rsidR="00CD79CA" w:rsidRPr="00CD79CA" w:rsidRDefault="00957C30" w:rsidP="007006EC">
      <w:pPr>
        <w:pStyle w:val="a"/>
        <w:rPr>
          <w:rtl/>
        </w:rPr>
      </w:pPr>
      <w:r w:rsidRPr="005E3109">
        <w:rPr>
          <w:rtl/>
        </w:rPr>
        <w:t>ביטחון ורפואה</w:t>
      </w:r>
      <w:r w:rsidR="00166E17">
        <w:rPr>
          <w:rFonts w:hint="cs"/>
          <w:rtl/>
        </w:rPr>
        <w:t xml:space="preserve"> במצעד</w:t>
      </w:r>
      <w:r w:rsidR="006E409C" w:rsidRPr="005E3109">
        <w:rPr>
          <w:rtl/>
        </w:rPr>
        <w:t xml:space="preserve"> </w:t>
      </w:r>
      <w:r w:rsidR="006E409C" w:rsidRPr="000F0BE4">
        <w:rPr>
          <w:sz w:val="20"/>
          <w:szCs w:val="20"/>
          <w:rtl/>
        </w:rPr>
        <w:t>(עפ"י רישוי עסקים/הנחיות משטרה או גורם עירוני):</w:t>
      </w:r>
    </w:p>
    <w:tbl>
      <w:tblPr>
        <w:tblStyle w:val="aa"/>
        <w:bidiVisual/>
        <w:tblW w:w="5173" w:type="pct"/>
        <w:tblInd w:w="-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9"/>
        <w:gridCol w:w="686"/>
        <w:gridCol w:w="866"/>
        <w:gridCol w:w="17"/>
        <w:gridCol w:w="321"/>
        <w:gridCol w:w="149"/>
        <w:gridCol w:w="169"/>
        <w:gridCol w:w="308"/>
        <w:gridCol w:w="394"/>
        <w:gridCol w:w="550"/>
        <w:gridCol w:w="632"/>
        <w:gridCol w:w="316"/>
        <w:gridCol w:w="156"/>
        <w:gridCol w:w="156"/>
        <w:gridCol w:w="966"/>
        <w:gridCol w:w="771"/>
        <w:gridCol w:w="474"/>
        <w:gridCol w:w="786"/>
        <w:gridCol w:w="743"/>
        <w:gridCol w:w="968"/>
      </w:tblGrid>
      <w:tr w:rsidR="00A422B8" w:rsidRPr="00A422B8" w14:paraId="65FE9EA2" w14:textId="77777777" w:rsidTr="000417F7">
        <w:trPr>
          <w:trHeight w:val="454"/>
        </w:trPr>
        <w:tc>
          <w:tcPr>
            <w:tcW w:w="642" w:type="pct"/>
            <w:vAlign w:val="bottom"/>
          </w:tcPr>
          <w:p w14:paraId="6623BB48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חברה:</w:t>
            </w:r>
          </w:p>
        </w:tc>
        <w:tc>
          <w:tcPr>
            <w:tcW w:w="721" w:type="pct"/>
            <w:gridSpan w:val="3"/>
            <w:tcBorders>
              <w:bottom w:val="single" w:sz="4" w:space="0" w:color="auto"/>
            </w:tcBorders>
            <w:vAlign w:val="bottom"/>
          </w:tcPr>
          <w:p w14:paraId="03D4A163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445" w:type="pct"/>
            <w:gridSpan w:val="5"/>
            <w:vAlign w:val="bottom"/>
          </w:tcPr>
          <w:p w14:paraId="0F3FF97B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אישור בכתב:</w:t>
            </w:r>
          </w:p>
        </w:tc>
        <w:tc>
          <w:tcPr>
            <w:tcW w:w="436" w:type="pct"/>
            <w:gridSpan w:val="2"/>
            <w:vAlign w:val="bottom"/>
          </w:tcPr>
          <w:p w14:paraId="2452A519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/ לא</w:t>
            </w:r>
          </w:p>
        </w:tc>
        <w:tc>
          <w:tcPr>
            <w:tcW w:w="510" w:type="pct"/>
            <w:gridSpan w:val="3"/>
            <w:vAlign w:val="bottom"/>
          </w:tcPr>
          <w:p w14:paraId="11947984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איש קשר:</w:t>
            </w:r>
          </w:p>
        </w:tc>
        <w:tc>
          <w:tcPr>
            <w:tcW w:w="874" w:type="pct"/>
            <w:gridSpan w:val="3"/>
            <w:tcBorders>
              <w:bottom w:val="single" w:sz="4" w:space="0" w:color="auto"/>
            </w:tcBorders>
            <w:vAlign w:val="bottom"/>
          </w:tcPr>
          <w:p w14:paraId="080670BB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582" w:type="pct"/>
            <w:gridSpan w:val="2"/>
            <w:vAlign w:val="bottom"/>
          </w:tcPr>
          <w:p w14:paraId="7A1F7D1D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אמבולנס:</w:t>
            </w:r>
          </w:p>
        </w:tc>
        <w:tc>
          <w:tcPr>
            <w:tcW w:w="790" w:type="pct"/>
            <w:gridSpan w:val="2"/>
            <w:vAlign w:val="bottom"/>
          </w:tcPr>
          <w:p w14:paraId="250FB0CE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יש / אין</w:t>
            </w:r>
          </w:p>
        </w:tc>
      </w:tr>
      <w:tr w:rsidR="00CD79CA" w:rsidRPr="00A422B8" w14:paraId="743A6480" w14:textId="77777777" w:rsidTr="000417F7">
        <w:trPr>
          <w:trHeight w:val="454"/>
        </w:trPr>
        <w:tc>
          <w:tcPr>
            <w:tcW w:w="642" w:type="pct"/>
            <w:vAlign w:val="bottom"/>
          </w:tcPr>
          <w:p w14:paraId="741897D9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כמות חובשים:</w:t>
            </w:r>
          </w:p>
        </w:tc>
        <w:tc>
          <w:tcPr>
            <w:tcW w:w="321" w:type="pct"/>
            <w:gridSpan w:val="2"/>
            <w:tcBorders>
              <w:bottom w:val="single" w:sz="4" w:space="0" w:color="auto"/>
            </w:tcBorders>
            <w:vAlign w:val="bottom"/>
          </w:tcPr>
          <w:p w14:paraId="6E86485B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625" w:type="pct"/>
            <w:gridSpan w:val="4"/>
            <w:vAlign w:val="bottom"/>
          </w:tcPr>
          <w:p w14:paraId="3092B3E2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כמות מע"רים:</w:t>
            </w:r>
          </w:p>
        </w:tc>
        <w:tc>
          <w:tcPr>
            <w:tcW w:w="402" w:type="pct"/>
            <w:gridSpan w:val="3"/>
            <w:tcBorders>
              <w:bottom w:val="single" w:sz="4" w:space="0" w:color="auto"/>
            </w:tcBorders>
            <w:vAlign w:val="bottom"/>
          </w:tcPr>
          <w:p w14:paraId="070BC371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69556D76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כמות מאבטחים:</w:t>
            </w:r>
          </w:p>
        </w:tc>
        <w:tc>
          <w:tcPr>
            <w:tcW w:w="290" w:type="pct"/>
            <w:gridSpan w:val="3"/>
            <w:tcBorders>
              <w:bottom w:val="single" w:sz="4" w:space="0" w:color="auto"/>
            </w:tcBorders>
            <w:vAlign w:val="bottom"/>
          </w:tcPr>
          <w:p w14:paraId="0D55368A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802" w:type="pct"/>
            <w:gridSpan w:val="2"/>
            <w:vAlign w:val="bottom"/>
          </w:tcPr>
          <w:p w14:paraId="191A0A7A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אחראי לבדיקה ותדרוך הצוות:</w:t>
            </w:r>
          </w:p>
        </w:tc>
        <w:tc>
          <w:tcPr>
            <w:tcW w:w="1372" w:type="pct"/>
            <w:gridSpan w:val="4"/>
            <w:tcBorders>
              <w:bottom w:val="single" w:sz="4" w:space="0" w:color="auto"/>
            </w:tcBorders>
            <w:vAlign w:val="bottom"/>
          </w:tcPr>
          <w:p w14:paraId="1710A298" w14:textId="77777777" w:rsidR="00A422B8" w:rsidRPr="00A422B8" w:rsidRDefault="00A422B8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CD79CA" w:rsidRPr="00A422B8" w14:paraId="0C1AEDCF" w14:textId="77777777" w:rsidTr="00A46721">
        <w:trPr>
          <w:trHeight w:val="454"/>
        </w:trPr>
        <w:tc>
          <w:tcPr>
            <w:tcW w:w="1666" w:type="pct"/>
            <w:gridSpan w:val="8"/>
            <w:vAlign w:val="bottom"/>
          </w:tcPr>
          <w:p w14:paraId="7F2E870B" w14:textId="77777777" w:rsidR="00CD79CA" w:rsidRPr="00A422B8" w:rsidRDefault="00CD79C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פרט את אופן פריסת כוח האבטחה במצעד:</w:t>
            </w:r>
          </w:p>
        </w:tc>
        <w:tc>
          <w:tcPr>
            <w:tcW w:w="3334" w:type="pct"/>
            <w:gridSpan w:val="13"/>
            <w:tcBorders>
              <w:bottom w:val="single" w:sz="4" w:space="0" w:color="auto"/>
            </w:tcBorders>
            <w:vAlign w:val="bottom"/>
          </w:tcPr>
          <w:p w14:paraId="36FFBDA3" w14:textId="77777777" w:rsidR="00CD79CA" w:rsidRPr="00A422B8" w:rsidRDefault="00CD79C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CD79CA" w:rsidRPr="00A422B8" w14:paraId="3ED775CB" w14:textId="77777777" w:rsidTr="00A46721">
        <w:trPr>
          <w:trHeight w:val="454"/>
        </w:trPr>
        <w:tc>
          <w:tcPr>
            <w:tcW w:w="1666" w:type="pct"/>
            <w:gridSpan w:val="8"/>
            <w:vAlign w:val="bottom"/>
          </w:tcPr>
          <w:p w14:paraId="0021DEA4" w14:textId="77777777" w:rsidR="00CD79CA" w:rsidRPr="00A422B8" w:rsidRDefault="00CD79CA" w:rsidP="00CD79CA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פרט את אופן פריסת כוח הרפואה במצעד:</w:t>
            </w:r>
          </w:p>
        </w:tc>
        <w:tc>
          <w:tcPr>
            <w:tcW w:w="3334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6F526" w14:textId="77777777" w:rsidR="00CD79CA" w:rsidRPr="00A422B8" w:rsidRDefault="00CD79C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CD79CA" w:rsidRPr="00A422B8" w14:paraId="1AA013CC" w14:textId="77777777" w:rsidTr="00A46721">
        <w:trPr>
          <w:trHeight w:val="454"/>
        </w:trPr>
        <w:tc>
          <w:tcPr>
            <w:tcW w:w="642" w:type="pct"/>
            <w:vAlign w:val="bottom"/>
          </w:tcPr>
          <w:p w14:paraId="6ACEBD71" w14:textId="77777777" w:rsidR="00CD79CA" w:rsidRPr="00A422B8" w:rsidRDefault="00CD79C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מקום הבדיקה:</w:t>
            </w:r>
          </w:p>
        </w:tc>
        <w:tc>
          <w:tcPr>
            <w:tcW w:w="729" w:type="pct"/>
            <w:gridSpan w:val="4"/>
            <w:tcBorders>
              <w:bottom w:val="single" w:sz="4" w:space="0" w:color="auto"/>
            </w:tcBorders>
            <w:vAlign w:val="bottom"/>
          </w:tcPr>
          <w:p w14:paraId="184689F2" w14:textId="77777777" w:rsidR="00CD79CA" w:rsidRPr="00A422B8" w:rsidRDefault="00CD79CA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3629" w:type="pct"/>
            <w:gridSpan w:val="16"/>
            <w:vAlign w:val="bottom"/>
          </w:tcPr>
          <w:p w14:paraId="6526BFFC" w14:textId="77777777" w:rsidR="00CD79CA" w:rsidRPr="00A422B8" w:rsidRDefault="00CD79CA" w:rsidP="001B7F37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CD79CA">
              <w:rPr>
                <w:rFonts w:ascii="Gisha" w:hAnsi="Gisha" w:cs="Gisha"/>
                <w:sz w:val="18"/>
                <w:szCs w:val="18"/>
                <w:rtl/>
              </w:rPr>
              <w:t>(יש לוודא תעודה, אישור מטעם החברה, תכולת תיק, רישיון נשק בתוקף, אישור מטווח בשנה האחרונה)</w:t>
            </w:r>
          </w:p>
        </w:tc>
      </w:tr>
      <w:tr w:rsidR="00CD79CA" w:rsidRPr="00A422B8" w14:paraId="52A67C59" w14:textId="77777777" w:rsidTr="000417F7">
        <w:trPr>
          <w:trHeight w:val="454"/>
        </w:trPr>
        <w:tc>
          <w:tcPr>
            <w:tcW w:w="646" w:type="pct"/>
            <w:gridSpan w:val="2"/>
            <w:vAlign w:val="bottom"/>
          </w:tcPr>
          <w:p w14:paraId="0A242625" w14:textId="77777777" w:rsidR="00CD79CA" w:rsidRPr="00A422B8" w:rsidRDefault="00CD79C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בי"ח לפינוי:</w:t>
            </w:r>
          </w:p>
        </w:tc>
        <w:tc>
          <w:tcPr>
            <w:tcW w:w="873" w:type="pct"/>
            <w:gridSpan w:val="4"/>
            <w:tcBorders>
              <w:bottom w:val="single" w:sz="4" w:space="0" w:color="auto"/>
            </w:tcBorders>
            <w:vAlign w:val="bottom"/>
          </w:tcPr>
          <w:p w14:paraId="27D8134A" w14:textId="77777777" w:rsidR="00CD79CA" w:rsidRPr="00A422B8" w:rsidRDefault="00CD79CA" w:rsidP="001B7F37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1" w:type="pct"/>
            <w:gridSpan w:val="4"/>
            <w:vAlign w:val="bottom"/>
          </w:tcPr>
          <w:p w14:paraId="2768BA0D" w14:textId="77777777" w:rsidR="00CD79CA" w:rsidRPr="00A422B8" w:rsidRDefault="00CD79C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רכב פינוי:</w:t>
            </w:r>
          </w:p>
        </w:tc>
        <w:tc>
          <w:tcPr>
            <w:tcW w:w="692" w:type="pct"/>
            <w:gridSpan w:val="3"/>
            <w:tcBorders>
              <w:bottom w:val="single" w:sz="4" w:space="0" w:color="auto"/>
            </w:tcBorders>
            <w:vAlign w:val="bottom"/>
          </w:tcPr>
          <w:p w14:paraId="77B65917" w14:textId="77777777" w:rsidR="00CD79CA" w:rsidRPr="00A422B8" w:rsidRDefault="00CD79CA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590" w:type="pct"/>
            <w:gridSpan w:val="3"/>
            <w:vAlign w:val="bottom"/>
          </w:tcPr>
          <w:p w14:paraId="2984B56D" w14:textId="77777777" w:rsidR="00CD79CA" w:rsidRPr="00A422B8" w:rsidRDefault="00CD79CA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אחראי לפינוי:</w:t>
            </w:r>
          </w:p>
        </w:tc>
        <w:tc>
          <w:tcPr>
            <w:tcW w:w="575" w:type="pct"/>
            <w:gridSpan w:val="2"/>
            <w:tcBorders>
              <w:bottom w:val="single" w:sz="4" w:space="0" w:color="auto"/>
            </w:tcBorders>
            <w:vAlign w:val="bottom"/>
          </w:tcPr>
          <w:p w14:paraId="6330E9FE" w14:textId="77777777" w:rsidR="00CD79CA" w:rsidRPr="00A422B8" w:rsidRDefault="00CD79CA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706" w:type="pct"/>
            <w:gridSpan w:val="2"/>
            <w:vAlign w:val="bottom"/>
          </w:tcPr>
          <w:p w14:paraId="668D957B" w14:textId="77777777" w:rsidR="00CD79CA" w:rsidRPr="00A422B8" w:rsidRDefault="00CD79CA" w:rsidP="001B7F3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תיק ע"ר בסיסי:</w:t>
            </w:r>
          </w:p>
        </w:tc>
        <w:tc>
          <w:tcPr>
            <w:tcW w:w="447" w:type="pct"/>
            <w:vAlign w:val="bottom"/>
          </w:tcPr>
          <w:p w14:paraId="60AC7236" w14:textId="77777777" w:rsidR="00CD79CA" w:rsidRPr="00A422B8" w:rsidRDefault="00CD79CA" w:rsidP="001B7F37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יש / אין</w:t>
            </w:r>
          </w:p>
        </w:tc>
      </w:tr>
    </w:tbl>
    <w:p w14:paraId="57FD5067" w14:textId="77777777" w:rsidR="000417F7" w:rsidRDefault="000417F7" w:rsidP="0045319D">
      <w:pPr>
        <w:pStyle w:val="1"/>
        <w:rPr>
          <w:rtl/>
        </w:rPr>
      </w:pPr>
    </w:p>
    <w:p w14:paraId="2C0252BD" w14:textId="77777777" w:rsidR="000417F7" w:rsidRDefault="000417F7" w:rsidP="0045319D">
      <w:pPr>
        <w:pStyle w:val="1"/>
        <w:rPr>
          <w:rtl/>
        </w:rPr>
      </w:pPr>
    </w:p>
    <w:p w14:paraId="702CF5E6" w14:textId="77777777" w:rsidR="000417F7" w:rsidRDefault="000417F7" w:rsidP="0045319D">
      <w:pPr>
        <w:pStyle w:val="1"/>
        <w:rPr>
          <w:rtl/>
        </w:rPr>
      </w:pPr>
    </w:p>
    <w:p w14:paraId="07E25F36" w14:textId="77777777" w:rsidR="000417F7" w:rsidRDefault="000417F7" w:rsidP="000417F7">
      <w:pPr>
        <w:rPr>
          <w:rtl/>
        </w:rPr>
      </w:pPr>
    </w:p>
    <w:p w14:paraId="126B4867" w14:textId="77777777" w:rsidR="000417F7" w:rsidRDefault="000417F7" w:rsidP="000417F7">
      <w:pPr>
        <w:rPr>
          <w:rtl/>
        </w:rPr>
      </w:pPr>
    </w:p>
    <w:p w14:paraId="38C54A38" w14:textId="77777777" w:rsidR="000417F7" w:rsidRDefault="000417F7" w:rsidP="000417F7">
      <w:pPr>
        <w:rPr>
          <w:rtl/>
        </w:rPr>
      </w:pPr>
    </w:p>
    <w:p w14:paraId="03BD2608" w14:textId="77777777" w:rsidR="000417F7" w:rsidRDefault="000417F7" w:rsidP="000417F7">
      <w:pPr>
        <w:rPr>
          <w:rtl/>
        </w:rPr>
      </w:pPr>
    </w:p>
    <w:p w14:paraId="0A68B2AA" w14:textId="77777777" w:rsidR="000417F7" w:rsidRDefault="000417F7" w:rsidP="000417F7">
      <w:pPr>
        <w:rPr>
          <w:rtl/>
        </w:rPr>
      </w:pPr>
    </w:p>
    <w:p w14:paraId="6D9AC83F" w14:textId="77777777" w:rsidR="000417F7" w:rsidRDefault="000417F7" w:rsidP="000417F7">
      <w:pPr>
        <w:rPr>
          <w:rtl/>
        </w:rPr>
      </w:pPr>
    </w:p>
    <w:p w14:paraId="66010455" w14:textId="77777777" w:rsidR="000417F7" w:rsidRPr="000417F7" w:rsidRDefault="000417F7" w:rsidP="000417F7">
      <w:pPr>
        <w:rPr>
          <w:rtl/>
        </w:rPr>
      </w:pPr>
    </w:p>
    <w:tbl>
      <w:tblPr>
        <w:tblStyle w:val="aa"/>
        <w:tblpPr w:leftFromText="180" w:rightFromText="180" w:vertAnchor="text" w:horzAnchor="margin" w:tblpXSpec="right" w:tblpY="92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560"/>
        <w:gridCol w:w="283"/>
        <w:gridCol w:w="2126"/>
        <w:gridCol w:w="567"/>
        <w:gridCol w:w="1275"/>
        <w:gridCol w:w="1419"/>
      </w:tblGrid>
      <w:tr w:rsidR="000417F7" w14:paraId="0778B9E8" w14:textId="77777777" w:rsidTr="000417F7">
        <w:trPr>
          <w:trHeight w:val="340"/>
        </w:trPr>
        <w:tc>
          <w:tcPr>
            <w:tcW w:w="1418" w:type="dxa"/>
            <w:vAlign w:val="bottom"/>
          </w:tcPr>
          <w:p w14:paraId="50101D00" w14:textId="77777777" w:rsidR="000417F7" w:rsidRPr="00B82265" w:rsidRDefault="000417F7" w:rsidP="000417F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כמות מטפים</w:t>
            </w:r>
            <w:r w:rsidRPr="00B82265">
              <w:rPr>
                <w:rFonts w:ascii="Gisha" w:hAnsi="Gisha" w:cs="Gisha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153566F7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bottom"/>
          </w:tcPr>
          <w:p w14:paraId="3CBBBCAA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bottom"/>
          </w:tcPr>
          <w:p w14:paraId="0941A2AC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bottom"/>
          </w:tcPr>
          <w:p w14:paraId="360A5CF4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bottom"/>
          </w:tcPr>
          <w:p w14:paraId="469CC685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14:paraId="0775B9C0" w14:textId="77777777" w:rsidTr="000417F7">
        <w:trPr>
          <w:trHeight w:val="340"/>
        </w:trPr>
        <w:tc>
          <w:tcPr>
            <w:tcW w:w="2978" w:type="dxa"/>
            <w:gridSpan w:val="2"/>
            <w:vAlign w:val="bottom"/>
          </w:tcPr>
          <w:p w14:paraId="3D80A7BD" w14:textId="77777777" w:rsidR="000417F7" w:rsidRDefault="000417F7" w:rsidP="000417F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האם קיים אישור בדיקה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למטפים:</w:t>
            </w:r>
          </w:p>
        </w:tc>
        <w:tc>
          <w:tcPr>
            <w:tcW w:w="2409" w:type="dxa"/>
            <w:gridSpan w:val="2"/>
            <w:vAlign w:val="bottom"/>
          </w:tcPr>
          <w:p w14:paraId="0BAFC8D1" w14:textId="77777777" w:rsidR="000417F7" w:rsidRPr="00714140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714140">
              <w:rPr>
                <w:rFonts w:ascii="Gisha" w:hAnsi="Gisha" w:cs="Gisha"/>
                <w:sz w:val="20"/>
                <w:szCs w:val="20"/>
                <w:rtl/>
              </w:rPr>
              <w:t>כן / לא</w:t>
            </w:r>
          </w:p>
        </w:tc>
        <w:tc>
          <w:tcPr>
            <w:tcW w:w="567" w:type="dxa"/>
            <w:vAlign w:val="bottom"/>
          </w:tcPr>
          <w:p w14:paraId="71B7B484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bottom"/>
          </w:tcPr>
          <w:p w14:paraId="2F952DCE" w14:textId="77777777" w:rsidR="000417F7" w:rsidRPr="00714140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419" w:type="dxa"/>
            <w:vAlign w:val="bottom"/>
          </w:tcPr>
          <w:p w14:paraId="090B0970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14:paraId="617DCD58" w14:textId="77777777" w:rsidTr="000417F7">
        <w:trPr>
          <w:trHeight w:val="340"/>
        </w:trPr>
        <w:tc>
          <w:tcPr>
            <w:tcW w:w="3261" w:type="dxa"/>
            <w:gridSpan w:val="3"/>
            <w:vAlign w:val="bottom"/>
          </w:tcPr>
          <w:p w14:paraId="4A63A6BC" w14:textId="77777777" w:rsidR="000417F7" w:rsidRDefault="000417F7" w:rsidP="000417F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מהן דרישות כיבוי אש למצעד ?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bottom"/>
          </w:tcPr>
          <w:p w14:paraId="6C0045AC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14:paraId="3B571FF2" w14:textId="77777777" w:rsidTr="000417F7">
        <w:trPr>
          <w:trHeight w:val="340"/>
        </w:trPr>
        <w:tc>
          <w:tcPr>
            <w:tcW w:w="3261" w:type="dxa"/>
            <w:gridSpan w:val="3"/>
            <w:vAlign w:val="bottom"/>
          </w:tcPr>
          <w:p w14:paraId="323B9E88" w14:textId="77777777" w:rsidR="000417F7" w:rsidRDefault="000417F7" w:rsidP="000417F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bottom"/>
          </w:tcPr>
          <w:p w14:paraId="343DA106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14:paraId="2E02C607" w14:textId="77777777" w:rsidTr="000417F7">
        <w:trPr>
          <w:trHeight w:val="340"/>
        </w:trPr>
        <w:tc>
          <w:tcPr>
            <w:tcW w:w="3261" w:type="dxa"/>
            <w:gridSpan w:val="3"/>
            <w:vAlign w:val="bottom"/>
          </w:tcPr>
          <w:p w14:paraId="18716CAB" w14:textId="77777777" w:rsidR="000417F7" w:rsidRDefault="000417F7" w:rsidP="000417F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איפה ממוקמת עמדת כיבוי הלפידים ?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bottom"/>
          </w:tcPr>
          <w:p w14:paraId="5262A939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14:paraId="7D11D1CD" w14:textId="77777777" w:rsidTr="000417F7">
        <w:trPr>
          <w:trHeight w:val="340"/>
        </w:trPr>
        <w:tc>
          <w:tcPr>
            <w:tcW w:w="3261" w:type="dxa"/>
            <w:gridSpan w:val="3"/>
            <w:vAlign w:val="bottom"/>
          </w:tcPr>
          <w:p w14:paraId="3B73B79C" w14:textId="77777777" w:rsidR="000417F7" w:rsidRDefault="000417F7" w:rsidP="000417F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האם יש כבאית שמלווה את במצעד? 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bottom"/>
          </w:tcPr>
          <w:p w14:paraId="6157B6EF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14:paraId="1AC72FA9" w14:textId="77777777" w:rsidTr="000417F7">
        <w:trPr>
          <w:trHeight w:val="340"/>
        </w:trPr>
        <w:tc>
          <w:tcPr>
            <w:tcW w:w="3261" w:type="dxa"/>
            <w:gridSpan w:val="3"/>
            <w:vAlign w:val="bottom"/>
          </w:tcPr>
          <w:p w14:paraId="2FAAA3A7" w14:textId="77777777" w:rsidR="000417F7" w:rsidRPr="00B82265" w:rsidRDefault="000417F7" w:rsidP="000417F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אופן פריסת המטפים במצעד :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bottom"/>
          </w:tcPr>
          <w:p w14:paraId="40551303" w14:textId="77777777" w:rsidR="000417F7" w:rsidRPr="00B82265" w:rsidRDefault="000417F7" w:rsidP="000417F7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667C2A81" w14:textId="77777777" w:rsidR="00957C30" w:rsidRPr="00273E4B" w:rsidRDefault="00957C30" w:rsidP="000417F7">
      <w:pPr>
        <w:pStyle w:val="a"/>
        <w:rPr>
          <w:rtl/>
        </w:rPr>
      </w:pPr>
      <w:r w:rsidRPr="00273E4B">
        <w:rPr>
          <w:rtl/>
        </w:rPr>
        <w:t>אמצעי כיבוי אש</w:t>
      </w:r>
      <w:r w:rsidR="00CC5055">
        <w:rPr>
          <w:rFonts w:hint="cs"/>
          <w:rtl/>
        </w:rPr>
        <w:t xml:space="preserve"> במצעד</w:t>
      </w:r>
      <w:r w:rsidR="00A56F4E">
        <w:rPr>
          <w:rFonts w:hint="cs"/>
          <w:rtl/>
        </w:rPr>
        <w:t>:</w:t>
      </w:r>
    </w:p>
    <w:p w14:paraId="447774F9" w14:textId="77777777" w:rsidR="00A422B8" w:rsidRDefault="00A422B8" w:rsidP="0027090B">
      <w:pPr>
        <w:spacing w:line="360" w:lineRule="auto"/>
        <w:ind w:left="720"/>
        <w:rPr>
          <w:rFonts w:ascii="Gisha" w:hAnsi="Gisha" w:cs="Gisha"/>
          <w:sz w:val="20"/>
          <w:szCs w:val="20"/>
          <w:rtl/>
        </w:rPr>
      </w:pPr>
    </w:p>
    <w:p w14:paraId="35CF53B1" w14:textId="77777777" w:rsidR="009E5A76" w:rsidRPr="00714140" w:rsidRDefault="009E5A76" w:rsidP="0027090B">
      <w:pPr>
        <w:spacing w:line="360" w:lineRule="auto"/>
        <w:ind w:left="720"/>
        <w:rPr>
          <w:rFonts w:ascii="Gisha" w:hAnsi="Gisha" w:cs="Gisha"/>
          <w:sz w:val="20"/>
          <w:szCs w:val="20"/>
          <w:rtl/>
        </w:rPr>
      </w:pPr>
    </w:p>
    <w:p w14:paraId="6DCA81F8" w14:textId="77777777" w:rsidR="00501AC6" w:rsidRDefault="000417F7" w:rsidP="005B719A">
      <w:pPr>
        <w:spacing w:line="360" w:lineRule="auto"/>
        <w:rPr>
          <w:rFonts w:ascii="Gisha" w:hAnsi="Gisha" w:cs="Gisha"/>
          <w:b/>
          <w:bCs/>
          <w:i/>
          <w:iCs/>
          <w:sz w:val="20"/>
          <w:szCs w:val="20"/>
          <w:u w:val="single"/>
          <w:rtl/>
        </w:rPr>
      </w:pPr>
      <w:r w:rsidRPr="00273E4B">
        <w:rPr>
          <w:noProof/>
          <w:rtl/>
          <w:lang w:eastAsia="en-US"/>
        </w:rPr>
        <w:drawing>
          <wp:anchor distT="0" distB="0" distL="114300" distR="114300" simplePos="0" relativeHeight="251663360" behindDoc="0" locked="0" layoutInCell="1" allowOverlap="1" wp14:anchorId="2C773DA8" wp14:editId="75851A96">
            <wp:simplePos x="0" y="0"/>
            <wp:positionH relativeFrom="column">
              <wp:posOffset>80645</wp:posOffset>
            </wp:positionH>
            <wp:positionV relativeFrom="paragraph">
              <wp:posOffset>8890</wp:posOffset>
            </wp:positionV>
            <wp:extent cx="763270" cy="1005840"/>
            <wp:effectExtent l="0" t="0" r="0" b="381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8EAAD" w14:textId="77777777" w:rsidR="007006EC" w:rsidRPr="000417F7" w:rsidRDefault="007006EC" w:rsidP="000417F7">
      <w:pPr>
        <w:rPr>
          <w:rtl/>
        </w:rPr>
      </w:pPr>
    </w:p>
    <w:p w14:paraId="5E7FB1C2" w14:textId="77777777" w:rsidR="007006EC" w:rsidRDefault="007006EC" w:rsidP="007006EC">
      <w:pPr>
        <w:rPr>
          <w:rtl/>
        </w:rPr>
      </w:pPr>
    </w:p>
    <w:p w14:paraId="63D3412E" w14:textId="77777777" w:rsidR="007006EC" w:rsidRDefault="007006EC" w:rsidP="007006EC">
      <w:pPr>
        <w:rPr>
          <w:rtl/>
        </w:rPr>
      </w:pPr>
    </w:p>
    <w:p w14:paraId="3A787C85" w14:textId="77777777" w:rsidR="007006EC" w:rsidRDefault="007006EC" w:rsidP="007006EC">
      <w:pPr>
        <w:rPr>
          <w:rtl/>
        </w:rPr>
      </w:pPr>
    </w:p>
    <w:p w14:paraId="3B4DC8FE" w14:textId="77777777" w:rsidR="007006EC" w:rsidRPr="007006EC" w:rsidRDefault="007006EC" w:rsidP="007006EC">
      <w:pPr>
        <w:rPr>
          <w:rtl/>
        </w:rPr>
      </w:pPr>
    </w:p>
    <w:p w14:paraId="32248779" w14:textId="77777777" w:rsidR="000417F7" w:rsidRDefault="000417F7" w:rsidP="000417F7">
      <w:pPr>
        <w:pStyle w:val="9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59F46A" wp14:editId="2C024D2B">
                <wp:simplePos x="0" y="0"/>
                <wp:positionH relativeFrom="column">
                  <wp:posOffset>-439616</wp:posOffset>
                </wp:positionH>
                <wp:positionV relativeFrom="paragraph">
                  <wp:posOffset>159190</wp:posOffset>
                </wp:positionV>
                <wp:extent cx="7545705" cy="301625"/>
                <wp:effectExtent l="0" t="0" r="17145" b="2222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545705" cy="301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68C80" w14:textId="77777777" w:rsidR="00BD53D9" w:rsidRPr="00CC5055" w:rsidRDefault="00BD53D9" w:rsidP="0093514F">
                            <w:pPr>
                              <w:pStyle w:val="1"/>
                              <w:jc w:val="center"/>
                              <w:rPr>
                                <w:rStyle w:val="af4"/>
                                <w:rFonts w:ascii="Tahoma" w:hAnsi="Tahoma" w:cs="Tahoma"/>
                                <w:b w:val="0"/>
                                <w:bCs w:val="0"/>
                                <w:u w:val="none"/>
                                <w:rtl/>
                              </w:rPr>
                            </w:pPr>
                            <w:r w:rsidRPr="00CC5055">
                              <w:rPr>
                                <w:rStyle w:val="af4"/>
                                <w:rFonts w:ascii="Tahoma" w:hAnsi="Tahoma" w:cs="Tahoma"/>
                                <w:b w:val="0"/>
                                <w:bCs w:val="0"/>
                                <w:u w:val="none"/>
                                <w:rtl/>
                              </w:rPr>
                              <w:t>במידה והאירוע</w:t>
                            </w:r>
                            <w:r w:rsidRPr="00CC5055">
                              <w:rPr>
                                <w:rStyle w:val="af4"/>
                                <w:rFonts w:ascii="Tahoma" w:hAnsi="Tahoma" w:cs="Tahoma"/>
                                <w:u w:val="none"/>
                                <w:rtl/>
                              </w:rPr>
                              <w:t xml:space="preserve"> </w:t>
                            </w:r>
                            <w:r w:rsidRPr="0093514F">
                              <w:rPr>
                                <w:rStyle w:val="af4"/>
                                <w:rFonts w:ascii="Tahoma" w:hAnsi="Tahoma" w:cs="Tahoma"/>
                                <w:rtl/>
                              </w:rPr>
                              <w:t>אינו</w:t>
                            </w:r>
                            <w:r w:rsidRPr="00CC5055">
                              <w:rPr>
                                <w:rStyle w:val="af4"/>
                                <w:rFonts w:ascii="Tahoma" w:hAnsi="Tahoma" w:cs="Tahoma"/>
                                <w:b w:val="0"/>
                                <w:bCs w:val="0"/>
                                <w:u w:val="none"/>
                                <w:rtl/>
                              </w:rPr>
                              <w:t xml:space="preserve"> כולל טקס</w:t>
                            </w:r>
                            <w:r>
                              <w:rPr>
                                <w:rStyle w:val="af4"/>
                                <w:rFonts w:ascii="Tahoma" w:hAnsi="Tahoma" w:cs="Tahoma" w:hint="cs"/>
                                <w:b w:val="0"/>
                                <w:bCs w:val="0"/>
                                <w:u w:val="none"/>
                                <w:rtl/>
                              </w:rPr>
                              <w:t xml:space="preserve"> יש לדלג</w:t>
                            </w:r>
                            <w:r w:rsidRPr="00CC5055">
                              <w:rPr>
                                <w:rStyle w:val="af4"/>
                                <w:rFonts w:ascii="Tahoma" w:hAnsi="Tahoma" w:cs="Tahoma"/>
                                <w:b w:val="0"/>
                                <w:bCs w:val="0"/>
                                <w:u w:val="none"/>
                                <w:rtl/>
                              </w:rPr>
                              <w:t xml:space="preserve"> לעמוד 7</w:t>
                            </w:r>
                          </w:p>
                          <w:p w14:paraId="2758CA91" w14:textId="77777777" w:rsidR="00BD53D9" w:rsidRDefault="00BD53D9" w:rsidP="00CC5055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9F46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4.6pt;margin-top:12.55pt;width:594.15pt;height:23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" fillcolor="black [3200]" strokecolor="black [1600]" strokeweight="2pt">
                <v:textbox>
                  <w:txbxContent>
                    <w:p w14:paraId="24568C80" w14:textId="77777777" w:rsidR="00BD53D9" w:rsidRPr="00CC5055" w:rsidRDefault="00BD53D9" w:rsidP="0093514F">
                      <w:pPr>
                        <w:pStyle w:val="1"/>
                        <w:jc w:val="center"/>
                        <w:rPr>
                          <w:rStyle w:val="af4"/>
                          <w:rFonts w:ascii="Tahoma" w:hAnsi="Tahoma" w:cs="Tahoma"/>
                          <w:b w:val="0"/>
                          <w:bCs w:val="0"/>
                          <w:u w:val="none"/>
                          <w:rtl/>
                        </w:rPr>
                      </w:pPr>
                      <w:r w:rsidRPr="00CC5055">
                        <w:rPr>
                          <w:rStyle w:val="af4"/>
                          <w:rFonts w:ascii="Tahoma" w:hAnsi="Tahoma" w:cs="Tahoma"/>
                          <w:b w:val="0"/>
                          <w:bCs w:val="0"/>
                          <w:u w:val="none"/>
                          <w:rtl/>
                        </w:rPr>
                        <w:t>במידה והאירוע</w:t>
                      </w:r>
                      <w:r w:rsidRPr="00CC5055">
                        <w:rPr>
                          <w:rStyle w:val="af4"/>
                          <w:rFonts w:ascii="Tahoma" w:hAnsi="Tahoma" w:cs="Tahoma"/>
                          <w:u w:val="none"/>
                          <w:rtl/>
                        </w:rPr>
                        <w:t xml:space="preserve"> </w:t>
                      </w:r>
                      <w:r w:rsidRPr="0093514F">
                        <w:rPr>
                          <w:rStyle w:val="af4"/>
                          <w:rFonts w:ascii="Tahoma" w:hAnsi="Tahoma" w:cs="Tahoma"/>
                          <w:rtl/>
                        </w:rPr>
                        <w:t>אינו</w:t>
                      </w:r>
                      <w:r w:rsidRPr="00CC5055">
                        <w:rPr>
                          <w:rStyle w:val="af4"/>
                          <w:rFonts w:ascii="Tahoma" w:hAnsi="Tahoma" w:cs="Tahoma"/>
                          <w:b w:val="0"/>
                          <w:bCs w:val="0"/>
                          <w:u w:val="none"/>
                          <w:rtl/>
                        </w:rPr>
                        <w:t xml:space="preserve"> כולל טקס</w:t>
                      </w:r>
                      <w:r>
                        <w:rPr>
                          <w:rStyle w:val="af4"/>
                          <w:rFonts w:ascii="Tahoma" w:hAnsi="Tahoma" w:cs="Tahoma" w:hint="cs"/>
                          <w:b w:val="0"/>
                          <w:bCs w:val="0"/>
                          <w:u w:val="none"/>
                          <w:rtl/>
                        </w:rPr>
                        <w:t xml:space="preserve"> יש לדלג</w:t>
                      </w:r>
                      <w:r w:rsidRPr="00CC5055">
                        <w:rPr>
                          <w:rStyle w:val="af4"/>
                          <w:rFonts w:ascii="Tahoma" w:hAnsi="Tahoma" w:cs="Tahoma"/>
                          <w:b w:val="0"/>
                          <w:bCs w:val="0"/>
                          <w:u w:val="none"/>
                          <w:rtl/>
                        </w:rPr>
                        <w:t xml:space="preserve"> לעמוד 7</w:t>
                      </w:r>
                    </w:p>
                    <w:p w14:paraId="2758CA91" w14:textId="77777777" w:rsidR="00BD53D9" w:rsidRDefault="00BD53D9" w:rsidP="00CC5055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6E0692" w14:textId="77777777" w:rsidR="000417F7" w:rsidRDefault="000417F7" w:rsidP="000417F7">
      <w:pPr>
        <w:pStyle w:val="9"/>
        <w:rPr>
          <w:rtl/>
        </w:rPr>
      </w:pPr>
    </w:p>
    <w:p w14:paraId="1DFEF22C" w14:textId="77777777" w:rsidR="00CC5055" w:rsidRPr="00CC5055" w:rsidRDefault="00CC5055" w:rsidP="000417F7">
      <w:pPr>
        <w:pStyle w:val="a"/>
        <w:rPr>
          <w:rtl/>
        </w:rPr>
      </w:pPr>
      <w:r w:rsidRPr="00CC5055">
        <w:rPr>
          <w:rFonts w:hint="cs"/>
          <w:rtl/>
        </w:rPr>
        <w:t>טקס</w:t>
      </w:r>
      <w:r w:rsidR="00A7710A">
        <w:rPr>
          <w:rFonts w:hint="cs"/>
          <w:rtl/>
        </w:rPr>
        <w:t>:</w:t>
      </w:r>
    </w:p>
    <w:p w14:paraId="589D415F" w14:textId="77777777" w:rsidR="007006EC" w:rsidRPr="00865060" w:rsidRDefault="007006EC" w:rsidP="007006EC">
      <w:pPr>
        <w:spacing w:line="360" w:lineRule="auto"/>
        <w:rPr>
          <w:rFonts w:ascii="Gisha" w:hAnsi="Gisha" w:cs="Gisha"/>
          <w:b/>
          <w:bCs/>
          <w:sz w:val="22"/>
          <w:szCs w:val="22"/>
          <w:rtl/>
        </w:rPr>
      </w:pPr>
      <w:r w:rsidRPr="00A7710A">
        <w:rPr>
          <w:rFonts w:ascii="Gisha" w:hAnsi="Gisha" w:cs="Gisha" w:hint="cs"/>
          <w:b/>
          <w:bCs/>
          <w:i/>
          <w:iCs/>
          <w:sz w:val="22"/>
          <w:szCs w:val="22"/>
          <w:u w:val="single"/>
          <w:rtl/>
        </w:rPr>
        <w:t xml:space="preserve">האם הטקס הינו טקס אש </w:t>
      </w:r>
      <w:r w:rsidRPr="00865060">
        <w:rPr>
          <w:rFonts w:ascii="Gisha" w:hAnsi="Gisha" w:cs="Gisha" w:hint="cs"/>
          <w:b/>
          <w:bCs/>
          <w:sz w:val="22"/>
          <w:szCs w:val="22"/>
          <w:rtl/>
        </w:rPr>
        <w:t>?               כן / לא</w:t>
      </w:r>
    </w:p>
    <w:p w14:paraId="23E1CCFA" w14:textId="77777777" w:rsidR="007006EC" w:rsidRDefault="007006EC" w:rsidP="007006EC">
      <w:pPr>
        <w:spacing w:line="360" w:lineRule="auto"/>
        <w:rPr>
          <w:rFonts w:ascii="Gisha" w:hAnsi="Gisha" w:cs="Gisha"/>
          <w:sz w:val="22"/>
          <w:szCs w:val="22"/>
          <w:rtl/>
        </w:rPr>
      </w:pPr>
      <w:r w:rsidRPr="00714140">
        <w:rPr>
          <w:rFonts w:ascii="Gisha" w:hAnsi="Gisha" w:cs="Gisha"/>
          <w:sz w:val="22"/>
          <w:szCs w:val="22"/>
          <w:rtl/>
        </w:rPr>
        <w:t>כמות כתובות:____</w:t>
      </w:r>
      <w:r>
        <w:rPr>
          <w:rFonts w:ascii="Gisha" w:hAnsi="Gisha" w:cs="Gisha" w:hint="cs"/>
          <w:sz w:val="22"/>
          <w:szCs w:val="22"/>
          <w:rtl/>
        </w:rPr>
        <w:t xml:space="preserve">_____ </w:t>
      </w:r>
    </w:p>
    <w:tbl>
      <w:tblPr>
        <w:tblStyle w:val="aa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233"/>
        <w:gridCol w:w="1176"/>
        <w:gridCol w:w="1276"/>
        <w:gridCol w:w="709"/>
        <w:gridCol w:w="1985"/>
        <w:gridCol w:w="2126"/>
      </w:tblGrid>
      <w:tr w:rsidR="007006EC" w:rsidRPr="00714140" w14:paraId="50D531B4" w14:textId="77777777" w:rsidTr="00AA2E4E">
        <w:trPr>
          <w:trHeight w:val="397"/>
        </w:trPr>
        <w:tc>
          <w:tcPr>
            <w:tcW w:w="8306" w:type="dxa"/>
            <w:gridSpan w:val="6"/>
            <w:vAlign w:val="bottom"/>
          </w:tcPr>
          <w:p w14:paraId="28816924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 xml:space="preserve">האם הוגשו תיקי 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מבנה לכתובות</w:t>
            </w:r>
            <w:r w:rsidRPr="00345D56">
              <w:rPr>
                <w:rFonts w:ascii="Gisha" w:hAnsi="Gisha" w:cs="Gisha" w:hint="cs"/>
                <w:sz w:val="20"/>
                <w:szCs w:val="20"/>
                <w:rtl/>
              </w:rPr>
              <w:t xml:space="preserve"> 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(עפ"י פורמט תיק מבנה)</w:t>
            </w:r>
          </w:p>
        </w:tc>
        <w:tc>
          <w:tcPr>
            <w:tcW w:w="2126" w:type="dxa"/>
            <w:vAlign w:val="bottom"/>
          </w:tcPr>
          <w:p w14:paraId="07AB4726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הוגש?   כן  /  לא</w:t>
            </w:r>
          </w:p>
        </w:tc>
      </w:tr>
      <w:tr w:rsidR="007006EC" w:rsidRPr="00714140" w14:paraId="621160DB" w14:textId="77777777" w:rsidTr="00AA2E4E">
        <w:trPr>
          <w:trHeight w:val="397"/>
        </w:trPr>
        <w:tc>
          <w:tcPr>
            <w:tcW w:w="8306" w:type="dxa"/>
            <w:gridSpan w:val="6"/>
            <w:vAlign w:val="bottom"/>
          </w:tcPr>
          <w:p w14:paraId="1DE0A960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345D56">
              <w:rPr>
                <w:rFonts w:ascii="Gisha" w:hAnsi="Gisha" w:cs="Gisha" w:hint="cs"/>
                <w:sz w:val="20"/>
                <w:szCs w:val="20"/>
                <w:rtl/>
              </w:rPr>
              <w:t xml:space="preserve">מפת </w:t>
            </w:r>
            <w:r w:rsidRPr="000E773F">
              <w:rPr>
                <w:rFonts w:ascii="Gisha" w:hAnsi="Gisha" w:cs="Gisha" w:hint="cs"/>
                <w:sz w:val="20"/>
                <w:szCs w:val="20"/>
                <w:rtl/>
              </w:rPr>
              <w:t xml:space="preserve">הטקס  </w:t>
            </w:r>
            <w:r w:rsidRPr="00A56F4E">
              <w:rPr>
                <w:rFonts w:ascii="Gisha" w:hAnsi="Gisha" w:cs="Gisha"/>
                <w:i/>
                <w:iCs/>
                <w:color w:val="FF0000"/>
                <w:sz w:val="18"/>
                <w:szCs w:val="18"/>
                <w:rtl/>
              </w:rPr>
              <w:t>(כתובות אש, מרחקי נפילה, ציוד כיבוי אש, מיקום חניכים, שטח תחנות צופיות, מיקום אורחים, מיקום במה, פריסת מערכת החשמל, מיקום מלווים חמושים ורפואיים, נקודות כניסה ויציאה</w:t>
            </w:r>
            <w:r w:rsidRPr="00A56F4E">
              <w:rPr>
                <w:rFonts w:ascii="Gisha" w:hAnsi="Gisha" w:cs="Gisha"/>
                <w:color w:val="FF0000"/>
                <w:sz w:val="18"/>
                <w:szCs w:val="18"/>
                <w:rtl/>
              </w:rPr>
              <w:t xml:space="preserve"> </w:t>
            </w:r>
            <w:r w:rsidRPr="00583AC5">
              <w:rPr>
                <w:rFonts w:ascii="Gisha" w:hAnsi="Gisha" w:cs="Gisha"/>
                <w:color w:val="FF0000"/>
                <w:sz w:val="18"/>
                <w:szCs w:val="18"/>
                <w:rtl/>
              </w:rPr>
              <w:t>(כולל יציאת חירום).</w:t>
            </w:r>
          </w:p>
        </w:tc>
        <w:tc>
          <w:tcPr>
            <w:tcW w:w="2126" w:type="dxa"/>
            <w:vAlign w:val="bottom"/>
          </w:tcPr>
          <w:p w14:paraId="4ECE7954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הוגש?   כן  /  לא</w:t>
            </w:r>
          </w:p>
        </w:tc>
      </w:tr>
      <w:tr w:rsidR="007006EC" w:rsidRPr="00714140" w14:paraId="5FD18236" w14:textId="77777777" w:rsidTr="00AA2E4E">
        <w:trPr>
          <w:trHeight w:val="397"/>
        </w:trPr>
        <w:tc>
          <w:tcPr>
            <w:tcW w:w="8306" w:type="dxa"/>
            <w:gridSpan w:val="6"/>
            <w:vAlign w:val="bottom"/>
          </w:tcPr>
          <w:p w14:paraId="4FBDAD7D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האם מונה צוותי ניפוט כתובות וצוות הדלקה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( כיתות ט' ומעלה)</w:t>
            </w:r>
          </w:p>
        </w:tc>
        <w:tc>
          <w:tcPr>
            <w:tcW w:w="2126" w:type="dxa"/>
            <w:vAlign w:val="bottom"/>
          </w:tcPr>
          <w:p w14:paraId="3AB57EE2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</w:tr>
      <w:tr w:rsidR="007006EC" w:rsidRPr="00714140" w14:paraId="3549D4DE" w14:textId="77777777" w:rsidTr="00AA2E4E">
        <w:trPr>
          <w:trHeight w:val="397"/>
        </w:trPr>
        <w:tc>
          <w:tcPr>
            <w:tcW w:w="8306" w:type="dxa"/>
            <w:gridSpan w:val="6"/>
            <w:vAlign w:val="bottom"/>
          </w:tcPr>
          <w:p w14:paraId="037D30DB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 xml:space="preserve">האם יש ג'ריקן 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להובלת </w:t>
            </w:r>
            <w:r w:rsidRPr="00345D56">
              <w:rPr>
                <w:rFonts w:ascii="Gisha" w:hAnsi="Gisha" w:cs="Gisha"/>
                <w:sz w:val="20"/>
                <w:szCs w:val="20"/>
                <w:rtl/>
              </w:rPr>
              <w:t>סולר מפח (ירוק) בשבט:</w:t>
            </w:r>
          </w:p>
        </w:tc>
        <w:tc>
          <w:tcPr>
            <w:tcW w:w="2126" w:type="dxa"/>
            <w:vAlign w:val="bottom"/>
          </w:tcPr>
          <w:p w14:paraId="74C7EFDD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</w:tr>
      <w:tr w:rsidR="007006EC" w:rsidRPr="00714140" w14:paraId="5E2752D6" w14:textId="77777777" w:rsidTr="00AA2E4E">
        <w:trPr>
          <w:trHeight w:val="340"/>
        </w:trPr>
        <w:tc>
          <w:tcPr>
            <w:tcW w:w="1927" w:type="dxa"/>
            <w:vAlign w:val="bottom"/>
          </w:tcPr>
          <w:p w14:paraId="6C780B8F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מי קונה את הסולר?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bottom"/>
          </w:tcPr>
          <w:p w14:paraId="54604EA8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bottom"/>
          </w:tcPr>
          <w:p w14:paraId="0DB6577B" w14:textId="77777777" w:rsidR="007006EC" w:rsidRPr="00CE70DB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 w:rsidRPr="00CE70DB">
              <w:rPr>
                <w:rFonts w:ascii="Gisha" w:hAnsi="Gisha" w:cs="Gisha" w:hint="cs"/>
                <w:sz w:val="20"/>
                <w:szCs w:val="20"/>
                <w:rtl/>
              </w:rPr>
              <w:t>מתי ?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14:paraId="2746B1FF" w14:textId="77777777" w:rsidR="007006EC" w:rsidRPr="00345D56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</w:tr>
      <w:tr w:rsidR="007006EC" w:rsidRPr="00714140" w14:paraId="041C3EE8" w14:textId="77777777" w:rsidTr="00AA2E4E">
        <w:trPr>
          <w:trHeight w:val="340"/>
        </w:trPr>
        <w:tc>
          <w:tcPr>
            <w:tcW w:w="3160" w:type="dxa"/>
            <w:gridSpan w:val="2"/>
            <w:vAlign w:val="bottom"/>
          </w:tcPr>
          <w:p w14:paraId="25A1B55C" w14:textId="77777777" w:rsidR="007006EC" w:rsidRPr="001A30A0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1A30A0">
              <w:rPr>
                <w:rFonts w:ascii="Gisha" w:hAnsi="Gisha" w:cs="Gisha" w:hint="cs"/>
                <w:sz w:val="20"/>
                <w:szCs w:val="20"/>
                <w:rtl/>
              </w:rPr>
              <w:t>לאן מפנים את הכתובות הכבויות ?</w:t>
            </w:r>
          </w:p>
        </w:tc>
        <w:tc>
          <w:tcPr>
            <w:tcW w:w="3161" w:type="dxa"/>
            <w:gridSpan w:val="3"/>
            <w:tcBorders>
              <w:bottom w:val="single" w:sz="4" w:space="0" w:color="auto"/>
            </w:tcBorders>
            <w:vAlign w:val="bottom"/>
          </w:tcPr>
          <w:p w14:paraId="47B74730" w14:textId="77777777" w:rsidR="007006EC" w:rsidRPr="001A30A0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5D32E230" w14:textId="77777777" w:rsidR="007006EC" w:rsidRPr="001A30A0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(אסור לפנות בטרם </w:t>
            </w:r>
            <w:r w:rsidRPr="009F7710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בוגר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מוודא כיבוי מוחלט</w:t>
            </w:r>
            <w:r w:rsidRPr="001A30A0">
              <w:rPr>
                <w:rFonts w:ascii="Gisha" w:hAnsi="Gisha" w:cs="Gisha" w:hint="cs"/>
                <w:sz w:val="20"/>
                <w:szCs w:val="20"/>
                <w:rtl/>
              </w:rPr>
              <w:t>)</w:t>
            </w:r>
          </w:p>
        </w:tc>
      </w:tr>
      <w:tr w:rsidR="007006EC" w:rsidRPr="00714140" w14:paraId="1D8E06DD" w14:textId="77777777" w:rsidTr="00AA2E4E">
        <w:trPr>
          <w:trHeight w:val="340"/>
        </w:trPr>
        <w:tc>
          <w:tcPr>
            <w:tcW w:w="4336" w:type="dxa"/>
            <w:gridSpan w:val="3"/>
            <w:vAlign w:val="bottom"/>
          </w:tcPr>
          <w:p w14:paraId="4AA5FA3C" w14:textId="77777777" w:rsidR="007006EC" w:rsidRPr="001A30A0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מי הבוגר שאחראי לוודא כיבוי מוחלט של כתובות ?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DB33A" w14:textId="77777777" w:rsidR="007006EC" w:rsidRPr="001A30A0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5D519355" w14:textId="77777777" w:rsidR="007006EC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7006EC" w:rsidRPr="006D21B4" w14:paraId="089E3244" w14:textId="77777777" w:rsidTr="00AA2E4E">
        <w:trPr>
          <w:trHeight w:val="544"/>
        </w:trPr>
        <w:tc>
          <w:tcPr>
            <w:tcW w:w="10432" w:type="dxa"/>
            <w:gridSpan w:val="7"/>
            <w:vAlign w:val="bottom"/>
          </w:tcPr>
          <w:p w14:paraId="6CA9FDBC" w14:textId="77777777" w:rsidR="007006EC" w:rsidRDefault="007006EC" w:rsidP="00AA2E4E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</w:p>
          <w:p w14:paraId="50781101" w14:textId="77777777" w:rsidR="007006EC" w:rsidRPr="00781299" w:rsidRDefault="007006EC" w:rsidP="00AA2E4E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781299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פינוי וכיבוי הכתובות</w:t>
            </w: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האש</w:t>
            </w:r>
            <w:r w:rsidRPr="00781299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יהיה עפ"י ההנחיות הבאות :</w:t>
            </w:r>
          </w:p>
          <w:p w14:paraId="29312902" w14:textId="77777777" w:rsidR="007006EC" w:rsidRPr="00551C39" w:rsidRDefault="007006EC" w:rsidP="007006EC">
            <w:pPr>
              <w:pStyle w:val="ae"/>
              <w:numPr>
                <w:ilvl w:val="0"/>
                <w:numId w:val="39"/>
              </w:numPr>
              <w:rPr>
                <w:rFonts w:ascii="Gisha" w:hAnsi="Gisha" w:cs="Gisha"/>
                <w:sz w:val="18"/>
                <w:szCs w:val="18"/>
              </w:rPr>
            </w:pPr>
            <w:r w:rsidRPr="00551C39">
              <w:rPr>
                <w:rFonts w:ascii="Gisha" w:hAnsi="Gisha" w:cs="Gisha" w:hint="cs"/>
                <w:sz w:val="18"/>
                <w:szCs w:val="18"/>
                <w:rtl/>
              </w:rPr>
              <w:t xml:space="preserve">אין לפנות כתובות אשר היו בשימוש לפחי זבל. </w:t>
            </w:r>
          </w:p>
          <w:p w14:paraId="5DFEFCCE" w14:textId="77777777" w:rsidR="007006EC" w:rsidRPr="00551C39" w:rsidRDefault="007006EC" w:rsidP="007006EC">
            <w:pPr>
              <w:pStyle w:val="ae"/>
              <w:numPr>
                <w:ilvl w:val="0"/>
                <w:numId w:val="39"/>
              </w:numPr>
              <w:rPr>
                <w:rFonts w:ascii="Gisha" w:hAnsi="Gisha" w:cs="Gisha"/>
                <w:sz w:val="18"/>
                <w:szCs w:val="18"/>
              </w:rPr>
            </w:pPr>
            <w:r w:rsidRPr="00551C39">
              <w:rPr>
                <w:rFonts w:ascii="Gisha" w:hAnsi="Gisha" w:cs="Gisha" w:hint="cs"/>
                <w:sz w:val="18"/>
                <w:szCs w:val="18"/>
                <w:rtl/>
              </w:rPr>
              <w:t>כיבוי הכתובות יהיה ע"י שימוש נרחב במים ויבוקר ע"י בוגר</w:t>
            </w:r>
          </w:p>
          <w:p w14:paraId="1A3544D4" w14:textId="77777777" w:rsidR="007006EC" w:rsidRPr="006D21B4" w:rsidRDefault="007006EC" w:rsidP="007006EC">
            <w:pPr>
              <w:pStyle w:val="ae"/>
              <w:numPr>
                <w:ilvl w:val="0"/>
                <w:numId w:val="39"/>
              </w:numPr>
              <w:rPr>
                <w:rFonts w:ascii="Gisha" w:hAnsi="Gisha" w:cs="Gisha"/>
                <w:sz w:val="20"/>
                <w:szCs w:val="20"/>
                <w:rtl/>
              </w:rPr>
            </w:pPr>
            <w:r w:rsidRPr="00551C39">
              <w:rPr>
                <w:rFonts w:ascii="Gisha" w:hAnsi="Gisha" w:cs="Gisha" w:hint="cs"/>
                <w:sz w:val="18"/>
                <w:szCs w:val="18"/>
                <w:rtl/>
              </w:rPr>
              <w:t xml:space="preserve">פינוי הכתובות משטח הטקס יהיה ע"י מכולה ייעודית אשר תכולתה תהיה רק בפסולת של כתובות האש (ברזלים, נחשים </w:t>
            </w:r>
            <w:r w:rsidRPr="00551C39">
              <w:rPr>
                <w:rFonts w:ascii="Gisha" w:hAnsi="Gisha" w:cs="Gisha" w:hint="cs"/>
                <w:sz w:val="18"/>
                <w:szCs w:val="18"/>
                <w:u w:val="single"/>
                <w:rtl/>
              </w:rPr>
              <w:t xml:space="preserve">שכובו </w:t>
            </w:r>
            <w:r w:rsidRPr="00551C39">
              <w:rPr>
                <w:rFonts w:ascii="Gisha" w:hAnsi="Gisha" w:cs="Gisha" w:hint="cs"/>
                <w:sz w:val="18"/>
                <w:szCs w:val="18"/>
                <w:rtl/>
              </w:rPr>
              <w:t>וכו'..)</w:t>
            </w:r>
          </w:p>
        </w:tc>
      </w:tr>
    </w:tbl>
    <w:p w14:paraId="37FB057D" w14:textId="77777777" w:rsidR="000417F7" w:rsidRDefault="000417F7" w:rsidP="000417F7">
      <w:pPr>
        <w:pStyle w:val="af"/>
        <w:rPr>
          <w:rtl/>
        </w:rPr>
      </w:pPr>
    </w:p>
    <w:p w14:paraId="340E5B63" w14:textId="77777777" w:rsidR="000417F7" w:rsidRDefault="000417F7" w:rsidP="000417F7">
      <w:pPr>
        <w:pStyle w:val="af"/>
        <w:rPr>
          <w:rtl/>
        </w:rPr>
      </w:pPr>
    </w:p>
    <w:p w14:paraId="25D4A9AD" w14:textId="77777777" w:rsidR="000417F7" w:rsidRDefault="000417F7" w:rsidP="000417F7">
      <w:pPr>
        <w:pStyle w:val="af"/>
        <w:rPr>
          <w:rtl/>
        </w:rPr>
      </w:pPr>
    </w:p>
    <w:p w14:paraId="6A7E1AFA" w14:textId="77777777" w:rsidR="000417F7" w:rsidRDefault="000417F7" w:rsidP="000417F7">
      <w:pPr>
        <w:pStyle w:val="af"/>
        <w:rPr>
          <w:rtl/>
        </w:rPr>
      </w:pPr>
    </w:p>
    <w:p w14:paraId="02DDCD74" w14:textId="77777777" w:rsidR="000417F7" w:rsidRDefault="000417F7" w:rsidP="000417F7">
      <w:pPr>
        <w:pStyle w:val="af"/>
        <w:rPr>
          <w:rtl/>
        </w:rPr>
      </w:pPr>
    </w:p>
    <w:p w14:paraId="121F8C72" w14:textId="77777777" w:rsidR="000417F7" w:rsidRDefault="000417F7" w:rsidP="000417F7">
      <w:pPr>
        <w:pStyle w:val="af"/>
        <w:rPr>
          <w:rtl/>
        </w:rPr>
      </w:pPr>
    </w:p>
    <w:p w14:paraId="5F5BB8D2" w14:textId="77777777" w:rsidR="000417F7" w:rsidRDefault="000417F7" w:rsidP="000417F7">
      <w:pPr>
        <w:pStyle w:val="af"/>
        <w:rPr>
          <w:rtl/>
        </w:rPr>
      </w:pPr>
    </w:p>
    <w:p w14:paraId="5CCE451A" w14:textId="77777777" w:rsidR="000417F7" w:rsidRDefault="000417F7" w:rsidP="000417F7">
      <w:pPr>
        <w:pStyle w:val="af"/>
        <w:rPr>
          <w:rtl/>
        </w:rPr>
      </w:pPr>
    </w:p>
    <w:p w14:paraId="703DD71A" w14:textId="77777777" w:rsidR="000417F7" w:rsidRDefault="000417F7" w:rsidP="000417F7">
      <w:pPr>
        <w:pStyle w:val="af"/>
        <w:rPr>
          <w:rtl/>
        </w:rPr>
      </w:pPr>
    </w:p>
    <w:p w14:paraId="0F71E66D" w14:textId="77777777" w:rsidR="00CC5055" w:rsidRPr="00273E4B" w:rsidRDefault="00CC5055" w:rsidP="000417F7">
      <w:pPr>
        <w:pStyle w:val="a"/>
      </w:pPr>
      <w:r w:rsidRPr="00BD53D9">
        <w:rPr>
          <w:rtl/>
        </w:rPr>
        <w:t>בנייה</w:t>
      </w:r>
      <w:r w:rsidRPr="00273E4B">
        <w:rPr>
          <w:rtl/>
        </w:rPr>
        <w:t xml:space="preserve"> מחנאית </w:t>
      </w:r>
      <w:r>
        <w:rPr>
          <w:rFonts w:hint="cs"/>
          <w:rtl/>
        </w:rPr>
        <w:t>:</w:t>
      </w:r>
    </w:p>
    <w:p w14:paraId="1FA19F51" w14:textId="77777777" w:rsidR="00A46721" w:rsidRPr="00210721" w:rsidRDefault="00A46721" w:rsidP="00A46721">
      <w:pPr>
        <w:spacing w:line="360" w:lineRule="auto"/>
        <w:jc w:val="center"/>
        <w:rPr>
          <w:rFonts w:cs="Tahoma"/>
          <w:b/>
          <w:bCs/>
          <w:sz w:val="16"/>
          <w:szCs w:val="16"/>
          <w:u w:val="single"/>
          <w:rtl/>
        </w:rPr>
      </w:pPr>
      <w:r w:rsidRPr="00210721">
        <w:rPr>
          <w:rFonts w:cs="Tahoma"/>
          <w:b/>
          <w:bCs/>
          <w:sz w:val="16"/>
          <w:szCs w:val="16"/>
          <w:rtl/>
        </w:rPr>
        <w:t>(כל הרמת קלף באירוע כרוכה באישור מקדים של צוות הנהגה)</w:t>
      </w:r>
    </w:p>
    <w:p w14:paraId="1669B75A" w14:textId="77777777" w:rsidR="00A46721" w:rsidRPr="00210721" w:rsidRDefault="00A46721" w:rsidP="00A46721">
      <w:pPr>
        <w:spacing w:line="360" w:lineRule="auto"/>
        <w:rPr>
          <w:rFonts w:cs="Tahoma"/>
          <w:b/>
          <w:bCs/>
          <w:sz w:val="20"/>
          <w:szCs w:val="20"/>
          <w:u w:val="single"/>
          <w:rtl/>
        </w:rPr>
      </w:pPr>
      <w:r w:rsidRPr="00210721">
        <w:rPr>
          <w:rFonts w:cs="Tahoma" w:hint="cs"/>
          <w:b/>
          <w:bCs/>
          <w:sz w:val="20"/>
          <w:szCs w:val="20"/>
          <w:u w:val="single"/>
          <w:rtl/>
        </w:rPr>
        <w:t xml:space="preserve">הכשרות מקדימות: </w:t>
      </w:r>
    </w:p>
    <w:p w14:paraId="70ABB1C3" w14:textId="77777777" w:rsidR="00A46721" w:rsidRPr="00210721" w:rsidRDefault="00A46721" w:rsidP="00A46721">
      <w:pPr>
        <w:spacing w:line="360" w:lineRule="auto"/>
        <w:rPr>
          <w:rFonts w:ascii="Gisha" w:hAnsi="Gisha" w:cs="Gisha"/>
          <w:sz w:val="20"/>
          <w:szCs w:val="20"/>
          <w:rtl/>
        </w:rPr>
      </w:pPr>
      <w:r w:rsidRPr="00210721">
        <w:rPr>
          <w:rFonts w:ascii="Gisha" w:hAnsi="Gisha" w:cs="Gisha"/>
          <w:sz w:val="20"/>
          <w:szCs w:val="20"/>
          <w:rtl/>
        </w:rPr>
        <w:t xml:space="preserve">האם הצוות הבוגר שאחראי על העבודה </w:t>
      </w:r>
      <w:r>
        <w:rPr>
          <w:rFonts w:ascii="Gisha" w:hAnsi="Gisha" w:cs="Gisha" w:hint="cs"/>
          <w:sz w:val="20"/>
          <w:szCs w:val="20"/>
          <w:rtl/>
        </w:rPr>
        <w:t>בשטח</w:t>
      </w:r>
      <w:r w:rsidRPr="00210721">
        <w:rPr>
          <w:rFonts w:ascii="Gisha" w:hAnsi="Gisha" w:cs="Gisha"/>
          <w:sz w:val="20"/>
          <w:szCs w:val="20"/>
          <w:rtl/>
        </w:rPr>
        <w:t xml:space="preserve"> עבר את ההכשרה התנועתית בנושא ?       כן  /  לא</w:t>
      </w:r>
      <w:r>
        <w:rPr>
          <w:rFonts w:ascii="Gisha" w:hAnsi="Gisha" w:cs="Gisha" w:hint="cs"/>
          <w:sz w:val="20"/>
          <w:szCs w:val="20"/>
          <w:rtl/>
        </w:rPr>
        <w:t xml:space="preserve"> </w:t>
      </w:r>
    </w:p>
    <w:p w14:paraId="05CF7D48" w14:textId="77777777" w:rsidR="00A46721" w:rsidRPr="00210721" w:rsidRDefault="00A46721" w:rsidP="00A46721">
      <w:pPr>
        <w:spacing w:line="360" w:lineRule="auto"/>
        <w:rPr>
          <w:rFonts w:ascii="Gisha" w:hAnsi="Gisha" w:cs="Gisha"/>
          <w:sz w:val="20"/>
          <w:szCs w:val="20"/>
          <w:rtl/>
        </w:rPr>
      </w:pPr>
      <w:r>
        <w:rPr>
          <w:rFonts w:ascii="Gisha" w:hAnsi="Gisha" w:cs="Gisha" w:hint="cs"/>
          <w:sz w:val="20"/>
          <w:szCs w:val="20"/>
          <w:rtl/>
        </w:rPr>
        <w:t xml:space="preserve">האם צוותי העבודה עברו הכשרה </w:t>
      </w:r>
      <w:r w:rsidRPr="00BA0C5D">
        <w:rPr>
          <w:rFonts w:ascii="Gisha" w:hAnsi="Gisha" w:cs="Gisha" w:hint="cs"/>
          <w:b/>
          <w:bCs/>
          <w:sz w:val="20"/>
          <w:szCs w:val="20"/>
          <w:rtl/>
        </w:rPr>
        <w:t>להרמת קלפים</w:t>
      </w:r>
      <w:r>
        <w:rPr>
          <w:rFonts w:ascii="Gisha" w:hAnsi="Gisha" w:cs="Gisha" w:hint="cs"/>
          <w:sz w:val="20"/>
          <w:szCs w:val="20"/>
          <w:rtl/>
        </w:rPr>
        <w:t xml:space="preserve"> בשנה האחרונה ?  </w:t>
      </w:r>
      <w:r w:rsidRPr="00210721">
        <w:rPr>
          <w:rFonts w:ascii="Gisha" w:hAnsi="Gisha" w:cs="Gisha"/>
          <w:sz w:val="20"/>
          <w:szCs w:val="20"/>
          <w:rtl/>
        </w:rPr>
        <w:t>כן  /  לא</w:t>
      </w:r>
      <w:r>
        <w:rPr>
          <w:rFonts w:ascii="Gisha" w:hAnsi="Gisha" w:cs="Gisha" w:hint="cs"/>
          <w:sz w:val="20"/>
          <w:szCs w:val="20"/>
          <w:rtl/>
        </w:rPr>
        <w:t xml:space="preserve"> .  אם לא , מתי תתקיים הכשרה</w:t>
      </w:r>
      <w:r w:rsidRPr="00210721">
        <w:rPr>
          <w:rFonts w:ascii="Gisha" w:hAnsi="Gisha" w:cs="Gisha"/>
          <w:sz w:val="20"/>
          <w:szCs w:val="20"/>
          <w:rtl/>
        </w:rPr>
        <w:t xml:space="preserve"> </w:t>
      </w:r>
      <w:r>
        <w:rPr>
          <w:rFonts w:ascii="Gisha" w:hAnsi="Gisha" w:cs="Gisha" w:hint="cs"/>
          <w:sz w:val="20"/>
          <w:szCs w:val="20"/>
          <w:rtl/>
        </w:rPr>
        <w:t>:____________</w:t>
      </w:r>
    </w:p>
    <w:p w14:paraId="0405D4F4" w14:textId="77777777" w:rsidR="00A46721" w:rsidRDefault="00A46721" w:rsidP="00A46721">
      <w:pPr>
        <w:spacing w:line="360" w:lineRule="auto"/>
        <w:rPr>
          <w:rFonts w:ascii="Gisha" w:hAnsi="Gisha" w:cs="Gisha"/>
          <w:sz w:val="20"/>
          <w:szCs w:val="20"/>
          <w:rtl/>
        </w:rPr>
      </w:pPr>
      <w:r>
        <w:rPr>
          <w:rFonts w:ascii="Gisha" w:hAnsi="Gisha" w:cs="Gisha" w:hint="cs"/>
          <w:sz w:val="20"/>
          <w:szCs w:val="20"/>
          <w:rtl/>
        </w:rPr>
        <w:t>האם צוותי העבודה עברו הכשרה</w:t>
      </w:r>
      <w:r w:rsidRPr="00210721">
        <w:rPr>
          <w:rFonts w:ascii="Gisha" w:hAnsi="Gisha" w:cs="Gisha"/>
          <w:sz w:val="20"/>
          <w:szCs w:val="20"/>
          <w:rtl/>
        </w:rPr>
        <w:t xml:space="preserve"> </w:t>
      </w:r>
      <w:r w:rsidRPr="00BA0C5D">
        <w:rPr>
          <w:rFonts w:ascii="Gisha" w:hAnsi="Gisha" w:cs="Gisha"/>
          <w:b/>
          <w:bCs/>
          <w:sz w:val="20"/>
          <w:szCs w:val="20"/>
          <w:rtl/>
        </w:rPr>
        <w:t>לבניה בגובה</w:t>
      </w:r>
      <w:r w:rsidRPr="00210721">
        <w:rPr>
          <w:rFonts w:ascii="Gisha" w:hAnsi="Gisha" w:cs="Gisha"/>
          <w:sz w:val="20"/>
          <w:szCs w:val="20"/>
          <w:rtl/>
        </w:rPr>
        <w:t xml:space="preserve"> </w:t>
      </w:r>
      <w:r>
        <w:rPr>
          <w:rFonts w:ascii="Gisha" w:hAnsi="Gisha" w:cs="Gisha" w:hint="cs"/>
          <w:sz w:val="20"/>
          <w:szCs w:val="20"/>
          <w:rtl/>
        </w:rPr>
        <w:t xml:space="preserve">בשנה האחרונה ?   </w:t>
      </w:r>
      <w:r w:rsidRPr="0089724B">
        <w:rPr>
          <w:rFonts w:ascii="Gisha" w:hAnsi="Gisha" w:cs="Gisha"/>
          <w:sz w:val="20"/>
          <w:szCs w:val="20"/>
          <w:rtl/>
        </w:rPr>
        <w:t xml:space="preserve"> </w:t>
      </w:r>
      <w:r w:rsidRPr="00210721">
        <w:rPr>
          <w:rFonts w:ascii="Gisha" w:hAnsi="Gisha" w:cs="Gisha"/>
          <w:sz w:val="20"/>
          <w:szCs w:val="20"/>
          <w:rtl/>
        </w:rPr>
        <w:t>כן  /  לא</w:t>
      </w:r>
      <w:r>
        <w:rPr>
          <w:rFonts w:ascii="Gisha" w:hAnsi="Gisha" w:cs="Gisha" w:hint="cs"/>
          <w:sz w:val="20"/>
          <w:szCs w:val="20"/>
          <w:rtl/>
        </w:rPr>
        <w:t xml:space="preserve"> .  אם לא ,  מתי תתקיים הכשרה</w:t>
      </w:r>
      <w:r w:rsidRPr="00210721">
        <w:rPr>
          <w:rFonts w:ascii="Gisha" w:hAnsi="Gisha" w:cs="Gisha"/>
          <w:sz w:val="20"/>
          <w:szCs w:val="20"/>
          <w:rtl/>
        </w:rPr>
        <w:t xml:space="preserve"> </w:t>
      </w:r>
      <w:r>
        <w:rPr>
          <w:rFonts w:ascii="Gisha" w:hAnsi="Gisha" w:cs="Gisha" w:hint="cs"/>
          <w:sz w:val="20"/>
          <w:szCs w:val="20"/>
          <w:rtl/>
        </w:rPr>
        <w:t>:____________</w:t>
      </w:r>
    </w:p>
    <w:p w14:paraId="6EC7450B" w14:textId="77777777" w:rsidR="00A46721" w:rsidRPr="00210721" w:rsidRDefault="00A46721" w:rsidP="00A46721">
      <w:pPr>
        <w:spacing w:line="360" w:lineRule="auto"/>
        <w:rPr>
          <w:rFonts w:ascii="Gisha" w:hAnsi="Gisha" w:cs="Gisha"/>
          <w:sz w:val="20"/>
          <w:szCs w:val="20"/>
          <w:rtl/>
        </w:rPr>
      </w:pPr>
      <w:r>
        <w:rPr>
          <w:rFonts w:ascii="Gisha" w:hAnsi="Gisha" w:cs="Gisha" w:hint="cs"/>
          <w:sz w:val="20"/>
          <w:szCs w:val="20"/>
          <w:rtl/>
        </w:rPr>
        <w:t xml:space="preserve">האם קיימת רשימה שמית של השכב"ג אשר עבר את ההכשרות הנ"ל ?    </w:t>
      </w:r>
      <w:r w:rsidRPr="00210721">
        <w:rPr>
          <w:rFonts w:ascii="Gisha" w:hAnsi="Gisha" w:cs="Gisha"/>
          <w:sz w:val="20"/>
          <w:szCs w:val="20"/>
          <w:rtl/>
        </w:rPr>
        <w:t>כן  /  לא</w:t>
      </w:r>
    </w:p>
    <w:tbl>
      <w:tblPr>
        <w:tblStyle w:val="aa"/>
        <w:bidiVisual/>
        <w:tblW w:w="9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1303"/>
        <w:gridCol w:w="2671"/>
        <w:gridCol w:w="851"/>
        <w:gridCol w:w="1134"/>
        <w:gridCol w:w="992"/>
        <w:gridCol w:w="1128"/>
      </w:tblGrid>
      <w:tr w:rsidR="00A46721" w:rsidRPr="00244D22" w14:paraId="05821F5C" w14:textId="77777777" w:rsidTr="00BD53D9">
        <w:trPr>
          <w:trHeight w:val="525"/>
        </w:trPr>
        <w:tc>
          <w:tcPr>
            <w:tcW w:w="1638" w:type="dxa"/>
            <w:vAlign w:val="bottom"/>
          </w:tcPr>
          <w:p w14:paraId="6DB09DDF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כמות מבנים: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2BA55CFD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01ED1BD3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סוג המבנה (סמן בעיגול):</w:t>
            </w:r>
          </w:p>
        </w:tc>
        <w:tc>
          <w:tcPr>
            <w:tcW w:w="851" w:type="dxa"/>
            <w:vAlign w:val="bottom"/>
          </w:tcPr>
          <w:p w14:paraId="00510CD4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תורן</w:t>
            </w:r>
          </w:p>
        </w:tc>
        <w:tc>
          <w:tcPr>
            <w:tcW w:w="1134" w:type="dxa"/>
            <w:vAlign w:val="bottom"/>
          </w:tcPr>
          <w:p w14:paraId="4065C3B6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גב במה</w:t>
            </w:r>
          </w:p>
        </w:tc>
        <w:tc>
          <w:tcPr>
            <w:tcW w:w="992" w:type="dxa"/>
            <w:vAlign w:val="bottom"/>
          </w:tcPr>
          <w:p w14:paraId="1B11EB6A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שער</w:t>
            </w:r>
          </w:p>
        </w:tc>
        <w:tc>
          <w:tcPr>
            <w:tcW w:w="1128" w:type="dxa"/>
            <w:vAlign w:val="bottom"/>
          </w:tcPr>
          <w:p w14:paraId="198103F9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ראווה</w:t>
            </w:r>
          </w:p>
        </w:tc>
      </w:tr>
    </w:tbl>
    <w:p w14:paraId="6BF9ACDD" w14:textId="77777777" w:rsidR="00A46721" w:rsidRPr="00244D22" w:rsidRDefault="00A46721" w:rsidP="00A46721">
      <w:pPr>
        <w:spacing w:line="360" w:lineRule="auto"/>
        <w:rPr>
          <w:rFonts w:ascii="Gisha" w:hAnsi="Gisha" w:cs="Gisha"/>
          <w:sz w:val="20"/>
          <w:szCs w:val="20"/>
          <w:rtl/>
        </w:rPr>
      </w:pPr>
    </w:p>
    <w:tbl>
      <w:tblPr>
        <w:tblStyle w:val="aa"/>
        <w:bidiVisual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1"/>
        <w:gridCol w:w="3119"/>
      </w:tblGrid>
      <w:tr w:rsidR="00A46721" w:rsidRPr="00244D22" w14:paraId="3CD41797" w14:textId="77777777" w:rsidTr="00BD53D9">
        <w:tc>
          <w:tcPr>
            <w:tcW w:w="6321" w:type="dxa"/>
          </w:tcPr>
          <w:p w14:paraId="64698D13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/>
                <w:sz w:val="20"/>
                <w:szCs w:val="20"/>
                <w:rtl/>
              </w:rPr>
              <w:t xml:space="preserve">האם הוגשו תיקי מבנה עפ"י הפורמט </w:t>
            </w: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התנועתי</w:t>
            </w:r>
          </w:p>
        </w:tc>
        <w:tc>
          <w:tcPr>
            <w:tcW w:w="3119" w:type="dxa"/>
          </w:tcPr>
          <w:p w14:paraId="4055F63B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האם הוגש?   כן  /  לא</w:t>
            </w:r>
          </w:p>
        </w:tc>
      </w:tr>
      <w:tr w:rsidR="00A46721" w:rsidRPr="00244D22" w14:paraId="74D08392" w14:textId="77777777" w:rsidTr="00BD53D9">
        <w:tc>
          <w:tcPr>
            <w:tcW w:w="6321" w:type="dxa"/>
          </w:tcPr>
          <w:p w14:paraId="2F99D3BF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/>
                <w:sz w:val="20"/>
                <w:szCs w:val="20"/>
                <w:rtl/>
              </w:rPr>
              <w:t xml:space="preserve">האם מתקיימת בנייה מחנאית-הנדסית? כן/לא  </w:t>
            </w:r>
          </w:p>
          <w:p w14:paraId="3B5D22B3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color w:val="FF0000"/>
                <w:sz w:val="20"/>
                <w:szCs w:val="20"/>
              </w:rPr>
            </w:pPr>
            <w:r w:rsidRPr="00244D22">
              <w:rPr>
                <w:rFonts w:ascii="Gisha" w:hAnsi="Gisha" w:cs="Gisha"/>
                <w:color w:val="FF0000"/>
                <w:sz w:val="20"/>
                <w:szCs w:val="20"/>
                <w:u w:val="single"/>
                <w:rtl/>
              </w:rPr>
              <w:t xml:space="preserve">במקרה של מבנים </w:t>
            </w:r>
            <w:r w:rsidRPr="00244D22">
              <w:rPr>
                <w:rFonts w:ascii="Gisha" w:hAnsi="Gisha" w:cs="Gisha" w:hint="cs"/>
                <w:color w:val="FF0000"/>
                <w:sz w:val="20"/>
                <w:szCs w:val="20"/>
                <w:u w:val="single"/>
                <w:rtl/>
              </w:rPr>
              <w:t>הנדסיים</w:t>
            </w:r>
            <w:r w:rsidRPr="00244D22">
              <w:rPr>
                <w:rFonts w:ascii="Gisha" w:hAnsi="Gisha" w:cs="Gisha"/>
                <w:color w:val="FF0000"/>
                <w:sz w:val="20"/>
                <w:szCs w:val="20"/>
                <w:u w:val="single"/>
                <w:rtl/>
              </w:rPr>
              <w:t xml:space="preserve"> </w:t>
            </w:r>
            <w:r w:rsidRPr="00244D22">
              <w:rPr>
                <w:rFonts w:ascii="Gisha" w:hAnsi="Gisha" w:cs="Gisha"/>
                <w:color w:val="FF0000"/>
                <w:sz w:val="20"/>
                <w:szCs w:val="20"/>
                <w:rtl/>
              </w:rPr>
              <w:t>-  יש לתאם מול מרכז ההנהגה/רכז המפעלים אישורי מבנה עם מהנדס קונסטרוקציה לפחות כ</w:t>
            </w:r>
            <w:r w:rsidRPr="00244D22">
              <w:rPr>
                <w:rFonts w:ascii="Gisha" w:hAnsi="Gisha" w:cs="Gisha" w:hint="cs"/>
                <w:color w:val="FF0000"/>
                <w:sz w:val="20"/>
                <w:szCs w:val="20"/>
                <w:rtl/>
              </w:rPr>
              <w:t>שלושה שבועות</w:t>
            </w:r>
            <w:r w:rsidRPr="00244D22">
              <w:rPr>
                <w:rFonts w:ascii="Gisha" w:hAnsi="Gisha" w:cs="Gisha"/>
                <w:color w:val="FF0000"/>
                <w:sz w:val="20"/>
                <w:szCs w:val="20"/>
                <w:rtl/>
              </w:rPr>
              <w:t xml:space="preserve"> לפני האירוע</w:t>
            </w:r>
          </w:p>
          <w:p w14:paraId="7F08FE79" w14:textId="77777777" w:rsidR="00A46721" w:rsidRPr="00244D22" w:rsidRDefault="00A46721" w:rsidP="00BD53D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1752CF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כן  /  לא</w:t>
            </w:r>
          </w:p>
        </w:tc>
      </w:tr>
      <w:tr w:rsidR="00A46721" w:rsidRPr="00244D22" w14:paraId="735C6503" w14:textId="77777777" w:rsidTr="00BD53D9">
        <w:trPr>
          <w:trHeight w:val="340"/>
        </w:trPr>
        <w:tc>
          <w:tcPr>
            <w:tcW w:w="6321" w:type="dxa"/>
          </w:tcPr>
          <w:p w14:paraId="7E5476F7" w14:textId="77777777" w:rsidR="007006EC" w:rsidRDefault="00A46721" w:rsidP="000417F7">
            <w:pPr>
              <w:spacing w:line="360" w:lineRule="auto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בנייה בשעות החשיכה</w:t>
            </w:r>
            <w:r w:rsidRPr="00244D22">
              <w:rPr>
                <w:rFonts w:ascii="Gisha" w:hAnsi="Gisha" w:cs="Gisha"/>
                <w:sz w:val="20"/>
                <w:szCs w:val="20"/>
                <w:rtl/>
              </w:rPr>
              <w:t>: יש/אין (במידה וכן יש לצרף נוהל בנייה בחושך)</w:t>
            </w:r>
          </w:p>
          <w:p w14:paraId="0964D68C" w14:textId="77777777" w:rsidR="007006EC" w:rsidRPr="00244D22" w:rsidRDefault="007006EC" w:rsidP="00BD53D9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3119" w:type="dxa"/>
          </w:tcPr>
          <w:p w14:paraId="7C87733A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יש / אין</w:t>
            </w:r>
          </w:p>
        </w:tc>
      </w:tr>
    </w:tbl>
    <w:p w14:paraId="3A9C287D" w14:textId="77777777" w:rsidR="00A46721" w:rsidRPr="00244D22" w:rsidRDefault="00A46721" w:rsidP="00A46721">
      <w:pPr>
        <w:spacing w:line="360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244D22">
        <w:rPr>
          <w:rFonts w:ascii="Gisha" w:hAnsi="Gisha" w:cs="Gisha" w:hint="cs"/>
          <w:b/>
          <w:bCs/>
          <w:sz w:val="20"/>
          <w:szCs w:val="20"/>
          <w:u w:val="single"/>
          <w:rtl/>
        </w:rPr>
        <w:t>במקרה של בניה בשעות החשכה</w:t>
      </w:r>
      <w:r>
        <w:rPr>
          <w:rFonts w:ascii="Gisha" w:hAnsi="Gisha" w:cs="Gisha" w:hint="cs"/>
          <w:b/>
          <w:bCs/>
          <w:sz w:val="20"/>
          <w:szCs w:val="20"/>
          <w:u w:val="single"/>
          <w:rtl/>
        </w:rPr>
        <w:t xml:space="preserve"> </w:t>
      </w:r>
      <w:r w:rsidRPr="00244D22">
        <w:rPr>
          <w:rFonts w:ascii="Gisha" w:hAnsi="Gisha" w:cs="Gisha" w:hint="cs"/>
          <w:b/>
          <w:bCs/>
          <w:sz w:val="20"/>
          <w:szCs w:val="20"/>
          <w:u w:val="single"/>
          <w:rtl/>
        </w:rPr>
        <w:t xml:space="preserve"> </w:t>
      </w:r>
      <w:r w:rsidRPr="00244D22">
        <w:rPr>
          <w:rFonts w:ascii="Gisha" w:hAnsi="Gisha" w:cs="Gisha" w:hint="cs"/>
          <w:i/>
          <w:iCs/>
          <w:sz w:val="20"/>
          <w:szCs w:val="20"/>
          <w:u w:val="single"/>
          <w:rtl/>
        </w:rPr>
        <w:t>(למילוי המתחקר בלבד):</w:t>
      </w:r>
    </w:p>
    <w:tbl>
      <w:tblPr>
        <w:tblStyle w:val="aa"/>
        <w:bidiVisual/>
        <w:tblW w:w="0" w:type="auto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4754"/>
        <w:gridCol w:w="2300"/>
        <w:gridCol w:w="2832"/>
        <w:gridCol w:w="113"/>
      </w:tblGrid>
      <w:tr w:rsidR="00A46721" w:rsidRPr="00244D22" w14:paraId="1676CF34" w14:textId="77777777" w:rsidTr="00BD53D9">
        <w:trPr>
          <w:gridBefore w:val="1"/>
          <w:wBefore w:w="113" w:type="dxa"/>
          <w:trHeight w:val="461"/>
        </w:trPr>
        <w:tc>
          <w:tcPr>
            <w:tcW w:w="4754" w:type="dxa"/>
          </w:tcPr>
          <w:p w14:paraId="13CA1BC1" w14:textId="77777777" w:rsidR="00A46721" w:rsidRPr="00244D22" w:rsidRDefault="00A46721" w:rsidP="00BD53D9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  <w:t>תנאים לתוקף האישור</w:t>
            </w:r>
          </w:p>
        </w:tc>
        <w:tc>
          <w:tcPr>
            <w:tcW w:w="2300" w:type="dxa"/>
          </w:tcPr>
          <w:p w14:paraId="4B977482" w14:textId="77777777" w:rsidR="00A46721" w:rsidRPr="00244D22" w:rsidRDefault="00A46721" w:rsidP="00BD53D9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 w:hint="cs"/>
                <w:b/>
                <w:bCs/>
                <w:sz w:val="20"/>
                <w:szCs w:val="20"/>
                <w:u w:val="single"/>
                <w:rtl/>
              </w:rPr>
              <w:t>תאריכי ביצוע</w:t>
            </w:r>
          </w:p>
          <w:p w14:paraId="0C5D7E50" w14:textId="77777777" w:rsidR="00A46721" w:rsidRPr="00244D22" w:rsidRDefault="00A46721" w:rsidP="00BD53D9">
            <w:pPr>
              <w:spacing w:line="360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 w:hint="cs"/>
                <w:sz w:val="18"/>
                <w:szCs w:val="18"/>
                <w:rtl/>
              </w:rPr>
              <w:t>(למילוי המתחקר בלבד)</w:t>
            </w:r>
          </w:p>
        </w:tc>
        <w:tc>
          <w:tcPr>
            <w:tcW w:w="2945" w:type="dxa"/>
            <w:gridSpan w:val="2"/>
            <w:vAlign w:val="center"/>
          </w:tcPr>
          <w:p w14:paraId="79C389CB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 w:hint="cs"/>
                <w:b/>
                <w:bCs/>
                <w:sz w:val="20"/>
                <w:szCs w:val="20"/>
                <w:u w:val="single"/>
                <w:rtl/>
              </w:rPr>
              <w:t>אחראי ביצוע</w:t>
            </w:r>
          </w:p>
          <w:p w14:paraId="5D8A1C91" w14:textId="77777777" w:rsidR="00A46721" w:rsidRPr="00244D22" w:rsidRDefault="00A46721" w:rsidP="00BD53D9">
            <w:pPr>
              <w:spacing w:line="360" w:lineRule="auto"/>
              <w:ind w:right="391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0E773F">
              <w:rPr>
                <w:rFonts w:ascii="Gisha" w:hAnsi="Gisha" w:cs="Gisha" w:hint="cs"/>
                <w:sz w:val="18"/>
                <w:szCs w:val="18"/>
                <w:rtl/>
              </w:rPr>
              <w:t>(למילוי המתחקר בלבד)</w:t>
            </w:r>
          </w:p>
        </w:tc>
      </w:tr>
      <w:tr w:rsidR="00A46721" w:rsidRPr="00244D22" w14:paraId="04617ACA" w14:textId="77777777" w:rsidTr="00BD53D9">
        <w:trPr>
          <w:gridBefore w:val="1"/>
          <w:wBefore w:w="113" w:type="dxa"/>
          <w:trHeight w:val="269"/>
        </w:trPr>
        <w:tc>
          <w:tcPr>
            <w:tcW w:w="4754" w:type="dxa"/>
            <w:shd w:val="clear" w:color="auto" w:fill="auto"/>
            <w:vAlign w:val="center"/>
          </w:tcPr>
          <w:p w14:paraId="66F7C046" w14:textId="77777777" w:rsidR="00A46721" w:rsidRPr="00421788" w:rsidRDefault="00A46721" w:rsidP="00BD53D9">
            <w:pPr>
              <w:spacing w:line="360" w:lineRule="auto"/>
              <w:ind w:right="391"/>
              <w:rPr>
                <w:rFonts w:ascii="Gisha" w:hAnsi="Gisha" w:cs="Gisha"/>
                <w:sz w:val="20"/>
                <w:szCs w:val="20"/>
                <w:rtl/>
              </w:rPr>
            </w:pPr>
            <w:r w:rsidRPr="00421788">
              <w:rPr>
                <w:rFonts w:ascii="Gisha" w:hAnsi="Gisha" w:cs="Gisha"/>
                <w:sz w:val="20"/>
                <w:szCs w:val="20"/>
                <w:rtl/>
              </w:rPr>
              <w:t>אישור התאורה בשטח לבנייה בגובה</w:t>
            </w:r>
            <w:r w:rsidRPr="00421788">
              <w:rPr>
                <w:rFonts w:ascii="Gisha" w:hAnsi="Gisha" w:cs="Gisha" w:hint="cs"/>
                <w:sz w:val="20"/>
                <w:szCs w:val="20"/>
                <w:rtl/>
              </w:rPr>
              <w:t>:</w:t>
            </w:r>
          </w:p>
        </w:tc>
        <w:tc>
          <w:tcPr>
            <w:tcW w:w="2300" w:type="dxa"/>
          </w:tcPr>
          <w:p w14:paraId="49983B16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945" w:type="dxa"/>
            <w:gridSpan w:val="2"/>
          </w:tcPr>
          <w:p w14:paraId="701F85EB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A46721" w:rsidRPr="00244D22" w14:paraId="55797804" w14:textId="77777777" w:rsidTr="00BD53D9">
        <w:trPr>
          <w:gridBefore w:val="1"/>
          <w:wBefore w:w="113" w:type="dxa"/>
          <w:trHeight w:val="260"/>
        </w:trPr>
        <w:tc>
          <w:tcPr>
            <w:tcW w:w="4754" w:type="dxa"/>
            <w:vAlign w:val="center"/>
          </w:tcPr>
          <w:p w14:paraId="2AB058F2" w14:textId="77777777" w:rsidR="00A46721" w:rsidRPr="00244D22" w:rsidRDefault="00A46721" w:rsidP="00BD53D9">
            <w:pPr>
              <w:spacing w:line="360" w:lineRule="auto"/>
              <w:ind w:right="391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/>
                <w:sz w:val="20"/>
                <w:szCs w:val="20"/>
                <w:rtl/>
              </w:rPr>
              <w:t>אישור עקרוני  לתוכנית פריסת מערכת החשמל</w:t>
            </w: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:</w:t>
            </w:r>
          </w:p>
        </w:tc>
        <w:tc>
          <w:tcPr>
            <w:tcW w:w="2300" w:type="dxa"/>
          </w:tcPr>
          <w:p w14:paraId="4A511348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2945" w:type="dxa"/>
            <w:gridSpan w:val="2"/>
          </w:tcPr>
          <w:p w14:paraId="235D830E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A46721" w:rsidRPr="00244D22" w14:paraId="0B033300" w14:textId="77777777" w:rsidTr="00BD53D9">
        <w:trPr>
          <w:gridBefore w:val="1"/>
          <w:wBefore w:w="113" w:type="dxa"/>
          <w:trHeight w:val="269"/>
        </w:trPr>
        <w:tc>
          <w:tcPr>
            <w:tcW w:w="4754" w:type="dxa"/>
            <w:vAlign w:val="center"/>
          </w:tcPr>
          <w:p w14:paraId="2FFE19AE" w14:textId="77777777" w:rsidR="00A46721" w:rsidRPr="00244D22" w:rsidRDefault="00A46721" w:rsidP="00BD53D9">
            <w:pPr>
              <w:spacing w:line="360" w:lineRule="auto"/>
              <w:ind w:right="391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/>
                <w:sz w:val="20"/>
                <w:szCs w:val="20"/>
                <w:rtl/>
              </w:rPr>
              <w:t>תדרוך צוות בנייה בשעות החשיכה</w:t>
            </w: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:</w:t>
            </w:r>
          </w:p>
        </w:tc>
        <w:tc>
          <w:tcPr>
            <w:tcW w:w="2300" w:type="dxa"/>
          </w:tcPr>
          <w:p w14:paraId="422BF516" w14:textId="77777777" w:rsidR="00A46721" w:rsidRPr="00244D22" w:rsidRDefault="00A46721" w:rsidP="00BD53D9">
            <w:pPr>
              <w:spacing w:line="360" w:lineRule="auto"/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כל יום</w:t>
            </w:r>
          </w:p>
        </w:tc>
        <w:tc>
          <w:tcPr>
            <w:tcW w:w="2945" w:type="dxa"/>
            <w:gridSpan w:val="2"/>
          </w:tcPr>
          <w:p w14:paraId="2B6634C5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A46721" w:rsidRPr="00244D22" w14:paraId="2384F0CC" w14:textId="77777777" w:rsidTr="00BD53D9">
        <w:trPr>
          <w:gridBefore w:val="1"/>
          <w:wBefore w:w="113" w:type="dxa"/>
          <w:trHeight w:val="269"/>
        </w:trPr>
        <w:tc>
          <w:tcPr>
            <w:tcW w:w="4754" w:type="dxa"/>
            <w:vAlign w:val="center"/>
          </w:tcPr>
          <w:p w14:paraId="14C83AC7" w14:textId="77777777" w:rsidR="00A46721" w:rsidRPr="00244D22" w:rsidRDefault="00A46721" w:rsidP="00BD53D9">
            <w:pPr>
              <w:spacing w:line="360" w:lineRule="auto"/>
              <w:ind w:right="391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/>
                <w:sz w:val="20"/>
                <w:szCs w:val="20"/>
                <w:rtl/>
              </w:rPr>
              <w:t>בדיקת ערנות ושעות שינה של צוות העבודה בגובה</w:t>
            </w: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:</w:t>
            </w:r>
          </w:p>
        </w:tc>
        <w:tc>
          <w:tcPr>
            <w:tcW w:w="2300" w:type="dxa"/>
          </w:tcPr>
          <w:p w14:paraId="6083AB79" w14:textId="77777777" w:rsidR="00A46721" w:rsidRPr="00244D22" w:rsidRDefault="00A46721" w:rsidP="00BD53D9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כל יום</w:t>
            </w:r>
          </w:p>
        </w:tc>
        <w:tc>
          <w:tcPr>
            <w:tcW w:w="2945" w:type="dxa"/>
            <w:gridSpan w:val="2"/>
          </w:tcPr>
          <w:p w14:paraId="3656303A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A46721" w:rsidRPr="00244D22" w14:paraId="4BA7531B" w14:textId="77777777" w:rsidTr="00BD53D9">
        <w:trPr>
          <w:gridBefore w:val="1"/>
          <w:wBefore w:w="113" w:type="dxa"/>
          <w:trHeight w:val="260"/>
        </w:trPr>
        <w:tc>
          <w:tcPr>
            <w:tcW w:w="4754" w:type="dxa"/>
            <w:vAlign w:val="center"/>
          </w:tcPr>
          <w:p w14:paraId="3E167FC7" w14:textId="77777777" w:rsidR="00A46721" w:rsidRPr="00244D22" w:rsidRDefault="00A46721" w:rsidP="00BD53D9">
            <w:pPr>
              <w:spacing w:line="360" w:lineRule="auto"/>
              <w:ind w:right="391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/>
                <w:sz w:val="20"/>
                <w:szCs w:val="20"/>
                <w:rtl/>
              </w:rPr>
              <w:t>בדיקת יציבות המבנים לפני עליה</w:t>
            </w: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:</w:t>
            </w:r>
          </w:p>
        </w:tc>
        <w:tc>
          <w:tcPr>
            <w:tcW w:w="2300" w:type="dxa"/>
          </w:tcPr>
          <w:p w14:paraId="0030BB94" w14:textId="77777777" w:rsidR="00A46721" w:rsidRPr="00244D22" w:rsidRDefault="00A46721" w:rsidP="00BD53D9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כל יום</w:t>
            </w:r>
          </w:p>
        </w:tc>
        <w:tc>
          <w:tcPr>
            <w:tcW w:w="2945" w:type="dxa"/>
            <w:gridSpan w:val="2"/>
          </w:tcPr>
          <w:p w14:paraId="6898DEC6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A46721" w:rsidRPr="00244D22" w14:paraId="0AA6E0EE" w14:textId="77777777" w:rsidTr="00BD53D9">
        <w:trPr>
          <w:gridBefore w:val="1"/>
          <w:wBefore w:w="113" w:type="dxa"/>
          <w:trHeight w:val="269"/>
        </w:trPr>
        <w:tc>
          <w:tcPr>
            <w:tcW w:w="4754" w:type="dxa"/>
            <w:vAlign w:val="center"/>
          </w:tcPr>
          <w:p w14:paraId="6D2C20BA" w14:textId="77777777" w:rsidR="00A46721" w:rsidRPr="00244D22" w:rsidRDefault="00A46721" w:rsidP="00BD53D9">
            <w:pPr>
              <w:spacing w:line="360" w:lineRule="auto"/>
              <w:ind w:right="391"/>
              <w:rPr>
                <w:rFonts w:ascii="Gisha" w:hAnsi="Gisha" w:cs="Gisha"/>
                <w:sz w:val="20"/>
                <w:szCs w:val="20"/>
                <w:rtl/>
              </w:rPr>
            </w:pPr>
            <w:r w:rsidRPr="00244D22">
              <w:rPr>
                <w:rFonts w:ascii="Gisha" w:hAnsi="Gisha" w:cs="Gisha"/>
                <w:sz w:val="20"/>
                <w:szCs w:val="20"/>
                <w:rtl/>
              </w:rPr>
              <w:t>בדיקת רטיבות של המבנים</w:t>
            </w: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:</w:t>
            </w:r>
          </w:p>
        </w:tc>
        <w:tc>
          <w:tcPr>
            <w:tcW w:w="2300" w:type="dxa"/>
          </w:tcPr>
          <w:p w14:paraId="50F06B51" w14:textId="77777777" w:rsidR="00A46721" w:rsidRPr="00244D22" w:rsidRDefault="00A46721" w:rsidP="00BD53D9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244D22">
              <w:rPr>
                <w:rFonts w:ascii="Gisha" w:hAnsi="Gisha" w:cs="Gisha" w:hint="cs"/>
                <w:sz w:val="20"/>
                <w:szCs w:val="20"/>
                <w:rtl/>
              </w:rPr>
              <w:t>כל יום</w:t>
            </w:r>
          </w:p>
        </w:tc>
        <w:tc>
          <w:tcPr>
            <w:tcW w:w="2945" w:type="dxa"/>
            <w:gridSpan w:val="2"/>
          </w:tcPr>
          <w:p w14:paraId="3251E40F" w14:textId="77777777" w:rsidR="00A46721" w:rsidRPr="00244D22" w:rsidRDefault="00A46721" w:rsidP="00BD53D9">
            <w:pPr>
              <w:spacing w:line="360" w:lineRule="auto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A46721" w:rsidRPr="00345D56" w14:paraId="58E83E04" w14:textId="77777777" w:rsidTr="00BD53D9">
        <w:trPr>
          <w:gridAfter w:val="1"/>
          <w:wAfter w:w="113" w:type="dxa"/>
          <w:trHeight w:val="419"/>
        </w:trPr>
        <w:tc>
          <w:tcPr>
            <w:tcW w:w="9999" w:type="dxa"/>
            <w:gridSpan w:val="4"/>
            <w:vAlign w:val="center"/>
          </w:tcPr>
          <w:p w14:paraId="3F0FB6E5" w14:textId="77777777" w:rsidR="00A46721" w:rsidRPr="00345D56" w:rsidRDefault="00A46721" w:rsidP="00BD53D9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אישור זה בתוקף בין התאריכים ה-</w:t>
            </w:r>
            <w:r w:rsidRPr="00345D56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________________</w:t>
            </w: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בלבד עד השעה 22:00 מידי יום</w:t>
            </w:r>
          </w:p>
        </w:tc>
      </w:tr>
    </w:tbl>
    <w:p w14:paraId="609FFC96" w14:textId="77777777" w:rsidR="000417F7" w:rsidRDefault="000417F7" w:rsidP="00BD53D9">
      <w:pPr>
        <w:tabs>
          <w:tab w:val="left" w:pos="4199"/>
        </w:tabs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74A9FE3A" w14:textId="77777777" w:rsidR="00BD53D9" w:rsidRDefault="00BD53D9" w:rsidP="000417F7">
      <w:pPr>
        <w:tabs>
          <w:tab w:val="left" w:pos="4199"/>
        </w:tabs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  <w:r>
        <w:rPr>
          <w:rFonts w:ascii="Gisha" w:hAnsi="Gisha" w:cs="Gisha" w:hint="cs"/>
          <w:b/>
          <w:bCs/>
          <w:sz w:val="22"/>
          <w:szCs w:val="22"/>
          <w:u w:val="single"/>
          <w:rtl/>
        </w:rPr>
        <w:t>ניהול סיכונים לשלב הבניה המחנאית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2615"/>
        <w:gridCol w:w="2358"/>
        <w:gridCol w:w="4948"/>
      </w:tblGrid>
      <w:tr w:rsidR="00BD53D9" w:rsidRPr="001A30A0" w14:paraId="08D3A793" w14:textId="77777777" w:rsidTr="00BD53D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ADAF3" w14:textId="77777777" w:rsidR="00BD53D9" w:rsidRPr="001A30A0" w:rsidRDefault="00BD53D9" w:rsidP="00BD53D9">
            <w:pPr>
              <w:jc w:val="right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מס'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E7B10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נקודות תורפה</w:t>
            </w: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 xml:space="preserve"> בבישול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E609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מידת הסיכון</w:t>
            </w: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14:paraId="285CBD37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פעילות מתקנת</w:t>
            </w:r>
          </w:p>
        </w:tc>
      </w:tr>
      <w:tr w:rsidR="00BD53D9" w:rsidRPr="001A30A0" w14:paraId="1D1D9BF3" w14:textId="77777777" w:rsidTr="00BD53D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0558B" w14:textId="77777777" w:rsidR="00BD53D9" w:rsidRPr="001A30A0" w:rsidRDefault="00BD53D9" w:rsidP="00BD53D9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1.</w:t>
            </w:r>
          </w:p>
        </w:tc>
        <w:tc>
          <w:tcPr>
            <w:tcW w:w="2615" w:type="dxa"/>
            <w:tcBorders>
              <w:top w:val="nil"/>
              <w:left w:val="nil"/>
              <w:right w:val="nil"/>
            </w:tcBorders>
            <w:vAlign w:val="center"/>
          </w:tcPr>
          <w:p w14:paraId="656E969A" w14:textId="77777777" w:rsidR="00BD53D9" w:rsidRPr="001A30A0" w:rsidRDefault="00BD53D9" w:rsidP="00BD53D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47B5E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948" w:type="dxa"/>
            <w:tcBorders>
              <w:top w:val="nil"/>
              <w:left w:val="nil"/>
              <w:right w:val="nil"/>
            </w:tcBorders>
          </w:tcPr>
          <w:p w14:paraId="014DB4CC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BD53D9" w:rsidRPr="001A30A0" w14:paraId="35DEA306" w14:textId="77777777" w:rsidTr="00BD53D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488B5" w14:textId="77777777" w:rsidR="00BD53D9" w:rsidRPr="001A30A0" w:rsidRDefault="00BD53D9" w:rsidP="00BD53D9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2.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272D350D" w14:textId="77777777" w:rsidR="00BD53D9" w:rsidRPr="001A30A0" w:rsidRDefault="00BD53D9" w:rsidP="00BD53D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8F2C7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948" w:type="dxa"/>
            <w:tcBorders>
              <w:left w:val="nil"/>
              <w:right w:val="nil"/>
            </w:tcBorders>
          </w:tcPr>
          <w:p w14:paraId="4B667D38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BD53D9" w:rsidRPr="001A30A0" w14:paraId="1AB95287" w14:textId="77777777" w:rsidTr="00BD53D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0FEE3" w14:textId="77777777" w:rsidR="00BD53D9" w:rsidRPr="001A30A0" w:rsidRDefault="00BD53D9" w:rsidP="00BD53D9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3.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41DF1EE9" w14:textId="77777777" w:rsidR="00BD53D9" w:rsidRPr="001A30A0" w:rsidRDefault="00BD53D9" w:rsidP="00BD53D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9F52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948" w:type="dxa"/>
            <w:tcBorders>
              <w:left w:val="nil"/>
              <w:right w:val="nil"/>
            </w:tcBorders>
          </w:tcPr>
          <w:p w14:paraId="6439DBFD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BD53D9" w:rsidRPr="001A30A0" w14:paraId="58FFC809" w14:textId="77777777" w:rsidTr="00BD53D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FC1CF" w14:textId="77777777" w:rsidR="00BD53D9" w:rsidRPr="001A30A0" w:rsidRDefault="00BD53D9" w:rsidP="00BD53D9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4.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55DB07F3" w14:textId="77777777" w:rsidR="00BD53D9" w:rsidRPr="001A30A0" w:rsidRDefault="00BD53D9" w:rsidP="00BD53D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CE8BE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948" w:type="dxa"/>
            <w:tcBorders>
              <w:left w:val="nil"/>
              <w:right w:val="nil"/>
            </w:tcBorders>
          </w:tcPr>
          <w:p w14:paraId="26099758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BD53D9" w:rsidRPr="001A30A0" w14:paraId="28987092" w14:textId="77777777" w:rsidTr="00BD53D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9DC88" w14:textId="77777777" w:rsidR="00BD53D9" w:rsidRPr="001A30A0" w:rsidRDefault="00BD53D9" w:rsidP="00BD53D9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5.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A7E3062" w14:textId="77777777" w:rsidR="00BD53D9" w:rsidRPr="001A30A0" w:rsidRDefault="00BD53D9" w:rsidP="00BD53D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31DC8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1A30A0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948" w:type="dxa"/>
            <w:tcBorders>
              <w:left w:val="nil"/>
              <w:right w:val="nil"/>
            </w:tcBorders>
          </w:tcPr>
          <w:p w14:paraId="366A5700" w14:textId="77777777" w:rsidR="00BD53D9" w:rsidRPr="001A30A0" w:rsidRDefault="00BD53D9" w:rsidP="00BD53D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7B235525" w14:textId="77777777" w:rsidR="00BD53D9" w:rsidRPr="00BD53D9" w:rsidRDefault="00BD53D9" w:rsidP="00BD53D9">
      <w:pPr>
        <w:rPr>
          <w:rtl/>
        </w:rPr>
      </w:pPr>
    </w:p>
    <w:p w14:paraId="158670EB" w14:textId="77777777" w:rsidR="00BD53D9" w:rsidRDefault="00BD53D9" w:rsidP="00BD53D9">
      <w:pPr>
        <w:rPr>
          <w:rtl/>
        </w:rPr>
      </w:pPr>
    </w:p>
    <w:p w14:paraId="61A6A03D" w14:textId="77777777" w:rsidR="00BD53D9" w:rsidRDefault="00BD53D9" w:rsidP="00BD53D9">
      <w:pPr>
        <w:rPr>
          <w:rtl/>
        </w:rPr>
      </w:pPr>
    </w:p>
    <w:p w14:paraId="505E3F31" w14:textId="77777777" w:rsidR="00BD53D9" w:rsidRDefault="00BD53D9" w:rsidP="00BD53D9">
      <w:pPr>
        <w:rPr>
          <w:rtl/>
        </w:rPr>
      </w:pPr>
    </w:p>
    <w:p w14:paraId="4AAB1E61" w14:textId="77777777" w:rsidR="00BD53D9" w:rsidRDefault="00BD53D9" w:rsidP="00BD53D9">
      <w:pPr>
        <w:rPr>
          <w:rtl/>
        </w:rPr>
      </w:pPr>
    </w:p>
    <w:p w14:paraId="21B95871" w14:textId="77777777" w:rsidR="00BD53D9" w:rsidRDefault="00BD53D9" w:rsidP="00BD53D9">
      <w:pPr>
        <w:rPr>
          <w:rtl/>
        </w:rPr>
      </w:pPr>
    </w:p>
    <w:p w14:paraId="5E829B6D" w14:textId="77777777" w:rsidR="00BD53D9" w:rsidRPr="00BD53D9" w:rsidRDefault="00BD53D9" w:rsidP="00BD53D9">
      <w:pPr>
        <w:rPr>
          <w:rtl/>
        </w:rPr>
      </w:pPr>
    </w:p>
    <w:p w14:paraId="53917D29" w14:textId="77777777" w:rsidR="00A7710A" w:rsidRPr="00ED16DA" w:rsidRDefault="00A7710A" w:rsidP="007006EC">
      <w:pPr>
        <w:pStyle w:val="a"/>
        <w:rPr>
          <w:rtl/>
        </w:rPr>
      </w:pPr>
      <w:r w:rsidRPr="00ED16DA">
        <w:rPr>
          <w:rtl/>
        </w:rPr>
        <w:t xml:space="preserve">אמצעי כיבוי </w:t>
      </w:r>
      <w:r w:rsidRPr="00ED16DA">
        <w:rPr>
          <w:rFonts w:hint="cs"/>
          <w:rtl/>
        </w:rPr>
        <w:t>בטקס:</w:t>
      </w:r>
    </w:p>
    <w:tbl>
      <w:tblPr>
        <w:tblStyle w:val="aa"/>
        <w:tblpPr w:leftFromText="180" w:rightFromText="180" w:vertAnchor="text" w:horzAnchor="margin" w:tblpXSpec="right" w:tblpY="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8"/>
        <w:gridCol w:w="1134"/>
        <w:gridCol w:w="5670"/>
      </w:tblGrid>
      <w:tr w:rsidR="00ED16DA" w:rsidRPr="00ED16DA" w14:paraId="794D4ADC" w14:textId="77777777" w:rsidTr="00342D89">
        <w:trPr>
          <w:trHeight w:val="340"/>
        </w:trPr>
        <w:tc>
          <w:tcPr>
            <w:tcW w:w="1918" w:type="dxa"/>
            <w:vAlign w:val="bottom"/>
          </w:tcPr>
          <w:p w14:paraId="0F7B8290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ED16DA">
              <w:rPr>
                <w:rFonts w:ascii="Gisha" w:hAnsi="Gisha" w:cs="Gisha"/>
                <w:sz w:val="20"/>
                <w:szCs w:val="20"/>
                <w:rtl/>
              </w:rPr>
              <w:t>כמות עמדות הג"ס 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04C7AAC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5670" w:type="dxa"/>
            <w:vAlign w:val="bottom"/>
          </w:tcPr>
          <w:p w14:paraId="610AE057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ED16DA" w:rsidRPr="00ED16DA" w14:paraId="46DC80C5" w14:textId="77777777" w:rsidTr="00ED16DA">
        <w:trPr>
          <w:trHeight w:val="340"/>
        </w:trPr>
        <w:tc>
          <w:tcPr>
            <w:tcW w:w="3052" w:type="dxa"/>
            <w:gridSpan w:val="2"/>
            <w:vAlign w:val="bottom"/>
          </w:tcPr>
          <w:p w14:paraId="253DD149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ED16DA">
              <w:rPr>
                <w:rFonts w:ascii="Gisha" w:hAnsi="Gisha" w:cs="Gisha"/>
                <w:sz w:val="20"/>
                <w:szCs w:val="20"/>
                <w:rtl/>
              </w:rPr>
              <w:t>האם יש כבאית באירוע?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4F929EA2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ED16DA">
              <w:rPr>
                <w:rFonts w:ascii="Gisha" w:hAnsi="Gisha" w:cs="Gisha"/>
                <w:sz w:val="20"/>
                <w:szCs w:val="20"/>
                <w:rtl/>
              </w:rPr>
              <w:t>כן / לא</w:t>
            </w:r>
          </w:p>
        </w:tc>
      </w:tr>
      <w:tr w:rsidR="00ED16DA" w:rsidRPr="00ED16DA" w14:paraId="4D0C650A" w14:textId="77777777" w:rsidTr="00ED16DA">
        <w:trPr>
          <w:trHeight w:val="340"/>
        </w:trPr>
        <w:tc>
          <w:tcPr>
            <w:tcW w:w="3052" w:type="dxa"/>
            <w:gridSpan w:val="2"/>
            <w:vAlign w:val="bottom"/>
          </w:tcPr>
          <w:p w14:paraId="1444F031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ED16DA">
              <w:rPr>
                <w:rFonts w:ascii="Gisha" w:hAnsi="Gisha" w:cs="Gisha"/>
                <w:sz w:val="20"/>
                <w:szCs w:val="20"/>
                <w:rtl/>
              </w:rPr>
              <w:t>מה הן דרישות כיבוי אש לטקס 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33BF4D7C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ED16DA" w:rsidRPr="00ED16DA" w14:paraId="4F59B367" w14:textId="77777777" w:rsidTr="00ED16DA">
        <w:trPr>
          <w:trHeight w:val="340"/>
        </w:trPr>
        <w:tc>
          <w:tcPr>
            <w:tcW w:w="3052" w:type="dxa"/>
            <w:gridSpan w:val="2"/>
            <w:vAlign w:val="bottom"/>
          </w:tcPr>
          <w:p w14:paraId="6F8D060C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ED16DA">
              <w:rPr>
                <w:rFonts w:ascii="Gisha" w:hAnsi="Gisha" w:cs="Gisha"/>
                <w:sz w:val="20"/>
                <w:szCs w:val="20"/>
                <w:rtl/>
              </w:rPr>
              <w:t>אופן פריסת עמדות הג"ס בטקס: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102DFD43" w14:textId="77777777" w:rsidR="00ED16DA" w:rsidRPr="00ED16DA" w:rsidRDefault="00ED16DA" w:rsidP="00ED16DA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3F445BDF" w14:textId="77777777" w:rsidR="00CC5055" w:rsidRPr="00180FE9" w:rsidRDefault="00180FE9" w:rsidP="00180FE9">
      <w:pPr>
        <w:rPr>
          <w:rtl/>
        </w:rPr>
      </w:pPr>
      <w:r w:rsidRPr="00ED16DA">
        <w:rPr>
          <w:noProof/>
          <w:rtl/>
          <w:lang w:eastAsia="en-US"/>
        </w:rPr>
        <w:drawing>
          <wp:anchor distT="0" distB="0" distL="114300" distR="114300" simplePos="0" relativeHeight="251675648" behindDoc="0" locked="0" layoutInCell="1" allowOverlap="1" wp14:anchorId="6F57291C" wp14:editId="7DD103BD">
            <wp:simplePos x="0" y="0"/>
            <wp:positionH relativeFrom="column">
              <wp:posOffset>-165198</wp:posOffset>
            </wp:positionH>
            <wp:positionV relativeFrom="paragraph">
              <wp:posOffset>100965</wp:posOffset>
            </wp:positionV>
            <wp:extent cx="763270" cy="1005840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5519A" w14:textId="77777777" w:rsidR="00A7710A" w:rsidRPr="00180FE9" w:rsidRDefault="00A7710A" w:rsidP="00180FE9">
      <w:pPr>
        <w:rPr>
          <w:rtl/>
        </w:rPr>
      </w:pPr>
    </w:p>
    <w:p w14:paraId="619867BF" w14:textId="77777777" w:rsidR="00A7710A" w:rsidRPr="00180FE9" w:rsidRDefault="00A7710A" w:rsidP="00180FE9">
      <w:pPr>
        <w:rPr>
          <w:rtl/>
        </w:rPr>
      </w:pPr>
    </w:p>
    <w:p w14:paraId="2ED0EC52" w14:textId="77777777" w:rsidR="00166E17" w:rsidRPr="007006EC" w:rsidRDefault="00166E17" w:rsidP="007006EC">
      <w:pPr>
        <w:pStyle w:val="a"/>
        <w:rPr>
          <w:sz w:val="22"/>
          <w:szCs w:val="22"/>
          <w:rtl/>
        </w:rPr>
      </w:pPr>
      <w:r w:rsidRPr="005E3109">
        <w:rPr>
          <w:rtl/>
        </w:rPr>
        <w:t>ביטחון ורפואה</w:t>
      </w:r>
      <w:r>
        <w:rPr>
          <w:rFonts w:hint="cs"/>
          <w:rtl/>
        </w:rPr>
        <w:t xml:space="preserve"> בטקס</w:t>
      </w:r>
      <w:r w:rsidRPr="005E3109">
        <w:rPr>
          <w:rtl/>
        </w:rPr>
        <w:t xml:space="preserve"> </w:t>
      </w:r>
      <w:r w:rsidRPr="007006EC">
        <w:rPr>
          <w:sz w:val="22"/>
          <w:szCs w:val="22"/>
          <w:rtl/>
        </w:rPr>
        <w:t>(עפ"י רישוי עסקים/הנחיות משטרה או גורם עירוני):</w:t>
      </w:r>
    </w:p>
    <w:tbl>
      <w:tblPr>
        <w:tblStyle w:val="aa"/>
        <w:bidiVisual/>
        <w:tblW w:w="4910" w:type="pct"/>
        <w:tblInd w:w="-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695"/>
        <w:gridCol w:w="884"/>
        <w:gridCol w:w="473"/>
        <w:gridCol w:w="173"/>
        <w:gridCol w:w="691"/>
        <w:gridCol w:w="1527"/>
        <w:gridCol w:w="972"/>
        <w:gridCol w:w="1048"/>
        <w:gridCol w:w="2428"/>
      </w:tblGrid>
      <w:tr w:rsidR="00591917" w:rsidRPr="00A422B8" w14:paraId="1811B487" w14:textId="77777777" w:rsidTr="00911F9F">
        <w:trPr>
          <w:trHeight w:val="454"/>
        </w:trPr>
        <w:tc>
          <w:tcPr>
            <w:tcW w:w="675" w:type="pct"/>
            <w:vAlign w:val="bottom"/>
          </w:tcPr>
          <w:p w14:paraId="2006C8C7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כמות חובשים: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vAlign w:val="bottom"/>
          </w:tcPr>
          <w:p w14:paraId="3F513C9B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660" w:type="pct"/>
            <w:gridSpan w:val="2"/>
            <w:vAlign w:val="bottom"/>
          </w:tcPr>
          <w:p w14:paraId="2A8ED6A2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כמות מע"רים: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vAlign w:val="bottom"/>
          </w:tcPr>
          <w:p w14:paraId="44CCD3E7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743" w:type="pct"/>
            <w:vAlign w:val="bottom"/>
          </w:tcPr>
          <w:p w14:paraId="00EA109A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כמות מאבטחים: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bottom"/>
          </w:tcPr>
          <w:p w14:paraId="2E8B8298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510" w:type="pct"/>
            <w:vAlign w:val="bottom"/>
          </w:tcPr>
          <w:p w14:paraId="391DBFDC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אמבולנס:</w:t>
            </w:r>
          </w:p>
        </w:tc>
        <w:tc>
          <w:tcPr>
            <w:tcW w:w="1181" w:type="pct"/>
            <w:vAlign w:val="bottom"/>
          </w:tcPr>
          <w:p w14:paraId="45563A91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יש / אין</w:t>
            </w:r>
          </w:p>
        </w:tc>
      </w:tr>
      <w:tr w:rsidR="00166E17" w:rsidRPr="00A422B8" w14:paraId="70273218" w14:textId="77777777" w:rsidTr="00591917">
        <w:trPr>
          <w:trHeight w:val="454"/>
        </w:trPr>
        <w:tc>
          <w:tcPr>
            <w:tcW w:w="1757" w:type="pct"/>
            <w:gridSpan w:val="5"/>
            <w:vAlign w:val="bottom"/>
          </w:tcPr>
          <w:p w14:paraId="7A476F70" w14:textId="77777777" w:rsidR="00166E17" w:rsidRPr="00A422B8" w:rsidRDefault="00166E17" w:rsidP="00166E17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פרט את אופן פריסת כוח האבטחה בטקס:</w:t>
            </w:r>
          </w:p>
        </w:tc>
        <w:tc>
          <w:tcPr>
            <w:tcW w:w="3243" w:type="pct"/>
            <w:gridSpan w:val="5"/>
            <w:tcBorders>
              <w:bottom w:val="single" w:sz="4" w:space="0" w:color="auto"/>
            </w:tcBorders>
            <w:vAlign w:val="bottom"/>
          </w:tcPr>
          <w:p w14:paraId="218B1812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166E17" w:rsidRPr="00A422B8" w14:paraId="7799A7C2" w14:textId="77777777" w:rsidTr="00591917">
        <w:trPr>
          <w:trHeight w:val="454"/>
        </w:trPr>
        <w:tc>
          <w:tcPr>
            <w:tcW w:w="1757" w:type="pct"/>
            <w:gridSpan w:val="5"/>
            <w:vAlign w:val="bottom"/>
          </w:tcPr>
          <w:p w14:paraId="2AB9AE78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פרט את אופן פריסת כוח הרפואה בטקס:</w:t>
            </w:r>
          </w:p>
        </w:tc>
        <w:tc>
          <w:tcPr>
            <w:tcW w:w="324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6ECDD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591917" w:rsidRPr="00A422B8" w14:paraId="58E4D6D4" w14:textId="77777777" w:rsidTr="00591917">
        <w:trPr>
          <w:trHeight w:val="454"/>
        </w:trPr>
        <w:tc>
          <w:tcPr>
            <w:tcW w:w="675" w:type="pct"/>
            <w:vAlign w:val="bottom"/>
          </w:tcPr>
          <w:p w14:paraId="5CC5B6A2" w14:textId="77777777" w:rsidR="00166E17" w:rsidRPr="00A422B8" w:rsidRDefault="00166E17" w:rsidP="001A30A0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A422B8">
              <w:rPr>
                <w:rFonts w:ascii="Gisha" w:hAnsi="Gisha" w:cs="Gisha"/>
                <w:sz w:val="20"/>
                <w:szCs w:val="20"/>
                <w:rtl/>
              </w:rPr>
              <w:t>מקום הבדיקה:</w:t>
            </w: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vAlign w:val="bottom"/>
          </w:tcPr>
          <w:p w14:paraId="27FC5A1E" w14:textId="77777777" w:rsidR="00166E17" w:rsidRPr="00A422B8" w:rsidRDefault="00166E17" w:rsidP="001A30A0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3557" w:type="pct"/>
            <w:gridSpan w:val="7"/>
            <w:vAlign w:val="bottom"/>
          </w:tcPr>
          <w:p w14:paraId="1719EEA4" w14:textId="77777777" w:rsidR="00166E17" w:rsidRPr="00A422B8" w:rsidRDefault="00166E17" w:rsidP="001A30A0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CD79CA">
              <w:rPr>
                <w:rFonts w:ascii="Gisha" w:hAnsi="Gisha" w:cs="Gisha"/>
                <w:sz w:val="18"/>
                <w:szCs w:val="18"/>
                <w:rtl/>
              </w:rPr>
              <w:t>(יש לוודא תעודה, אישור מטעם החברה, תכולת תיק, רישיון נשק בתוקף, אישור מטווח בשנה האחרונה)</w:t>
            </w:r>
          </w:p>
        </w:tc>
      </w:tr>
    </w:tbl>
    <w:p w14:paraId="5E126745" w14:textId="77777777" w:rsidR="00273E4B" w:rsidRPr="00273E4B" w:rsidRDefault="00273E4B" w:rsidP="007006EC">
      <w:pPr>
        <w:pStyle w:val="a"/>
        <w:rPr>
          <w:rtl/>
        </w:rPr>
      </w:pPr>
      <w:r w:rsidRPr="00273E4B">
        <w:rPr>
          <w:rtl/>
        </w:rPr>
        <w:t>לוגיסטיקה:</w:t>
      </w:r>
    </w:p>
    <w:p w14:paraId="03109D42" w14:textId="77777777" w:rsidR="00501AC6" w:rsidRPr="00345D56" w:rsidRDefault="00501AC6" w:rsidP="00273E4B">
      <w:pPr>
        <w:spacing w:line="480" w:lineRule="auto"/>
        <w:jc w:val="both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345D56">
        <w:rPr>
          <w:rFonts w:ascii="Gisha" w:hAnsi="Gisha" w:cs="Gisha"/>
          <w:b/>
          <w:bCs/>
          <w:sz w:val="20"/>
          <w:szCs w:val="20"/>
          <w:u w:val="single"/>
          <w:rtl/>
        </w:rPr>
        <w:t>הגברה תאורה</w:t>
      </w:r>
      <w:r w:rsidRPr="00345D56">
        <w:rPr>
          <w:rFonts w:ascii="Gisha" w:hAnsi="Gisha" w:cs="Gisha" w:hint="cs"/>
          <w:b/>
          <w:bCs/>
          <w:sz w:val="20"/>
          <w:szCs w:val="20"/>
          <w:u w:val="single"/>
          <w:rtl/>
        </w:rPr>
        <w:t xml:space="preserve"> וחשמל</w:t>
      </w:r>
      <w:r w:rsidR="00273E4B" w:rsidRPr="00345D56">
        <w:rPr>
          <w:rFonts w:ascii="Gisha" w:hAnsi="Gisha" w:cs="Gisha" w:hint="cs"/>
          <w:b/>
          <w:bCs/>
          <w:sz w:val="20"/>
          <w:szCs w:val="20"/>
          <w:u w:val="single"/>
          <w:rtl/>
        </w:rPr>
        <w:t xml:space="preserve"> בטקס</w:t>
      </w:r>
      <w:r w:rsidRPr="00345D56">
        <w:rPr>
          <w:rFonts w:ascii="Gisha" w:hAnsi="Gisha" w:cs="Gisha"/>
          <w:b/>
          <w:bCs/>
          <w:sz w:val="20"/>
          <w:szCs w:val="20"/>
          <w:u w:val="single"/>
          <w:rtl/>
        </w:rPr>
        <w:t>:</w:t>
      </w:r>
    </w:p>
    <w:tbl>
      <w:tblPr>
        <w:tblStyle w:val="aa"/>
        <w:bidiVisual/>
        <w:tblW w:w="10464" w:type="dxa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528"/>
        <w:gridCol w:w="1620"/>
        <w:gridCol w:w="139"/>
        <w:gridCol w:w="854"/>
        <w:gridCol w:w="1417"/>
        <w:gridCol w:w="1701"/>
        <w:gridCol w:w="1134"/>
        <w:gridCol w:w="1135"/>
      </w:tblGrid>
      <w:tr w:rsidR="00501AC6" w:rsidRPr="00345D56" w14:paraId="756D14E0" w14:textId="77777777" w:rsidTr="007006EC">
        <w:trPr>
          <w:trHeight w:val="454"/>
        </w:trPr>
        <w:tc>
          <w:tcPr>
            <w:tcW w:w="1936" w:type="dxa"/>
            <w:vAlign w:val="bottom"/>
          </w:tcPr>
          <w:p w14:paraId="2F6DA2A0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שם חברה הגברה: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bottom"/>
          </w:tcPr>
          <w:p w14:paraId="1C04B011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bottom"/>
          </w:tcPr>
          <w:p w14:paraId="7AE341C8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זמן הקמת ציוד: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bottom"/>
          </w:tcPr>
          <w:p w14:paraId="7B5F8C0A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bottom"/>
          </w:tcPr>
          <w:p w14:paraId="1B8C5B8A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מהנדס חשמל:</w:t>
            </w:r>
          </w:p>
        </w:tc>
        <w:tc>
          <w:tcPr>
            <w:tcW w:w="1701" w:type="dxa"/>
            <w:vAlign w:val="bottom"/>
          </w:tcPr>
          <w:p w14:paraId="72A07301" w14:textId="77777777" w:rsidR="00501AC6" w:rsidRPr="00345D56" w:rsidRDefault="00273E4B" w:rsidP="00273E4B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תואם</w:t>
            </w:r>
            <w:r w:rsidR="00501AC6"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 / </w:t>
            </w:r>
            <w:r w:rsidRPr="00345D56"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לא תואם</w:t>
            </w:r>
          </w:p>
        </w:tc>
        <w:tc>
          <w:tcPr>
            <w:tcW w:w="1134" w:type="dxa"/>
            <w:vAlign w:val="bottom"/>
          </w:tcPr>
          <w:p w14:paraId="1068DE35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תאריך הבדיקה: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bottom"/>
          </w:tcPr>
          <w:p w14:paraId="22216003" w14:textId="77777777" w:rsidR="00501AC6" w:rsidRPr="00345D56" w:rsidRDefault="00501AC6" w:rsidP="001B7F37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</w:p>
        </w:tc>
      </w:tr>
      <w:tr w:rsidR="00501AC6" w:rsidRPr="00345D56" w14:paraId="722474C2" w14:textId="77777777" w:rsidTr="007006EC">
        <w:trPr>
          <w:trHeight w:val="454"/>
        </w:trPr>
        <w:tc>
          <w:tcPr>
            <w:tcW w:w="1936" w:type="dxa"/>
            <w:vAlign w:val="bottom"/>
          </w:tcPr>
          <w:p w14:paraId="74C6C1A5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אופן אספקת החשמל:</w:t>
            </w:r>
          </w:p>
        </w:tc>
        <w:tc>
          <w:tcPr>
            <w:tcW w:w="2287" w:type="dxa"/>
            <w:gridSpan w:val="3"/>
            <w:vAlign w:val="bottom"/>
          </w:tcPr>
          <w:p w14:paraId="07FFC2EB" w14:textId="77777777" w:rsidR="00501AC6" w:rsidRPr="00345D56" w:rsidRDefault="00501AC6" w:rsidP="001B7F37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גנרטור / חברת חשמל</w:t>
            </w:r>
          </w:p>
        </w:tc>
        <w:tc>
          <w:tcPr>
            <w:tcW w:w="2271" w:type="dxa"/>
            <w:gridSpan w:val="2"/>
            <w:vAlign w:val="bottom"/>
          </w:tcPr>
          <w:p w14:paraId="79E55B1A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רישוי עסק + ביטוח צד ג':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4FB50" w14:textId="77777777" w:rsidR="00501AC6" w:rsidRPr="00345D56" w:rsidRDefault="00501AC6" w:rsidP="001B7F37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יש / אין</w:t>
            </w:r>
          </w:p>
        </w:tc>
        <w:tc>
          <w:tcPr>
            <w:tcW w:w="1134" w:type="dxa"/>
            <w:vAlign w:val="bottom"/>
          </w:tcPr>
          <w:p w14:paraId="618A2A77" w14:textId="77777777" w:rsidR="00501AC6" w:rsidRPr="00345D56" w:rsidRDefault="00501AC6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גנרטור חירום: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8C018F" w14:textId="77777777" w:rsidR="00501AC6" w:rsidRPr="00345D56" w:rsidRDefault="00501AC6" w:rsidP="001B7F37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יש / אין</w:t>
            </w:r>
          </w:p>
        </w:tc>
      </w:tr>
    </w:tbl>
    <w:p w14:paraId="7BA01DF3" w14:textId="77777777" w:rsidR="0027090B" w:rsidRPr="00345D56" w:rsidRDefault="0027090B" w:rsidP="00273E4B">
      <w:pPr>
        <w:pStyle w:val="1"/>
        <w:rPr>
          <w:sz w:val="20"/>
          <w:szCs w:val="20"/>
          <w:rtl/>
        </w:rPr>
      </w:pPr>
    </w:p>
    <w:p w14:paraId="48A9EDA3" w14:textId="77777777" w:rsidR="0027090B" w:rsidRPr="00345D56" w:rsidRDefault="00CE70DB" w:rsidP="0027090B">
      <w:pPr>
        <w:spacing w:line="480" w:lineRule="auto"/>
        <w:jc w:val="both"/>
        <w:rPr>
          <w:rFonts w:ascii="Gisha" w:hAnsi="Gisha" w:cs="Gisha"/>
          <w:b/>
          <w:bCs/>
          <w:sz w:val="20"/>
          <w:szCs w:val="20"/>
          <w:u w:val="single"/>
          <w:rtl/>
        </w:rPr>
      </w:pPr>
      <w:r>
        <w:rPr>
          <w:rFonts w:ascii="Gisha" w:hAnsi="Gisha" w:cs="Gisha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897181" wp14:editId="71D447D7">
                <wp:simplePos x="0" y="0"/>
                <wp:positionH relativeFrom="column">
                  <wp:posOffset>318135</wp:posOffset>
                </wp:positionH>
                <wp:positionV relativeFrom="paragraph">
                  <wp:posOffset>81915</wp:posOffset>
                </wp:positionV>
                <wp:extent cx="6400800" cy="0"/>
                <wp:effectExtent l="0" t="0" r="19050" b="1905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730D8" id="Line 16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6.45pt" to="529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" strokeweight="1.5pt"/>
            </w:pict>
          </mc:Fallback>
        </mc:AlternateContent>
      </w:r>
    </w:p>
    <w:p w14:paraId="3A0E5185" w14:textId="77777777" w:rsidR="0027090B" w:rsidRPr="00345D56" w:rsidRDefault="0027090B" w:rsidP="0027090B">
      <w:pPr>
        <w:spacing w:line="480" w:lineRule="auto"/>
        <w:jc w:val="both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345D56">
        <w:rPr>
          <w:rFonts w:ascii="Gisha" w:hAnsi="Gisha" w:cs="Gisha"/>
          <w:b/>
          <w:bCs/>
          <w:sz w:val="20"/>
          <w:szCs w:val="20"/>
          <w:u w:val="single"/>
          <w:rtl/>
        </w:rPr>
        <w:t>הקמת סביבת האירוע: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1565"/>
        <w:gridCol w:w="1216"/>
        <w:gridCol w:w="889"/>
        <w:gridCol w:w="111"/>
        <w:gridCol w:w="111"/>
        <w:gridCol w:w="1318"/>
        <w:gridCol w:w="222"/>
        <w:gridCol w:w="222"/>
      </w:tblGrid>
      <w:tr w:rsidR="0027090B" w:rsidRPr="00345D56" w14:paraId="6FE15578" w14:textId="77777777" w:rsidTr="001B7F37">
        <w:trPr>
          <w:trHeight w:val="454"/>
        </w:trPr>
        <w:tc>
          <w:tcPr>
            <w:tcW w:w="0" w:type="auto"/>
            <w:vAlign w:val="bottom"/>
          </w:tcPr>
          <w:p w14:paraId="525A23D9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במה:</w:t>
            </w:r>
          </w:p>
        </w:tc>
        <w:tc>
          <w:tcPr>
            <w:tcW w:w="0" w:type="auto"/>
            <w:vAlign w:val="bottom"/>
          </w:tcPr>
          <w:p w14:paraId="671E0F13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קבועה / בנויה</w:t>
            </w:r>
          </w:p>
        </w:tc>
        <w:tc>
          <w:tcPr>
            <w:tcW w:w="0" w:type="auto"/>
            <w:vAlign w:val="bottom"/>
          </w:tcPr>
          <w:p w14:paraId="0735448A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מהנדס במה:</w:t>
            </w:r>
          </w:p>
        </w:tc>
        <w:tc>
          <w:tcPr>
            <w:tcW w:w="0" w:type="auto"/>
            <w:gridSpan w:val="2"/>
            <w:vAlign w:val="bottom"/>
          </w:tcPr>
          <w:p w14:paraId="2193268B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יש / אין</w:t>
            </w:r>
          </w:p>
        </w:tc>
        <w:tc>
          <w:tcPr>
            <w:tcW w:w="0" w:type="auto"/>
            <w:gridSpan w:val="2"/>
            <w:vAlign w:val="bottom"/>
          </w:tcPr>
          <w:p w14:paraId="253A761E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תאריך בדיקה: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bottom"/>
          </w:tcPr>
          <w:p w14:paraId="4ED22BA6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27090B" w:rsidRPr="00345D56" w14:paraId="7E07BD97" w14:textId="77777777" w:rsidTr="00CE70DB">
        <w:trPr>
          <w:trHeight w:val="454"/>
        </w:trPr>
        <w:tc>
          <w:tcPr>
            <w:tcW w:w="0" w:type="auto"/>
            <w:vAlign w:val="bottom"/>
          </w:tcPr>
          <w:p w14:paraId="3298D874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שירותים:</w:t>
            </w:r>
          </w:p>
        </w:tc>
        <w:tc>
          <w:tcPr>
            <w:tcW w:w="0" w:type="auto"/>
            <w:vAlign w:val="bottom"/>
          </w:tcPr>
          <w:p w14:paraId="2CB4975C" w14:textId="77777777" w:rsidR="0027090B" w:rsidRPr="00345D56" w:rsidRDefault="0027090B" w:rsidP="001B7F37">
            <w:pPr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קבועים / ניידים</w:t>
            </w:r>
          </w:p>
        </w:tc>
        <w:tc>
          <w:tcPr>
            <w:tcW w:w="0" w:type="auto"/>
            <w:vAlign w:val="bottom"/>
          </w:tcPr>
          <w:p w14:paraId="271F6742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כמות תאים: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AC929B6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  <w:vAlign w:val="bottom"/>
          </w:tcPr>
          <w:p w14:paraId="12522A0D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bottom"/>
          </w:tcPr>
          <w:p w14:paraId="7523DCCE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bottom"/>
          </w:tcPr>
          <w:p w14:paraId="7BDAD1DA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0" w:type="auto"/>
            <w:vAlign w:val="bottom"/>
          </w:tcPr>
          <w:p w14:paraId="14B1A4B0" w14:textId="77777777" w:rsidR="0027090B" w:rsidRPr="00345D56" w:rsidRDefault="0027090B" w:rsidP="001B7F37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0A0138E7" w14:textId="77777777" w:rsidR="00591917" w:rsidRPr="00591917" w:rsidRDefault="00591917" w:rsidP="005919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07"/>
        </w:tabs>
        <w:spacing w:line="480" w:lineRule="auto"/>
        <w:jc w:val="both"/>
        <w:rPr>
          <w:rFonts w:ascii="Gisha" w:hAnsi="Gisha" w:cs="Gisha"/>
          <w:sz w:val="20"/>
          <w:szCs w:val="20"/>
        </w:rPr>
      </w:pPr>
      <w:r>
        <w:rPr>
          <w:rFonts w:ascii="Gisha" w:hAnsi="Gisha" w:cs="Gisha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4E51C" wp14:editId="3D66537D">
                <wp:simplePos x="0" y="0"/>
                <wp:positionH relativeFrom="column">
                  <wp:posOffset>388620</wp:posOffset>
                </wp:positionH>
                <wp:positionV relativeFrom="paragraph">
                  <wp:posOffset>200025</wp:posOffset>
                </wp:positionV>
                <wp:extent cx="6400800" cy="0"/>
                <wp:effectExtent l="0" t="0" r="19050" b="1905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FEAB" id="Line 16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5.75pt" to="534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" strokeweight="1.5pt"/>
            </w:pict>
          </mc:Fallback>
        </mc:AlternateContent>
      </w:r>
    </w:p>
    <w:p w14:paraId="6BF0B0E2" w14:textId="77777777" w:rsidR="0027090B" w:rsidRPr="00345D56" w:rsidRDefault="0027090B" w:rsidP="0027090B">
      <w:pPr>
        <w:spacing w:line="360" w:lineRule="auto"/>
        <w:rPr>
          <w:rFonts w:ascii="Gisha" w:hAnsi="Gisha" w:cs="Gisha"/>
          <w:b/>
          <w:bCs/>
          <w:sz w:val="20"/>
          <w:szCs w:val="20"/>
          <w:rtl/>
        </w:rPr>
      </w:pPr>
      <w:r w:rsidRPr="00345D56">
        <w:rPr>
          <w:rFonts w:ascii="Gisha" w:hAnsi="Gisha" w:cs="Gisha"/>
          <w:b/>
          <w:bCs/>
          <w:sz w:val="20"/>
          <w:szCs w:val="20"/>
          <w:u w:val="single"/>
          <w:rtl/>
        </w:rPr>
        <w:t>מים</w:t>
      </w:r>
      <w:r w:rsidRPr="00345D56">
        <w:rPr>
          <w:rFonts w:ascii="Gisha" w:hAnsi="Gisha" w:cs="Gisha"/>
          <w:b/>
          <w:bCs/>
          <w:sz w:val="20"/>
          <w:szCs w:val="20"/>
          <w:rtl/>
        </w:rPr>
        <w:t>:</w:t>
      </w:r>
    </w:p>
    <w:p w14:paraId="0BBECC6F" w14:textId="77777777" w:rsidR="0027090B" w:rsidRPr="00345D56" w:rsidRDefault="0027090B" w:rsidP="00CE70DB">
      <w:pPr>
        <w:spacing w:line="360" w:lineRule="auto"/>
        <w:rPr>
          <w:rFonts w:ascii="Gisha" w:hAnsi="Gisha" w:cs="Gisha"/>
          <w:sz w:val="20"/>
          <w:szCs w:val="20"/>
          <w:rtl/>
        </w:rPr>
      </w:pPr>
      <w:r w:rsidRPr="00345D56">
        <w:rPr>
          <w:rFonts w:ascii="Gisha" w:hAnsi="Gisha" w:cs="Gisha"/>
          <w:sz w:val="20"/>
          <w:szCs w:val="20"/>
          <w:rtl/>
        </w:rPr>
        <w:t xml:space="preserve">מים לשתייה ברחבת הטקס : יש / אין </w:t>
      </w:r>
    </w:p>
    <w:p w14:paraId="31B57B64" w14:textId="77777777" w:rsidR="0027090B" w:rsidRPr="00345D56" w:rsidRDefault="0027090B" w:rsidP="00CE70DB">
      <w:pPr>
        <w:spacing w:line="360" w:lineRule="auto"/>
        <w:rPr>
          <w:rFonts w:ascii="Gisha" w:hAnsi="Gisha" w:cs="Gisha"/>
          <w:sz w:val="20"/>
          <w:szCs w:val="20"/>
          <w:rtl/>
        </w:rPr>
      </w:pPr>
      <w:r w:rsidRPr="00345D56">
        <w:rPr>
          <w:rFonts w:ascii="Gisha" w:hAnsi="Gisha" w:cs="Gisha"/>
          <w:sz w:val="20"/>
          <w:szCs w:val="20"/>
          <w:rtl/>
        </w:rPr>
        <w:t xml:space="preserve">מים לחירום באזור הבמה : יש / אין </w:t>
      </w:r>
    </w:p>
    <w:p w14:paraId="1A4B8698" w14:textId="77777777" w:rsidR="00ED16DA" w:rsidRDefault="00ED16DA" w:rsidP="00333818">
      <w:pPr>
        <w:spacing w:line="360" w:lineRule="auto"/>
        <w:rPr>
          <w:rFonts w:cs="Tahoma"/>
          <w:b/>
          <w:bCs/>
          <w:i/>
          <w:iCs/>
          <w:rtl/>
        </w:rPr>
      </w:pPr>
    </w:p>
    <w:p w14:paraId="5E7731D6" w14:textId="77777777" w:rsidR="00591917" w:rsidRDefault="00591917" w:rsidP="00333818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1DBFB690" w14:textId="77777777" w:rsidR="00591917" w:rsidRDefault="00591917" w:rsidP="00333818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5ECB614A" w14:textId="77777777" w:rsidR="00591917" w:rsidRDefault="00591917" w:rsidP="00333818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3B604FD1" w14:textId="77777777" w:rsidR="000D71A6" w:rsidRDefault="000D71A6" w:rsidP="00333818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78E2C908" w14:textId="77777777" w:rsidR="00BD53D9" w:rsidRDefault="00BD53D9" w:rsidP="00333818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2F473C61" w14:textId="77777777" w:rsidR="00BD53D9" w:rsidRDefault="00BD53D9" w:rsidP="00333818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5AE43479" w14:textId="77777777" w:rsidR="00BD53D9" w:rsidRDefault="00BD53D9" w:rsidP="00333818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7FBDDA9F" w14:textId="77777777" w:rsidR="006511C0" w:rsidRPr="00333818" w:rsidRDefault="00ED16DA" w:rsidP="00D14499">
      <w:pPr>
        <w:pStyle w:val="a"/>
        <w:rPr>
          <w:rtl/>
        </w:rPr>
      </w:pPr>
      <w:r>
        <w:rPr>
          <w:rFonts w:hint="cs"/>
          <w:rtl/>
        </w:rPr>
        <w:t xml:space="preserve">נתב"ים </w:t>
      </w:r>
      <w:r w:rsidR="00333818">
        <w:rPr>
          <w:rFonts w:hint="cs"/>
          <w:rtl/>
        </w:rPr>
        <w:t>ב</w:t>
      </w:r>
      <w:r w:rsidR="00333818" w:rsidRPr="00333818">
        <w:rPr>
          <w:rFonts w:hint="cs"/>
          <w:rtl/>
        </w:rPr>
        <w:t>הכנות מקדימות</w:t>
      </w:r>
      <w:r w:rsidR="00333818">
        <w:rPr>
          <w:rFonts w:hint="cs"/>
          <w:rtl/>
        </w:rPr>
        <w:t>,</w:t>
      </w:r>
      <w:r w:rsidR="00333818" w:rsidRPr="00333818">
        <w:rPr>
          <w:rFonts w:hint="cs"/>
          <w:rtl/>
        </w:rPr>
        <w:t xml:space="preserve"> טקס ופירוק</w:t>
      </w:r>
      <w:r w:rsidR="006511C0" w:rsidRPr="00333818">
        <w:rPr>
          <w:rFonts w:hint="cs"/>
          <w:rtl/>
        </w:rPr>
        <w:t xml:space="preserve"> </w:t>
      </w:r>
    </w:p>
    <w:p w14:paraId="31790FB5" w14:textId="77777777" w:rsidR="00333818" w:rsidRPr="00A422B8" w:rsidRDefault="00333818" w:rsidP="00333818">
      <w:pPr>
        <w:tabs>
          <w:tab w:val="left" w:pos="3516"/>
        </w:tabs>
        <w:spacing w:line="360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3024"/>
        <w:gridCol w:w="2225"/>
        <w:gridCol w:w="4673"/>
      </w:tblGrid>
      <w:tr w:rsidR="006511C0" w:rsidRPr="00333818" w14:paraId="1A38B008" w14:textId="77777777" w:rsidTr="00911F9F">
        <w:trPr>
          <w:trHeight w:val="39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C55AB" w14:textId="77777777" w:rsidR="006511C0" w:rsidRPr="00333818" w:rsidRDefault="006511C0" w:rsidP="00925193">
            <w:pPr>
              <w:jc w:val="right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מס'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F3C77" w14:textId="77777777" w:rsidR="006511C0" w:rsidRPr="00333818" w:rsidRDefault="006511C0" w:rsidP="0033381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נקודות תורפה </w:t>
            </w:r>
            <w:r w:rsidR="00333818"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הכנות מקדימות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F75AC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מידת הסיכון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8E23C85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פעילות מתקנת</w:t>
            </w:r>
          </w:p>
        </w:tc>
      </w:tr>
      <w:tr w:rsidR="006511C0" w:rsidRPr="00333818" w14:paraId="46F48E9A" w14:textId="77777777" w:rsidTr="00911F9F">
        <w:trPr>
          <w:trHeight w:val="39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5E42C" w14:textId="77777777" w:rsidR="006511C0" w:rsidRPr="00333818" w:rsidRDefault="006511C0" w:rsidP="00925193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1.</w:t>
            </w:r>
          </w:p>
        </w:tc>
        <w:tc>
          <w:tcPr>
            <w:tcW w:w="3084" w:type="dxa"/>
            <w:tcBorders>
              <w:top w:val="nil"/>
              <w:left w:val="nil"/>
              <w:right w:val="nil"/>
            </w:tcBorders>
            <w:vAlign w:val="center"/>
          </w:tcPr>
          <w:p w14:paraId="41CF277A" w14:textId="77777777" w:rsidR="006511C0" w:rsidRPr="00333818" w:rsidRDefault="006511C0" w:rsidP="00925193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A55B4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14:paraId="4A26A0D3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6511C0" w:rsidRPr="00333818" w14:paraId="7CB33863" w14:textId="77777777" w:rsidTr="00911F9F">
        <w:trPr>
          <w:trHeight w:val="39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F7C85" w14:textId="77777777" w:rsidR="006511C0" w:rsidRPr="00333818" w:rsidRDefault="006511C0" w:rsidP="00925193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2.</w:t>
            </w:r>
          </w:p>
        </w:tc>
        <w:tc>
          <w:tcPr>
            <w:tcW w:w="3084" w:type="dxa"/>
            <w:tcBorders>
              <w:left w:val="nil"/>
              <w:right w:val="nil"/>
            </w:tcBorders>
            <w:vAlign w:val="center"/>
          </w:tcPr>
          <w:p w14:paraId="0028B43D" w14:textId="77777777" w:rsidR="006511C0" w:rsidRPr="00333818" w:rsidRDefault="006511C0" w:rsidP="00925193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74B4C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786" w:type="dxa"/>
            <w:tcBorders>
              <w:left w:val="nil"/>
              <w:right w:val="nil"/>
            </w:tcBorders>
          </w:tcPr>
          <w:p w14:paraId="2B3072DC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6511C0" w:rsidRPr="00333818" w14:paraId="5D7C823E" w14:textId="77777777" w:rsidTr="00911F9F">
        <w:trPr>
          <w:trHeight w:val="39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71F56" w14:textId="77777777" w:rsidR="006511C0" w:rsidRPr="00333818" w:rsidRDefault="006511C0" w:rsidP="00925193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3.</w:t>
            </w:r>
          </w:p>
        </w:tc>
        <w:tc>
          <w:tcPr>
            <w:tcW w:w="3084" w:type="dxa"/>
            <w:tcBorders>
              <w:left w:val="nil"/>
              <w:right w:val="nil"/>
            </w:tcBorders>
            <w:vAlign w:val="center"/>
          </w:tcPr>
          <w:p w14:paraId="14C9D2FA" w14:textId="77777777" w:rsidR="006511C0" w:rsidRPr="00333818" w:rsidRDefault="006511C0" w:rsidP="00925193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F8529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786" w:type="dxa"/>
            <w:tcBorders>
              <w:left w:val="nil"/>
              <w:right w:val="nil"/>
            </w:tcBorders>
          </w:tcPr>
          <w:p w14:paraId="7194332F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6511C0" w:rsidRPr="00333818" w14:paraId="59826E20" w14:textId="77777777" w:rsidTr="00911F9F">
        <w:trPr>
          <w:trHeight w:val="39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D5B38" w14:textId="77777777" w:rsidR="006511C0" w:rsidRPr="00333818" w:rsidRDefault="006511C0" w:rsidP="00925193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4.</w:t>
            </w:r>
          </w:p>
        </w:tc>
        <w:tc>
          <w:tcPr>
            <w:tcW w:w="3084" w:type="dxa"/>
            <w:tcBorders>
              <w:left w:val="nil"/>
              <w:right w:val="nil"/>
            </w:tcBorders>
            <w:vAlign w:val="center"/>
          </w:tcPr>
          <w:p w14:paraId="0BC12CE4" w14:textId="77777777" w:rsidR="006511C0" w:rsidRPr="00333818" w:rsidRDefault="006511C0" w:rsidP="00925193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3ED7D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786" w:type="dxa"/>
            <w:tcBorders>
              <w:left w:val="nil"/>
              <w:right w:val="nil"/>
            </w:tcBorders>
          </w:tcPr>
          <w:p w14:paraId="1F1A92E7" w14:textId="77777777" w:rsidR="006511C0" w:rsidRPr="00333818" w:rsidRDefault="006511C0" w:rsidP="00925193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33818" w:rsidRPr="00333818" w14:paraId="5BF27E02" w14:textId="77777777" w:rsidTr="00911F9F">
        <w:trPr>
          <w:trHeight w:val="39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7A307" w14:textId="77777777" w:rsidR="00333818" w:rsidRPr="00333818" w:rsidRDefault="00333818" w:rsidP="00925193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5.</w:t>
            </w:r>
          </w:p>
        </w:tc>
        <w:tc>
          <w:tcPr>
            <w:tcW w:w="3084" w:type="dxa"/>
            <w:tcBorders>
              <w:left w:val="nil"/>
              <w:right w:val="nil"/>
            </w:tcBorders>
            <w:vAlign w:val="center"/>
          </w:tcPr>
          <w:p w14:paraId="34C648D7" w14:textId="77777777" w:rsidR="00333818" w:rsidRPr="00333818" w:rsidRDefault="00333818" w:rsidP="00925193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53F57" w14:textId="77777777" w:rsidR="00333818" w:rsidRPr="00333818" w:rsidRDefault="00333818" w:rsidP="00925193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786" w:type="dxa"/>
            <w:tcBorders>
              <w:left w:val="nil"/>
              <w:right w:val="nil"/>
            </w:tcBorders>
          </w:tcPr>
          <w:p w14:paraId="36BBC146" w14:textId="77777777" w:rsidR="00333818" w:rsidRPr="00333818" w:rsidRDefault="00333818" w:rsidP="00925193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33818" w:rsidRPr="00333818" w14:paraId="5BC17AE8" w14:textId="77777777" w:rsidTr="00911F9F">
        <w:trPr>
          <w:trHeight w:val="39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8FBEE" w14:textId="77777777" w:rsidR="00333818" w:rsidRPr="00333818" w:rsidRDefault="00333818" w:rsidP="00925193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6.</w:t>
            </w:r>
          </w:p>
        </w:tc>
        <w:tc>
          <w:tcPr>
            <w:tcW w:w="3084" w:type="dxa"/>
            <w:tcBorders>
              <w:left w:val="nil"/>
              <w:right w:val="nil"/>
            </w:tcBorders>
            <w:vAlign w:val="center"/>
          </w:tcPr>
          <w:p w14:paraId="1F458DD7" w14:textId="77777777" w:rsidR="00333818" w:rsidRPr="00333818" w:rsidRDefault="00333818" w:rsidP="00925193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F234F" w14:textId="77777777" w:rsidR="00333818" w:rsidRPr="00333818" w:rsidRDefault="00333818" w:rsidP="00925193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786" w:type="dxa"/>
            <w:tcBorders>
              <w:left w:val="nil"/>
              <w:right w:val="nil"/>
            </w:tcBorders>
          </w:tcPr>
          <w:p w14:paraId="3EDA6780" w14:textId="77777777" w:rsidR="00333818" w:rsidRPr="00333818" w:rsidRDefault="00333818" w:rsidP="00925193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Y="8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3125"/>
        <w:gridCol w:w="2226"/>
        <w:gridCol w:w="4570"/>
      </w:tblGrid>
      <w:tr w:rsidR="00333818" w:rsidRPr="00333818" w14:paraId="6CA4E5F7" w14:textId="77777777" w:rsidTr="00D1449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F538" w14:textId="77777777" w:rsidR="00333818" w:rsidRPr="00333818" w:rsidRDefault="00333818" w:rsidP="00D14499">
            <w:pPr>
              <w:jc w:val="right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מס'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1E23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נקודות תורפה </w:t>
            </w: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טקס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18C8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מידת הסיכון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3A807212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פעילות מתקנת</w:t>
            </w:r>
          </w:p>
        </w:tc>
      </w:tr>
      <w:tr w:rsidR="00333818" w:rsidRPr="00333818" w14:paraId="41C25C7F" w14:textId="77777777" w:rsidTr="00D1449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7353C" w14:textId="77777777" w:rsidR="00333818" w:rsidRPr="00333818" w:rsidRDefault="00333818" w:rsidP="00D14499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1.</w:t>
            </w:r>
          </w:p>
        </w:tc>
        <w:tc>
          <w:tcPr>
            <w:tcW w:w="3125" w:type="dxa"/>
            <w:tcBorders>
              <w:top w:val="nil"/>
              <w:left w:val="nil"/>
              <w:right w:val="nil"/>
            </w:tcBorders>
            <w:vAlign w:val="center"/>
          </w:tcPr>
          <w:p w14:paraId="4E62060E" w14:textId="77777777" w:rsidR="00333818" w:rsidRPr="00333818" w:rsidRDefault="00333818" w:rsidP="00D1449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16F6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0" w:type="dxa"/>
            <w:tcBorders>
              <w:top w:val="nil"/>
              <w:left w:val="nil"/>
              <w:right w:val="nil"/>
            </w:tcBorders>
          </w:tcPr>
          <w:p w14:paraId="0970A6F9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33818" w:rsidRPr="00333818" w14:paraId="32350D05" w14:textId="77777777" w:rsidTr="00D1449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35D43" w14:textId="77777777" w:rsidR="00333818" w:rsidRPr="00333818" w:rsidRDefault="00333818" w:rsidP="00D14499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2.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76FDA71B" w14:textId="77777777" w:rsidR="00333818" w:rsidRPr="00333818" w:rsidRDefault="00333818" w:rsidP="00D1449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0B9DB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42E6FAEC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33818" w:rsidRPr="00333818" w14:paraId="22C7CBCB" w14:textId="77777777" w:rsidTr="00D1449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15820" w14:textId="77777777" w:rsidR="00333818" w:rsidRPr="00333818" w:rsidRDefault="00333818" w:rsidP="00D14499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3.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3DDE9F43" w14:textId="77777777" w:rsidR="00333818" w:rsidRPr="00333818" w:rsidRDefault="00333818" w:rsidP="00D1449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0ACCD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6941F7AE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33818" w:rsidRPr="00333818" w14:paraId="1BFCBF6A" w14:textId="77777777" w:rsidTr="00D1449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1EEB4" w14:textId="77777777" w:rsidR="00333818" w:rsidRPr="00333818" w:rsidRDefault="00333818" w:rsidP="00D14499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4.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278F65EE" w14:textId="77777777" w:rsidR="00333818" w:rsidRPr="00333818" w:rsidRDefault="00333818" w:rsidP="00D1449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61C93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73C30752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33818" w:rsidRPr="00333818" w14:paraId="49113E78" w14:textId="77777777" w:rsidTr="00D1449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80B44" w14:textId="77777777" w:rsidR="00333818" w:rsidRPr="00333818" w:rsidRDefault="00333818" w:rsidP="00D14499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5.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48E50DAA" w14:textId="77777777" w:rsidR="00333818" w:rsidRPr="00333818" w:rsidRDefault="00333818" w:rsidP="00D1449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A040F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308A6A00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333818" w:rsidRPr="00333818" w14:paraId="686B6BB8" w14:textId="77777777" w:rsidTr="00D14499">
        <w:trPr>
          <w:trHeight w:val="397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64B79" w14:textId="77777777" w:rsidR="00333818" w:rsidRPr="00333818" w:rsidRDefault="00333818" w:rsidP="00D14499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6.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61DA3E8A" w14:textId="77777777" w:rsidR="00333818" w:rsidRPr="00333818" w:rsidRDefault="00333818" w:rsidP="00D14499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E2F52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0" w:type="dxa"/>
            <w:tcBorders>
              <w:left w:val="nil"/>
              <w:right w:val="nil"/>
            </w:tcBorders>
          </w:tcPr>
          <w:p w14:paraId="2B8A0195" w14:textId="77777777" w:rsidR="00333818" w:rsidRPr="00333818" w:rsidRDefault="00333818" w:rsidP="00D14499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7C1073B1" w14:textId="77777777" w:rsidR="00CC5055" w:rsidRDefault="00CC5055" w:rsidP="00083FC2">
      <w:pPr>
        <w:spacing w:line="360" w:lineRule="auto"/>
        <w:rPr>
          <w:rtl/>
        </w:rPr>
      </w:pPr>
    </w:p>
    <w:p w14:paraId="1E334530" w14:textId="77777777" w:rsidR="00D14499" w:rsidRDefault="00D14499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2FF20DE4" w14:textId="77777777" w:rsidR="00D14499" w:rsidRDefault="00D14499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740BBA4B" w14:textId="77777777" w:rsidR="00D14499" w:rsidRDefault="00D14499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tbl>
      <w:tblPr>
        <w:tblpPr w:leftFromText="180" w:rightFromText="180" w:vertAnchor="text" w:horzAnchor="margin" w:tblpY="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3125"/>
        <w:gridCol w:w="2227"/>
        <w:gridCol w:w="4571"/>
      </w:tblGrid>
      <w:tr w:rsidR="00D14499" w:rsidRPr="00333818" w14:paraId="0BC9E9E1" w14:textId="77777777" w:rsidTr="00AA2E4E">
        <w:trPr>
          <w:trHeight w:val="397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6C09E" w14:textId="77777777" w:rsidR="00D14499" w:rsidRPr="00911F9F" w:rsidRDefault="00D14499" w:rsidP="00AA2E4E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911F9F">
              <w:rPr>
                <w:rFonts w:ascii="Gisha" w:hAnsi="Gisha" w:cs="Gisha"/>
                <w:sz w:val="20"/>
                <w:szCs w:val="20"/>
                <w:rtl/>
              </w:rPr>
              <w:t>מס'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81A22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 xml:space="preserve">נקודות תורפה </w:t>
            </w:r>
            <w:r>
              <w:rPr>
                <w:rFonts w:ascii="Gisha" w:hAnsi="Gisha" w:cs="Gisha" w:hint="cs"/>
                <w:b/>
                <w:bCs/>
                <w:sz w:val="20"/>
                <w:szCs w:val="20"/>
                <w:rtl/>
              </w:rPr>
              <w:t>פירוק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4EB1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מידת הסיכון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6E1A8E17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פעילות מתקנת</w:t>
            </w:r>
          </w:p>
        </w:tc>
      </w:tr>
      <w:tr w:rsidR="00D14499" w:rsidRPr="00333818" w14:paraId="799D4AE3" w14:textId="77777777" w:rsidTr="00AA2E4E">
        <w:trPr>
          <w:trHeight w:val="397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E0C9E" w14:textId="77777777" w:rsidR="00D14499" w:rsidRPr="00911F9F" w:rsidRDefault="00D14499" w:rsidP="00AA2E4E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911F9F">
              <w:rPr>
                <w:rFonts w:ascii="Gisha" w:hAnsi="Gisha" w:cs="Gisha"/>
                <w:sz w:val="20"/>
                <w:szCs w:val="20"/>
                <w:rtl/>
              </w:rPr>
              <w:t>1.</w:t>
            </w:r>
          </w:p>
        </w:tc>
        <w:tc>
          <w:tcPr>
            <w:tcW w:w="3125" w:type="dxa"/>
            <w:tcBorders>
              <w:top w:val="nil"/>
              <w:left w:val="nil"/>
              <w:right w:val="nil"/>
            </w:tcBorders>
            <w:vAlign w:val="center"/>
          </w:tcPr>
          <w:p w14:paraId="07D6E5DD" w14:textId="77777777" w:rsidR="00D14499" w:rsidRPr="00333818" w:rsidRDefault="00D14499" w:rsidP="00AA2E4E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D084E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1" w:type="dxa"/>
            <w:tcBorders>
              <w:top w:val="nil"/>
              <w:left w:val="nil"/>
              <w:right w:val="nil"/>
            </w:tcBorders>
          </w:tcPr>
          <w:p w14:paraId="72747AF0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D14499" w:rsidRPr="00333818" w14:paraId="6DC0B85B" w14:textId="77777777" w:rsidTr="00AA2E4E">
        <w:trPr>
          <w:trHeight w:val="397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ED07E" w14:textId="77777777" w:rsidR="00D14499" w:rsidRPr="00911F9F" w:rsidRDefault="00D14499" w:rsidP="00AA2E4E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911F9F">
              <w:rPr>
                <w:rFonts w:ascii="Gisha" w:hAnsi="Gisha" w:cs="Gisha"/>
                <w:sz w:val="20"/>
                <w:szCs w:val="20"/>
                <w:rtl/>
              </w:rPr>
              <w:t>2.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44A12626" w14:textId="77777777" w:rsidR="00D14499" w:rsidRPr="00333818" w:rsidRDefault="00D14499" w:rsidP="00AA2E4E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1585E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14:paraId="66E802CF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D14499" w:rsidRPr="00333818" w14:paraId="2ED23A3B" w14:textId="77777777" w:rsidTr="00AA2E4E">
        <w:trPr>
          <w:trHeight w:val="397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D7040" w14:textId="77777777" w:rsidR="00D14499" w:rsidRPr="00911F9F" w:rsidRDefault="00D14499" w:rsidP="00AA2E4E">
            <w:pPr>
              <w:jc w:val="right"/>
              <w:rPr>
                <w:rFonts w:ascii="Gisha" w:hAnsi="Gisha" w:cs="Gisha"/>
                <w:sz w:val="20"/>
                <w:szCs w:val="20"/>
              </w:rPr>
            </w:pPr>
            <w:r w:rsidRPr="00911F9F">
              <w:rPr>
                <w:rFonts w:ascii="Gisha" w:hAnsi="Gisha" w:cs="Gisha"/>
                <w:sz w:val="20"/>
                <w:szCs w:val="20"/>
                <w:rtl/>
              </w:rPr>
              <w:t>3.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2277FE06" w14:textId="77777777" w:rsidR="00D14499" w:rsidRPr="00333818" w:rsidRDefault="00D14499" w:rsidP="00AA2E4E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8FD8D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14:paraId="2103EE1B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D14499" w:rsidRPr="00333818" w14:paraId="0014256A" w14:textId="77777777" w:rsidTr="00AA2E4E">
        <w:trPr>
          <w:trHeight w:val="397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0BAA8" w14:textId="77777777" w:rsidR="00D14499" w:rsidRPr="00911F9F" w:rsidRDefault="00D14499" w:rsidP="00AA2E4E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911F9F">
              <w:rPr>
                <w:rFonts w:ascii="Gisha" w:hAnsi="Gisha" w:cs="Gisha"/>
                <w:sz w:val="20"/>
                <w:szCs w:val="20"/>
                <w:rtl/>
              </w:rPr>
              <w:t>4.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66D594F9" w14:textId="77777777" w:rsidR="00D14499" w:rsidRPr="00333818" w:rsidRDefault="00D14499" w:rsidP="00AA2E4E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0FB69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14:paraId="4879B4A6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D14499" w:rsidRPr="00333818" w14:paraId="6D13AB48" w14:textId="77777777" w:rsidTr="00AA2E4E">
        <w:trPr>
          <w:trHeight w:val="397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1692" w14:textId="77777777" w:rsidR="00D14499" w:rsidRPr="00911F9F" w:rsidRDefault="00D14499" w:rsidP="00AA2E4E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911F9F">
              <w:rPr>
                <w:rFonts w:ascii="Gisha" w:hAnsi="Gisha" w:cs="Gisha" w:hint="cs"/>
                <w:sz w:val="20"/>
                <w:szCs w:val="20"/>
                <w:rtl/>
              </w:rPr>
              <w:t>5.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3F2AA852" w14:textId="77777777" w:rsidR="00D14499" w:rsidRPr="00333818" w:rsidRDefault="00D14499" w:rsidP="00AA2E4E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82BA0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14:paraId="1CFE912A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D14499" w:rsidRPr="00333818" w14:paraId="0E12709E" w14:textId="77777777" w:rsidTr="00AA2E4E">
        <w:trPr>
          <w:trHeight w:val="397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EDDBF" w14:textId="77777777" w:rsidR="00D14499" w:rsidRPr="00911F9F" w:rsidRDefault="00D14499" w:rsidP="00AA2E4E">
            <w:pPr>
              <w:jc w:val="right"/>
              <w:rPr>
                <w:rFonts w:ascii="Gisha" w:hAnsi="Gisha" w:cs="Gisha"/>
                <w:sz w:val="20"/>
                <w:szCs w:val="20"/>
                <w:rtl/>
              </w:rPr>
            </w:pPr>
            <w:r w:rsidRPr="00911F9F">
              <w:rPr>
                <w:rFonts w:ascii="Gisha" w:hAnsi="Gisha" w:cs="Gisha" w:hint="cs"/>
                <w:sz w:val="20"/>
                <w:szCs w:val="20"/>
                <w:rtl/>
              </w:rPr>
              <w:t>6.</w:t>
            </w:r>
          </w:p>
        </w:tc>
        <w:tc>
          <w:tcPr>
            <w:tcW w:w="3125" w:type="dxa"/>
            <w:tcBorders>
              <w:left w:val="nil"/>
              <w:right w:val="nil"/>
            </w:tcBorders>
            <w:vAlign w:val="center"/>
          </w:tcPr>
          <w:p w14:paraId="37ADB424" w14:textId="77777777" w:rsidR="00D14499" w:rsidRPr="00333818" w:rsidRDefault="00D14499" w:rsidP="00AA2E4E">
            <w:pPr>
              <w:rPr>
                <w:rFonts w:ascii="Gisha" w:hAnsi="Gisha" w:cs="Gisha"/>
                <w:sz w:val="20"/>
                <w:szCs w:val="20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4950F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  <w:r w:rsidRPr="00333818">
              <w:rPr>
                <w:rFonts w:ascii="Gisha" w:hAnsi="Gisha" w:cs="Gisha"/>
                <w:sz w:val="20"/>
                <w:szCs w:val="20"/>
                <w:rtl/>
              </w:rPr>
              <w:t>גבוה   /   בינוני   /   נמוך</w:t>
            </w:r>
          </w:p>
        </w:tc>
        <w:tc>
          <w:tcPr>
            <w:tcW w:w="4571" w:type="dxa"/>
            <w:tcBorders>
              <w:left w:val="nil"/>
              <w:right w:val="nil"/>
            </w:tcBorders>
          </w:tcPr>
          <w:p w14:paraId="65371AF7" w14:textId="77777777" w:rsidR="00D14499" w:rsidRPr="00333818" w:rsidRDefault="00D14499" w:rsidP="00AA2E4E">
            <w:pPr>
              <w:jc w:val="center"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</w:tbl>
    <w:p w14:paraId="74770CAD" w14:textId="77777777" w:rsidR="00CC5055" w:rsidRDefault="00CC5055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162E3A4B" w14:textId="77777777" w:rsidR="007006EC" w:rsidRDefault="007006EC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067F0306" w14:textId="77777777" w:rsidR="007006EC" w:rsidRDefault="007006EC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51A3C45C" w14:textId="77777777" w:rsidR="007006EC" w:rsidRDefault="007006EC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12B0ECB2" w14:textId="77777777" w:rsidR="000417F7" w:rsidRDefault="000417F7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28751207" w14:textId="77777777" w:rsidR="000417F7" w:rsidRDefault="000417F7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2E415436" w14:textId="77777777" w:rsidR="007006EC" w:rsidRDefault="007006EC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1B4861E7" w14:textId="77777777" w:rsidR="000F0BE4" w:rsidRDefault="000F0BE4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42E09CEE" w14:textId="77777777" w:rsidR="00ED16DA" w:rsidRPr="00273E4B" w:rsidRDefault="00ED16DA" w:rsidP="007006EC">
      <w:pPr>
        <w:pStyle w:val="a"/>
        <w:rPr>
          <w:rtl/>
        </w:rPr>
      </w:pPr>
      <w:r>
        <w:rPr>
          <w:rFonts w:hint="cs"/>
          <w:rtl/>
        </w:rPr>
        <w:t>שונות</w:t>
      </w:r>
    </w:p>
    <w:p w14:paraId="3DF13146" w14:textId="77777777" w:rsidR="003418CC" w:rsidRPr="003418CC" w:rsidRDefault="003418CC" w:rsidP="003418CC">
      <w:pPr>
        <w:pStyle w:val="1"/>
        <w:rPr>
          <w:rFonts w:ascii="Gisha" w:hAnsi="Gisha" w:cs="Gisha"/>
          <w:rtl/>
        </w:rPr>
      </w:pPr>
      <w:r>
        <w:rPr>
          <w:rFonts w:ascii="Gisha" w:hAnsi="Gisha" w:cs="Gisha"/>
          <w:rtl/>
        </w:rPr>
        <w:t>תוכן הטקס</w:t>
      </w:r>
      <w:r w:rsidRPr="003418CC">
        <w:rPr>
          <w:rFonts w:ascii="Gisha" w:hAnsi="Gisha" w:cs="Gisha"/>
          <w:rtl/>
        </w:rPr>
        <w:t>:</w:t>
      </w:r>
    </w:p>
    <w:tbl>
      <w:tblPr>
        <w:tblStyle w:val="aa"/>
        <w:bidiVisual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  <w:gridCol w:w="1041"/>
      </w:tblGrid>
      <w:tr w:rsidR="003418CC" w:rsidRPr="003418CC" w14:paraId="0FF667BE" w14:textId="77777777" w:rsidTr="003418CC">
        <w:trPr>
          <w:trHeight w:val="397"/>
        </w:trPr>
        <w:tc>
          <w:tcPr>
            <w:tcW w:w="8636" w:type="dxa"/>
          </w:tcPr>
          <w:p w14:paraId="68FC29F6" w14:textId="77777777" w:rsidR="003418CC" w:rsidRPr="003418CC" w:rsidRDefault="003418CC" w:rsidP="001A30A0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>האם נעשתה חזרה גנרלית:</w:t>
            </w:r>
          </w:p>
        </w:tc>
        <w:tc>
          <w:tcPr>
            <w:tcW w:w="1041" w:type="dxa"/>
          </w:tcPr>
          <w:p w14:paraId="2CE2B2E9" w14:textId="77777777" w:rsidR="003418CC" w:rsidRPr="003418CC" w:rsidRDefault="003418CC" w:rsidP="003418CC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כן  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/</w:t>
            </w: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  לא</w:t>
            </w:r>
          </w:p>
        </w:tc>
      </w:tr>
      <w:tr w:rsidR="003418CC" w:rsidRPr="003418CC" w14:paraId="63AE11D9" w14:textId="77777777" w:rsidTr="003418CC">
        <w:trPr>
          <w:trHeight w:val="397"/>
        </w:trPr>
        <w:tc>
          <w:tcPr>
            <w:tcW w:w="8636" w:type="dxa"/>
          </w:tcPr>
          <w:p w14:paraId="7AF6A85B" w14:textId="77777777" w:rsidR="003418CC" w:rsidRPr="003418CC" w:rsidRDefault="003418CC" w:rsidP="001A30A0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>תכני הטקס אושרו ע"י המרכז:</w:t>
            </w:r>
          </w:p>
        </w:tc>
        <w:tc>
          <w:tcPr>
            <w:tcW w:w="1041" w:type="dxa"/>
          </w:tcPr>
          <w:p w14:paraId="63A59E12" w14:textId="77777777" w:rsidR="003418CC" w:rsidRPr="003418CC" w:rsidRDefault="003418CC" w:rsidP="003418CC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כן  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/</w:t>
            </w: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  לא</w:t>
            </w:r>
          </w:p>
        </w:tc>
      </w:tr>
      <w:tr w:rsidR="003418CC" w:rsidRPr="003418CC" w14:paraId="691554A8" w14:textId="77777777" w:rsidTr="003418CC">
        <w:trPr>
          <w:trHeight w:val="397"/>
        </w:trPr>
        <w:tc>
          <w:tcPr>
            <w:tcW w:w="8636" w:type="dxa"/>
          </w:tcPr>
          <w:p w14:paraId="27EF8E98" w14:textId="77777777" w:rsidR="003418CC" w:rsidRPr="003418CC" w:rsidRDefault="003418CC" w:rsidP="001A30A0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>המרכז אישר את תכני ההנחיה:</w:t>
            </w:r>
          </w:p>
        </w:tc>
        <w:tc>
          <w:tcPr>
            <w:tcW w:w="1041" w:type="dxa"/>
          </w:tcPr>
          <w:p w14:paraId="2C3E321D" w14:textId="77777777" w:rsidR="003418CC" w:rsidRPr="003418CC" w:rsidRDefault="003418CC" w:rsidP="003418CC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כן  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/</w:t>
            </w: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  לא</w:t>
            </w:r>
          </w:p>
        </w:tc>
      </w:tr>
      <w:tr w:rsidR="003418CC" w:rsidRPr="003418CC" w14:paraId="632EC4BD" w14:textId="77777777" w:rsidTr="003418CC">
        <w:trPr>
          <w:trHeight w:val="397"/>
        </w:trPr>
        <w:tc>
          <w:tcPr>
            <w:tcW w:w="8636" w:type="dxa"/>
          </w:tcPr>
          <w:p w14:paraId="725D8DDD" w14:textId="77777777" w:rsidR="003418CC" w:rsidRPr="003418CC" w:rsidRDefault="003418CC" w:rsidP="001A30A0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מפת הטקס הוגשה </w:t>
            </w:r>
            <w:r w:rsidRPr="003418CC">
              <w:rPr>
                <w:rFonts w:ascii="Gisha" w:hAnsi="Gisha" w:cs="Gisha"/>
                <w:i/>
                <w:iCs/>
                <w:sz w:val="20"/>
                <w:szCs w:val="20"/>
                <w:rtl/>
              </w:rPr>
              <w:t>(מיקום ארון חשמל, יציאת חירום, כיבוי אש, מיקום אבטחה ורפואה, כתובות אש, מבנים מחנאיים):</w:t>
            </w:r>
          </w:p>
        </w:tc>
        <w:tc>
          <w:tcPr>
            <w:tcW w:w="1041" w:type="dxa"/>
          </w:tcPr>
          <w:p w14:paraId="0A185984" w14:textId="77777777" w:rsidR="003418CC" w:rsidRPr="003418CC" w:rsidRDefault="003418CC" w:rsidP="003418CC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כן  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/ </w:t>
            </w: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 לא</w:t>
            </w:r>
          </w:p>
        </w:tc>
      </w:tr>
      <w:tr w:rsidR="003418CC" w:rsidRPr="003418CC" w14:paraId="49165E1E" w14:textId="77777777" w:rsidTr="003418CC">
        <w:trPr>
          <w:trHeight w:val="397"/>
        </w:trPr>
        <w:tc>
          <w:tcPr>
            <w:tcW w:w="8636" w:type="dxa"/>
          </w:tcPr>
          <w:p w14:paraId="143E71D0" w14:textId="77777777" w:rsidR="003418CC" w:rsidRPr="003418CC" w:rsidRDefault="003418CC" w:rsidP="001A30A0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>לו"ז הטקס הוגש:</w:t>
            </w:r>
          </w:p>
        </w:tc>
        <w:tc>
          <w:tcPr>
            <w:tcW w:w="1041" w:type="dxa"/>
          </w:tcPr>
          <w:p w14:paraId="3AA0E24C" w14:textId="77777777" w:rsidR="003418CC" w:rsidRPr="003418CC" w:rsidRDefault="003418CC" w:rsidP="003418CC">
            <w:pPr>
              <w:jc w:val="both"/>
              <w:rPr>
                <w:rFonts w:ascii="Gisha" w:hAnsi="Gisha" w:cs="Gisha"/>
                <w:sz w:val="20"/>
                <w:szCs w:val="20"/>
                <w:rtl/>
              </w:rPr>
            </w:pP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כן 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/</w:t>
            </w:r>
            <w:r w:rsidRPr="003418CC">
              <w:rPr>
                <w:rFonts w:ascii="Gisha" w:hAnsi="Gisha" w:cs="Gisha"/>
                <w:sz w:val="20"/>
                <w:szCs w:val="20"/>
                <w:rtl/>
              </w:rPr>
              <w:t xml:space="preserve">  לא</w:t>
            </w:r>
          </w:p>
        </w:tc>
      </w:tr>
    </w:tbl>
    <w:p w14:paraId="7A257CF0" w14:textId="77777777" w:rsidR="003418CC" w:rsidRDefault="003418CC" w:rsidP="003418CC">
      <w:pPr>
        <w:rPr>
          <w:rtl/>
          <w:lang w:eastAsia="en-US"/>
        </w:rPr>
      </w:pPr>
    </w:p>
    <w:p w14:paraId="0B36ED70" w14:textId="77777777" w:rsidR="00ED16DA" w:rsidRDefault="00ED16DA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</w:p>
    <w:p w14:paraId="553FAB0B" w14:textId="77777777" w:rsidR="0027090B" w:rsidRPr="00714140" w:rsidRDefault="0027090B" w:rsidP="00083FC2">
      <w:pPr>
        <w:spacing w:line="360" w:lineRule="auto"/>
        <w:rPr>
          <w:rFonts w:ascii="Gisha" w:hAnsi="Gisha" w:cs="Gisha"/>
          <w:b/>
          <w:bCs/>
          <w:u w:val="single"/>
          <w:rtl/>
        </w:rPr>
      </w:pPr>
      <w:r w:rsidRPr="00714140">
        <w:rPr>
          <w:rFonts w:ascii="Gisha" w:hAnsi="Gisha" w:cs="Gisha"/>
          <w:b/>
          <w:bCs/>
          <w:u w:val="single"/>
          <w:rtl/>
        </w:rPr>
        <w:t xml:space="preserve">שילוב גורמי חוץ קהילתיים </w:t>
      </w:r>
      <w:r w:rsidR="00083FC2">
        <w:rPr>
          <w:rFonts w:ascii="Gisha" w:hAnsi="Gisha" w:cs="Gisha" w:hint="cs"/>
          <w:b/>
          <w:bCs/>
          <w:u w:val="single"/>
          <w:rtl/>
        </w:rPr>
        <w:t>ב</w:t>
      </w:r>
      <w:r w:rsidR="00AE699A" w:rsidRPr="00714140">
        <w:rPr>
          <w:rFonts w:ascii="Gisha" w:hAnsi="Gisha" w:cs="Gisha"/>
          <w:b/>
          <w:bCs/>
          <w:u w:val="single"/>
          <w:rtl/>
        </w:rPr>
        <w:t>א</w:t>
      </w:r>
      <w:r w:rsidR="00083FC2">
        <w:rPr>
          <w:rFonts w:ascii="Gisha" w:hAnsi="Gisha" w:cs="Gisha" w:hint="cs"/>
          <w:b/>
          <w:bCs/>
          <w:u w:val="single"/>
          <w:rtl/>
        </w:rPr>
        <w:t>ירו</w:t>
      </w:r>
      <w:r w:rsidR="00AE699A" w:rsidRPr="00714140">
        <w:rPr>
          <w:rFonts w:ascii="Gisha" w:hAnsi="Gisha" w:cs="Gisha"/>
          <w:b/>
          <w:bCs/>
          <w:u w:val="single"/>
          <w:rtl/>
        </w:rPr>
        <w:t>ע</w:t>
      </w:r>
      <w:r w:rsidR="00DD1CFB">
        <w:rPr>
          <w:rFonts w:ascii="Gisha" w:hAnsi="Gisha" w:cs="Gisha" w:hint="cs"/>
          <w:b/>
          <w:bCs/>
          <w:u w:val="single"/>
          <w:rtl/>
        </w:rPr>
        <w:t xml:space="preserve"> </w:t>
      </w:r>
      <w:r w:rsidR="00DD1CFB" w:rsidRPr="00DD1CFB">
        <w:rPr>
          <w:rFonts w:ascii="Gisha" w:hAnsi="Gisha" w:cs="Gisha" w:hint="cs"/>
          <w:b/>
          <w:bCs/>
          <w:sz w:val="20"/>
          <w:szCs w:val="20"/>
          <w:u w:val="single"/>
          <w:rtl/>
        </w:rPr>
        <w:t>(תנועה אחרת,</w:t>
      </w:r>
      <w:r w:rsidR="00DD1CFB">
        <w:rPr>
          <w:rFonts w:ascii="Gisha" w:hAnsi="Gisha" w:cs="Gisha" w:hint="cs"/>
          <w:b/>
          <w:bCs/>
          <w:sz w:val="20"/>
          <w:szCs w:val="20"/>
          <w:u w:val="single"/>
          <w:rtl/>
        </w:rPr>
        <w:t xml:space="preserve"> </w:t>
      </w:r>
      <w:r w:rsidR="00DD1CFB" w:rsidRPr="00DD1CFB">
        <w:rPr>
          <w:rFonts w:ascii="Gisha" w:hAnsi="Gisha" w:cs="Gisha" w:hint="cs"/>
          <w:b/>
          <w:bCs/>
          <w:sz w:val="20"/>
          <w:szCs w:val="20"/>
          <w:u w:val="single"/>
          <w:rtl/>
        </w:rPr>
        <w:t xml:space="preserve"> מרכז קהילתי וכד').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418CC" w14:paraId="1A8774ED" w14:textId="77777777" w:rsidTr="003418CC">
        <w:tc>
          <w:tcPr>
            <w:tcW w:w="10682" w:type="dxa"/>
            <w:tcBorders>
              <w:bottom w:val="single" w:sz="4" w:space="0" w:color="auto"/>
            </w:tcBorders>
          </w:tcPr>
          <w:p w14:paraId="0691982C" w14:textId="77777777" w:rsidR="003418CC" w:rsidRDefault="003418CC" w:rsidP="003418CC">
            <w:pPr>
              <w:spacing w:line="360" w:lineRule="auto"/>
              <w:rPr>
                <w:rFonts w:ascii="Gisha" w:hAnsi="Gisha" w:cs="Gisha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3418CC" w14:paraId="07F6A3BD" w14:textId="77777777" w:rsidTr="003418CC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599D70A1" w14:textId="77777777" w:rsidR="003418CC" w:rsidRDefault="003418CC" w:rsidP="003418CC">
            <w:pPr>
              <w:spacing w:line="360" w:lineRule="auto"/>
              <w:rPr>
                <w:rFonts w:ascii="Gisha" w:hAnsi="Gisha" w:cs="Gisha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14:paraId="1BF43592" w14:textId="77777777" w:rsidR="00AE699A" w:rsidRPr="00714140" w:rsidRDefault="00AE699A" w:rsidP="003418CC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02B7E674" w14:textId="77777777" w:rsidR="0027090B" w:rsidRDefault="0027090B" w:rsidP="0027090B">
      <w:pPr>
        <w:spacing w:line="360" w:lineRule="auto"/>
        <w:rPr>
          <w:rFonts w:ascii="Gisha" w:hAnsi="Gisha" w:cs="Gisha"/>
          <w:sz w:val="22"/>
          <w:szCs w:val="22"/>
          <w:rtl/>
        </w:rPr>
      </w:pPr>
      <w:r w:rsidRPr="00714140">
        <w:rPr>
          <w:rFonts w:ascii="Gisha" w:hAnsi="Gisha" w:cs="Gisha"/>
          <w:b/>
          <w:bCs/>
          <w:sz w:val="22"/>
          <w:szCs w:val="22"/>
          <w:u w:val="single"/>
          <w:rtl/>
        </w:rPr>
        <w:t>האם בוצע תיאום עם גורמים נוספים:</w:t>
      </w:r>
      <w:r w:rsidRPr="00714140">
        <w:rPr>
          <w:rFonts w:ascii="Gisha" w:hAnsi="Gisha" w:cs="Gisha"/>
          <w:sz w:val="22"/>
          <w:szCs w:val="22"/>
          <w:rtl/>
        </w:rPr>
        <w:t xml:space="preserve">     כן / לא</w:t>
      </w:r>
      <w:r w:rsidR="003418CC">
        <w:rPr>
          <w:rFonts w:ascii="Gisha" w:hAnsi="Gisha" w:cs="Gisha" w:hint="cs"/>
          <w:sz w:val="22"/>
          <w:szCs w:val="22"/>
          <w:rtl/>
        </w:rPr>
        <w:t>, פרט:</w:t>
      </w:r>
    </w:p>
    <w:tbl>
      <w:tblPr>
        <w:tblStyle w:val="aa"/>
        <w:bidiVisual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2409"/>
        <w:gridCol w:w="5637"/>
      </w:tblGrid>
      <w:tr w:rsidR="009F7710" w:rsidRPr="003418CC" w14:paraId="17BE6C02" w14:textId="77777777" w:rsidTr="00342D89">
        <w:trPr>
          <w:gridAfter w:val="1"/>
          <w:wAfter w:w="5637" w:type="dxa"/>
          <w:trHeight w:val="397"/>
        </w:trPr>
        <w:tc>
          <w:tcPr>
            <w:tcW w:w="2636" w:type="dxa"/>
            <w:vAlign w:val="center"/>
          </w:tcPr>
          <w:p w14:paraId="64109D65" w14:textId="77777777" w:rsidR="009F7710" w:rsidRPr="009F7710" w:rsidRDefault="009F7710" w:rsidP="00342D89">
            <w:pPr>
              <w:rPr>
                <w:rFonts w:ascii="Gisha" w:hAnsi="Gisha" w:cs="Gisha"/>
                <w:sz w:val="20"/>
                <w:szCs w:val="20"/>
              </w:rPr>
            </w:pPr>
            <w:r w:rsidRPr="009F7710">
              <w:rPr>
                <w:rFonts w:ascii="Gisha" w:hAnsi="Gisha" w:cs="Gisha"/>
                <w:sz w:val="20"/>
                <w:szCs w:val="20"/>
                <w:rtl/>
              </w:rPr>
              <w:t>מי הגורם האחראי על האירוע?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C7320CE" w14:textId="77777777" w:rsidR="009F7710" w:rsidRPr="009F7710" w:rsidRDefault="009F7710" w:rsidP="00342D89">
            <w:pPr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9F7710" w:rsidRPr="003418CC" w14:paraId="2ECC7D5E" w14:textId="77777777" w:rsidTr="00342D89">
        <w:trPr>
          <w:gridAfter w:val="1"/>
          <w:wAfter w:w="5637" w:type="dxa"/>
          <w:trHeight w:val="397"/>
        </w:trPr>
        <w:tc>
          <w:tcPr>
            <w:tcW w:w="5045" w:type="dxa"/>
            <w:gridSpan w:val="2"/>
            <w:vAlign w:val="bottom"/>
          </w:tcPr>
          <w:p w14:paraId="7F42553A" w14:textId="77777777" w:rsidR="009F7710" w:rsidRPr="003418CC" w:rsidRDefault="009F7710" w:rsidP="00342D89">
            <w:pPr>
              <w:rPr>
                <w:rFonts w:ascii="Gisha" w:hAnsi="Gisha" w:cs="Gisha"/>
                <w:sz w:val="20"/>
                <w:szCs w:val="20"/>
                <w:rtl/>
              </w:rPr>
            </w:pPr>
            <w:r w:rsidRPr="009F7710">
              <w:rPr>
                <w:rFonts w:ascii="Gisha" w:hAnsi="Gisha" w:cs="Gisha"/>
                <w:sz w:val="20"/>
                <w:szCs w:val="20"/>
                <w:rtl/>
              </w:rPr>
              <w:t xml:space="preserve">האם התיאום בין הארגונים סוכם במסמך משותף? </w:t>
            </w:r>
            <w:r w:rsidR="00342D89" w:rsidRPr="00714140">
              <w:rPr>
                <w:rFonts w:ascii="Gisha" w:hAnsi="Gisha" w:cs="Gisha"/>
                <w:sz w:val="22"/>
                <w:szCs w:val="22"/>
                <w:rtl/>
              </w:rPr>
              <w:t>כן / לא</w:t>
            </w:r>
          </w:p>
        </w:tc>
      </w:tr>
      <w:tr w:rsidR="000D71A6" w14:paraId="6DEDAC56" w14:textId="77777777" w:rsidTr="00342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25D2E" w14:textId="77777777" w:rsidR="000D71A6" w:rsidRPr="000D71A6" w:rsidRDefault="000D71A6" w:rsidP="00342D89">
            <w:pPr>
              <w:spacing w:line="360" w:lineRule="auto"/>
              <w:rPr>
                <w:rFonts w:ascii="Gisha" w:hAnsi="Gisha" w:cs="Gisha"/>
                <w:sz w:val="22"/>
                <w:szCs w:val="22"/>
                <w:u w:val="single"/>
                <w:rtl/>
              </w:rPr>
            </w:pPr>
          </w:p>
        </w:tc>
      </w:tr>
      <w:tr w:rsidR="000D71A6" w14:paraId="66ACEBB6" w14:textId="77777777" w:rsidTr="00342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95E8B" w14:textId="77777777" w:rsidR="000D71A6" w:rsidRPr="000D71A6" w:rsidRDefault="000D71A6" w:rsidP="00342D89">
            <w:pPr>
              <w:spacing w:line="360" w:lineRule="auto"/>
              <w:rPr>
                <w:rFonts w:ascii="Gisha" w:hAnsi="Gisha" w:cs="Gisha"/>
                <w:sz w:val="22"/>
                <w:szCs w:val="22"/>
                <w:u w:val="single"/>
                <w:rtl/>
              </w:rPr>
            </w:pPr>
          </w:p>
        </w:tc>
      </w:tr>
    </w:tbl>
    <w:p w14:paraId="12DB9091" w14:textId="77777777" w:rsidR="000D71A6" w:rsidRDefault="000D71A6" w:rsidP="00AE699A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</w:rPr>
      </w:pPr>
    </w:p>
    <w:p w14:paraId="0C45D04A" w14:textId="77777777" w:rsidR="0027090B" w:rsidRPr="00714140" w:rsidRDefault="0027090B" w:rsidP="00AE699A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  <w:r w:rsidRPr="00714140">
        <w:rPr>
          <w:rFonts w:ascii="Gisha" w:hAnsi="Gisha" w:cs="Gisha"/>
          <w:b/>
          <w:bCs/>
          <w:sz w:val="22"/>
          <w:szCs w:val="22"/>
          <w:u w:val="single"/>
          <w:rtl/>
        </w:rPr>
        <w:t>פירוט של גימיקים ב</w:t>
      </w:r>
      <w:r w:rsidR="00AE699A" w:rsidRPr="00714140">
        <w:rPr>
          <w:rFonts w:ascii="Gisha" w:hAnsi="Gisha" w:cs="Gisha"/>
          <w:b/>
          <w:bCs/>
          <w:sz w:val="22"/>
          <w:szCs w:val="22"/>
          <w:u w:val="single"/>
          <w:rtl/>
        </w:rPr>
        <w:t>תהלוכה</w:t>
      </w:r>
      <w:r w:rsidRPr="00714140">
        <w:rPr>
          <w:rFonts w:ascii="Gisha" w:hAnsi="Gisha" w:cs="Gisha"/>
          <w:b/>
          <w:bCs/>
          <w:sz w:val="22"/>
          <w:szCs w:val="22"/>
          <w:u w:val="single"/>
          <w:rtl/>
        </w:rPr>
        <w:t xml:space="preserve"> :</w:t>
      </w:r>
      <w:r w:rsidRPr="00714140">
        <w:rPr>
          <w:rFonts w:ascii="Gisha" w:hAnsi="Gisha" w:cs="Gisha"/>
          <w:sz w:val="22"/>
          <w:szCs w:val="22"/>
          <w:rtl/>
        </w:rPr>
        <w:t xml:space="preserve"> </w:t>
      </w:r>
      <w:r w:rsidR="00AE699A" w:rsidRPr="00714140">
        <w:rPr>
          <w:rFonts w:ascii="Gisha" w:hAnsi="Gisha" w:cs="Gisha"/>
          <w:sz w:val="20"/>
          <w:szCs w:val="20"/>
          <w:rtl/>
        </w:rPr>
        <w:t>(יש לקיים מחשבה מעמיקה בנושא ולוודא שאין גימיקים אשר יכולים להוות סכנה לדלקה)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418CC" w14:paraId="56A2BE09" w14:textId="77777777" w:rsidTr="001A30A0">
        <w:tc>
          <w:tcPr>
            <w:tcW w:w="10682" w:type="dxa"/>
            <w:tcBorders>
              <w:bottom w:val="single" w:sz="4" w:space="0" w:color="auto"/>
            </w:tcBorders>
          </w:tcPr>
          <w:p w14:paraId="6D54508A" w14:textId="77777777" w:rsidR="003418CC" w:rsidRDefault="003418CC" w:rsidP="001A30A0">
            <w:pPr>
              <w:spacing w:line="360" w:lineRule="auto"/>
              <w:rPr>
                <w:rFonts w:ascii="Gisha" w:hAnsi="Gisha" w:cs="Gisha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3418CC" w14:paraId="7934B4B4" w14:textId="77777777" w:rsidTr="001A30A0">
        <w:tc>
          <w:tcPr>
            <w:tcW w:w="10682" w:type="dxa"/>
            <w:tcBorders>
              <w:top w:val="single" w:sz="4" w:space="0" w:color="auto"/>
              <w:bottom w:val="single" w:sz="4" w:space="0" w:color="auto"/>
            </w:tcBorders>
          </w:tcPr>
          <w:p w14:paraId="3C613B82" w14:textId="77777777" w:rsidR="003418CC" w:rsidRDefault="003418CC" w:rsidP="001A30A0">
            <w:pPr>
              <w:spacing w:line="360" w:lineRule="auto"/>
              <w:rPr>
                <w:rFonts w:ascii="Gisha" w:hAnsi="Gisha" w:cs="Gisha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</w:tbl>
    <w:p w14:paraId="76054C5B" w14:textId="77777777" w:rsidR="003418CC" w:rsidRDefault="003418CC" w:rsidP="0027090B">
      <w:pPr>
        <w:spacing w:line="360" w:lineRule="auto"/>
        <w:rPr>
          <w:rFonts w:ascii="Gisha" w:hAnsi="Gisha" w:cs="Gisha"/>
          <w:sz w:val="22"/>
          <w:szCs w:val="22"/>
          <w:rtl/>
        </w:rPr>
      </w:pPr>
    </w:p>
    <w:p w14:paraId="444F3FB6" w14:textId="77777777" w:rsidR="0027090B" w:rsidRPr="00714140" w:rsidRDefault="0027090B" w:rsidP="0027090B">
      <w:pPr>
        <w:spacing w:line="360" w:lineRule="auto"/>
        <w:rPr>
          <w:rFonts w:ascii="Gisha" w:hAnsi="Gisha" w:cs="Gisha"/>
          <w:sz w:val="22"/>
          <w:szCs w:val="22"/>
          <w:rtl/>
        </w:rPr>
      </w:pPr>
      <w:r w:rsidRPr="00083FC2">
        <w:rPr>
          <w:rFonts w:ascii="Gisha" w:hAnsi="Gisha" w:cs="Gisha"/>
          <w:b/>
          <w:bCs/>
          <w:sz w:val="22"/>
          <w:szCs w:val="22"/>
          <w:rtl/>
        </w:rPr>
        <w:t>האם מתקיימת פעילות מיוחדת בתום האירוע</w:t>
      </w:r>
      <w:r w:rsidR="00083FC2" w:rsidRPr="00083FC2">
        <w:rPr>
          <w:rFonts w:ascii="Gisha" w:hAnsi="Gisha" w:cs="Gisha" w:hint="cs"/>
          <w:b/>
          <w:bCs/>
          <w:sz w:val="22"/>
          <w:szCs w:val="22"/>
          <w:rtl/>
        </w:rPr>
        <w:t xml:space="preserve"> ?</w:t>
      </w:r>
      <w:r w:rsidR="00083FC2">
        <w:rPr>
          <w:rFonts w:ascii="Gisha" w:hAnsi="Gisha" w:cs="Gisha" w:hint="cs"/>
          <w:sz w:val="22"/>
          <w:szCs w:val="22"/>
          <w:rtl/>
        </w:rPr>
        <w:t xml:space="preserve"> </w:t>
      </w:r>
      <w:r w:rsidRPr="00714140">
        <w:rPr>
          <w:rFonts w:ascii="Gisha" w:hAnsi="Gisha" w:cs="Gisha"/>
          <w:sz w:val="22"/>
          <w:szCs w:val="22"/>
          <w:rtl/>
        </w:rPr>
        <w:t>כן / לא ____________________</w:t>
      </w:r>
    </w:p>
    <w:p w14:paraId="2F4BFE50" w14:textId="77777777" w:rsidR="0027090B" w:rsidRPr="00714140" w:rsidRDefault="0027090B" w:rsidP="00AE699A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</w:pPr>
    </w:p>
    <w:p w14:paraId="11680AB2" w14:textId="77777777" w:rsidR="00AE699A" w:rsidRPr="00714140" w:rsidRDefault="00411594" w:rsidP="00AE699A">
      <w:pPr>
        <w:rPr>
          <w:rFonts w:ascii="Gisha" w:hAnsi="Gisha" w:cs="Gisha"/>
          <w:sz w:val="22"/>
          <w:szCs w:val="22"/>
          <w:rtl/>
        </w:rPr>
      </w:pPr>
      <w:r>
        <w:rPr>
          <w:rFonts w:ascii="Gisha" w:hAnsi="Gisha" w:cs="Gisha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DC70B" wp14:editId="54E9A24C">
                <wp:simplePos x="0" y="0"/>
                <wp:positionH relativeFrom="column">
                  <wp:posOffset>382270</wp:posOffset>
                </wp:positionH>
                <wp:positionV relativeFrom="paragraph">
                  <wp:posOffset>115570</wp:posOffset>
                </wp:positionV>
                <wp:extent cx="6400800" cy="0"/>
                <wp:effectExtent l="10795" t="16510" r="17780" b="1206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944CC" id="Line 13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9.1pt" to="534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bVGgIAADQEAAAOAAAAZHJzL2Uyb0RvYy54bWysU02P2yAQvVfqf0DcE9uJN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" strokeweight="1.5pt"/>
            </w:pict>
          </mc:Fallback>
        </mc:AlternateContent>
      </w:r>
    </w:p>
    <w:p w14:paraId="5F6F1B04" w14:textId="77777777" w:rsidR="00083FC2" w:rsidRPr="001116CD" w:rsidRDefault="00345D56" w:rsidP="001116CD">
      <w:pPr>
        <w:spacing w:line="360" w:lineRule="auto"/>
        <w:rPr>
          <w:rFonts w:ascii="Gisha" w:hAnsi="Gisha" w:cs="Gisha"/>
          <w:sz w:val="20"/>
          <w:szCs w:val="20"/>
          <w:rtl/>
        </w:rPr>
      </w:pPr>
      <w:r>
        <w:rPr>
          <w:rFonts w:ascii="Gisha" w:hAnsi="Gisha" w:cs="Gisha"/>
          <w:sz w:val="22"/>
          <w:szCs w:val="22"/>
          <w:rtl/>
        </w:rPr>
        <w:t xml:space="preserve">    </w:t>
      </w:r>
    </w:p>
    <w:p w14:paraId="446C45D0" w14:textId="77777777" w:rsidR="0027090B" w:rsidRPr="00714140" w:rsidRDefault="0027090B" w:rsidP="0027090B">
      <w:pPr>
        <w:numPr>
          <w:ilvl w:val="0"/>
          <w:numId w:val="25"/>
        </w:numPr>
        <w:tabs>
          <w:tab w:val="clear" w:pos="720"/>
          <w:tab w:val="num" w:pos="386"/>
        </w:tabs>
        <w:spacing w:line="360" w:lineRule="auto"/>
        <w:ind w:right="0" w:hanging="694"/>
        <w:rPr>
          <w:rFonts w:ascii="Gisha" w:hAnsi="Gisha" w:cs="Gisha"/>
          <w:sz w:val="22"/>
          <w:szCs w:val="22"/>
        </w:rPr>
      </w:pPr>
      <w:r w:rsidRPr="00714140">
        <w:rPr>
          <w:rFonts w:ascii="Gisha" w:hAnsi="Gisha" w:cs="Gisha"/>
          <w:sz w:val="22"/>
          <w:szCs w:val="22"/>
          <w:rtl/>
        </w:rPr>
        <w:t>חלוקת הזמנות למכובדים (עירייה, הנהגה, ההורים פעילים) : בוצע / לא בוצע</w:t>
      </w:r>
    </w:p>
    <w:p w14:paraId="08BF22D8" w14:textId="77777777" w:rsidR="0027090B" w:rsidRPr="00714140" w:rsidRDefault="0027090B" w:rsidP="0027090B">
      <w:pPr>
        <w:numPr>
          <w:ilvl w:val="0"/>
          <w:numId w:val="25"/>
        </w:numPr>
        <w:tabs>
          <w:tab w:val="clear" w:pos="720"/>
          <w:tab w:val="num" w:pos="386"/>
        </w:tabs>
        <w:spacing w:line="360" w:lineRule="auto"/>
        <w:ind w:right="0" w:hanging="694"/>
        <w:rPr>
          <w:rFonts w:ascii="Gisha" w:hAnsi="Gisha" w:cs="Gisha"/>
          <w:sz w:val="22"/>
          <w:szCs w:val="22"/>
        </w:rPr>
      </w:pPr>
      <w:r w:rsidRPr="00714140">
        <w:rPr>
          <w:rFonts w:ascii="Gisha" w:hAnsi="Gisha" w:cs="Gisha"/>
          <w:sz w:val="22"/>
          <w:szCs w:val="22"/>
          <w:rtl/>
        </w:rPr>
        <w:t>תאום עם השכנים: בוצע / לא בוצע</w:t>
      </w:r>
    </w:p>
    <w:p w14:paraId="27A869A0" w14:textId="77777777" w:rsidR="007C612F" w:rsidRPr="00ED16DA" w:rsidRDefault="0027090B" w:rsidP="00ED16DA">
      <w:pPr>
        <w:numPr>
          <w:ilvl w:val="0"/>
          <w:numId w:val="25"/>
        </w:numPr>
        <w:tabs>
          <w:tab w:val="clear" w:pos="720"/>
          <w:tab w:val="num" w:pos="386"/>
        </w:tabs>
        <w:spacing w:line="360" w:lineRule="auto"/>
        <w:ind w:right="0" w:hanging="694"/>
        <w:rPr>
          <w:rFonts w:ascii="Gisha" w:hAnsi="Gisha" w:cs="Gisha"/>
          <w:sz w:val="22"/>
          <w:szCs w:val="22"/>
          <w:rtl/>
        </w:rPr>
      </w:pPr>
      <w:r w:rsidRPr="00714140">
        <w:rPr>
          <w:rFonts w:ascii="Gisha" w:hAnsi="Gisha" w:cs="Gisha"/>
          <w:sz w:val="22"/>
          <w:szCs w:val="22"/>
          <w:rtl/>
        </w:rPr>
        <w:t>פליירים ופרסום בשבט ובקהילה: בוצע / לא בוצע.</w:t>
      </w:r>
    </w:p>
    <w:p w14:paraId="02E8D899" w14:textId="77777777" w:rsidR="007006EC" w:rsidRDefault="007006EC" w:rsidP="007006EC">
      <w:pPr>
        <w:pStyle w:val="a"/>
        <w:numPr>
          <w:ilvl w:val="0"/>
          <w:numId w:val="0"/>
        </w:numPr>
        <w:ind w:left="720" w:hanging="360"/>
        <w:rPr>
          <w:rtl/>
        </w:rPr>
      </w:pPr>
    </w:p>
    <w:p w14:paraId="39CA2546" w14:textId="77777777" w:rsidR="007006EC" w:rsidRDefault="007006EC" w:rsidP="007006EC">
      <w:pPr>
        <w:pStyle w:val="a"/>
        <w:numPr>
          <w:ilvl w:val="0"/>
          <w:numId w:val="0"/>
        </w:numPr>
        <w:ind w:left="720" w:hanging="360"/>
        <w:rPr>
          <w:rtl/>
        </w:rPr>
      </w:pPr>
    </w:p>
    <w:p w14:paraId="1B04B10C" w14:textId="77777777" w:rsidR="00D14499" w:rsidRDefault="00D14499" w:rsidP="007006EC">
      <w:pPr>
        <w:pStyle w:val="a"/>
        <w:numPr>
          <w:ilvl w:val="0"/>
          <w:numId w:val="0"/>
        </w:numPr>
        <w:ind w:left="720" w:hanging="360"/>
        <w:rPr>
          <w:rtl/>
        </w:rPr>
      </w:pPr>
    </w:p>
    <w:p w14:paraId="1E08CFD6" w14:textId="77777777" w:rsidR="000417F7" w:rsidRDefault="000417F7" w:rsidP="007006EC">
      <w:pPr>
        <w:pStyle w:val="a"/>
        <w:numPr>
          <w:ilvl w:val="0"/>
          <w:numId w:val="0"/>
        </w:numPr>
        <w:ind w:left="720" w:hanging="360"/>
        <w:rPr>
          <w:rtl/>
        </w:rPr>
      </w:pPr>
    </w:p>
    <w:p w14:paraId="5319FA3D" w14:textId="77777777" w:rsidR="000417F7" w:rsidRDefault="000417F7" w:rsidP="000417F7">
      <w:pPr>
        <w:pStyle w:val="a"/>
        <w:rPr>
          <w:rtl/>
        </w:rPr>
      </w:pPr>
      <w:r w:rsidRPr="000417F7">
        <w:rPr>
          <w:rtl/>
        </w:rPr>
        <w:t>פירוק</w:t>
      </w:r>
    </w:p>
    <w:tbl>
      <w:tblPr>
        <w:tblStyle w:val="aa"/>
        <w:bidiVisual/>
        <w:tblW w:w="10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1404"/>
        <w:gridCol w:w="368"/>
        <w:gridCol w:w="1618"/>
        <w:gridCol w:w="368"/>
        <w:gridCol w:w="43"/>
        <w:gridCol w:w="619"/>
        <w:gridCol w:w="966"/>
        <w:gridCol w:w="348"/>
        <w:gridCol w:w="88"/>
        <w:gridCol w:w="1481"/>
        <w:gridCol w:w="167"/>
        <w:gridCol w:w="201"/>
        <w:gridCol w:w="30"/>
        <w:gridCol w:w="1516"/>
      </w:tblGrid>
      <w:tr w:rsidR="000417F7" w:rsidRPr="00714140" w14:paraId="015D3362" w14:textId="77777777" w:rsidTr="00737192">
        <w:trPr>
          <w:trHeight w:val="397"/>
        </w:trPr>
        <w:tc>
          <w:tcPr>
            <w:tcW w:w="2917" w:type="dxa"/>
            <w:gridSpan w:val="2"/>
            <w:vAlign w:val="bottom"/>
          </w:tcPr>
          <w:p w14:paraId="26A1EA87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לו"ז פירוק:</w:t>
            </w:r>
          </w:p>
        </w:tc>
        <w:tc>
          <w:tcPr>
            <w:tcW w:w="2356" w:type="dxa"/>
            <w:gridSpan w:val="4"/>
            <w:vAlign w:val="bottom"/>
          </w:tcPr>
          <w:p w14:paraId="2CAEF3E4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1F609D">
              <w:rPr>
                <w:rFonts w:ascii="Gisha" w:hAnsi="Gisha" w:cs="Gisha"/>
                <w:sz w:val="20"/>
                <w:szCs w:val="20"/>
                <w:rtl/>
              </w:rPr>
              <w:t>הוגש / לא הוגש</w:t>
            </w:r>
          </w:p>
        </w:tc>
        <w:tc>
          <w:tcPr>
            <w:tcW w:w="5441" w:type="dxa"/>
            <w:gridSpan w:val="9"/>
            <w:vAlign w:val="bottom"/>
          </w:tcPr>
          <w:p w14:paraId="4ECF4A2B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:rsidRPr="00714140" w14:paraId="1822EBE4" w14:textId="77777777" w:rsidTr="00737192">
        <w:trPr>
          <w:trHeight w:val="397"/>
        </w:trPr>
        <w:tc>
          <w:tcPr>
            <w:tcW w:w="2917" w:type="dxa"/>
            <w:gridSpan w:val="2"/>
            <w:vAlign w:val="bottom"/>
          </w:tcPr>
          <w:p w14:paraId="6F88EF52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מי נשאר לפירוק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( איזה שכבות)</w:t>
            </w:r>
          </w:p>
        </w:tc>
        <w:tc>
          <w:tcPr>
            <w:tcW w:w="4299" w:type="dxa"/>
            <w:gridSpan w:val="7"/>
            <w:tcBorders>
              <w:bottom w:val="single" w:sz="4" w:space="0" w:color="auto"/>
            </w:tcBorders>
            <w:vAlign w:val="bottom"/>
          </w:tcPr>
          <w:p w14:paraId="735209E2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972" w:type="dxa"/>
            <w:gridSpan w:val="5"/>
            <w:vAlign w:val="bottom"/>
          </w:tcPr>
          <w:p w14:paraId="2D521A77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שעת סיום משוערת?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41CE0858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0417F7" w:rsidRPr="00714140" w14:paraId="377E0ABC" w14:textId="77777777" w:rsidTr="00737192">
        <w:trPr>
          <w:trHeight w:val="397"/>
        </w:trPr>
        <w:tc>
          <w:tcPr>
            <w:tcW w:w="2917" w:type="dxa"/>
            <w:gridSpan w:val="2"/>
            <w:vAlign w:val="bottom"/>
          </w:tcPr>
          <w:p w14:paraId="0EC04E17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בוגרים נוכחים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בפירוק:</w:t>
            </w:r>
          </w:p>
        </w:tc>
        <w:tc>
          <w:tcPr>
            <w:tcW w:w="317" w:type="dxa"/>
            <w:vAlign w:val="bottom"/>
          </w:tcPr>
          <w:p w14:paraId="02808E0B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1.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bottom"/>
          </w:tcPr>
          <w:p w14:paraId="18D5ECA1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368" w:type="dxa"/>
            <w:vAlign w:val="bottom"/>
          </w:tcPr>
          <w:p w14:paraId="61E38B8B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2.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  <w:vAlign w:val="bottom"/>
          </w:tcPr>
          <w:p w14:paraId="716D4708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436" w:type="dxa"/>
            <w:gridSpan w:val="2"/>
            <w:vAlign w:val="bottom"/>
          </w:tcPr>
          <w:p w14:paraId="084B018F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3.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bottom"/>
          </w:tcPr>
          <w:p w14:paraId="408783F8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</w:p>
        </w:tc>
        <w:tc>
          <w:tcPr>
            <w:tcW w:w="368" w:type="dxa"/>
            <w:gridSpan w:val="2"/>
            <w:vAlign w:val="bottom"/>
          </w:tcPr>
          <w:p w14:paraId="29DEA3B3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4.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bottom"/>
          </w:tcPr>
          <w:p w14:paraId="5D3AE55D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:rsidRPr="00714140" w14:paraId="2E677C52" w14:textId="77777777" w:rsidTr="00737192">
        <w:trPr>
          <w:trHeight w:val="557"/>
        </w:trPr>
        <w:tc>
          <w:tcPr>
            <w:tcW w:w="2917" w:type="dxa"/>
            <w:gridSpan w:val="2"/>
            <w:vAlign w:val="bottom"/>
          </w:tcPr>
          <w:p w14:paraId="796EA1FD" w14:textId="77777777" w:rsidR="000417F7" w:rsidRPr="00345D56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>
              <w:rPr>
                <w:rFonts w:ascii="Gisha" w:hAnsi="Gisha" w:cs="Gisha" w:hint="cs"/>
                <w:sz w:val="20"/>
                <w:szCs w:val="20"/>
                <w:rtl/>
              </w:rPr>
              <w:t>מה היא חלוקת האחריות בין הבוגרים אשר נוכחים בפירוק:</w:t>
            </w:r>
          </w:p>
        </w:tc>
        <w:tc>
          <w:tcPr>
            <w:tcW w:w="7797" w:type="dxa"/>
            <w:gridSpan w:val="13"/>
            <w:tcBorders>
              <w:bottom w:val="single" w:sz="4" w:space="0" w:color="auto"/>
            </w:tcBorders>
            <w:vAlign w:val="bottom"/>
          </w:tcPr>
          <w:p w14:paraId="244962FE" w14:textId="77777777" w:rsidR="000417F7" w:rsidRPr="001F609D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</w:p>
        </w:tc>
      </w:tr>
      <w:tr w:rsidR="000417F7" w:rsidRPr="00714140" w14:paraId="17616196" w14:textId="77777777" w:rsidTr="00737192">
        <w:trPr>
          <w:trHeight w:val="397"/>
        </w:trPr>
        <w:tc>
          <w:tcPr>
            <w:tcW w:w="2917" w:type="dxa"/>
            <w:gridSpan w:val="2"/>
            <w:vAlign w:val="bottom"/>
          </w:tcPr>
          <w:p w14:paraId="53192BA8" w14:textId="77777777" w:rsidR="000417F7" w:rsidRDefault="000417F7" w:rsidP="00737192">
            <w:pPr>
              <w:contextualSpacing/>
              <w:rPr>
                <w:rFonts w:ascii="Gisha" w:hAnsi="Gisha" w:cs="Gisha"/>
                <w:sz w:val="20"/>
                <w:szCs w:val="20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תדריך בטיחות לפירוק יועבר ע"י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 xml:space="preserve"> ?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CAC05" w14:textId="77777777" w:rsidR="000417F7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3061" w:type="dxa"/>
            <w:gridSpan w:val="5"/>
            <w:tcBorders>
              <w:top w:val="single" w:sz="4" w:space="0" w:color="auto"/>
            </w:tcBorders>
            <w:vAlign w:val="bottom"/>
          </w:tcPr>
          <w:p w14:paraId="064FE315" w14:textId="77777777" w:rsidR="000417F7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</w:tcBorders>
            <w:vAlign w:val="bottom"/>
          </w:tcPr>
          <w:p w14:paraId="41C75700" w14:textId="77777777" w:rsidR="000417F7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0417F7" w:rsidRPr="00714140" w14:paraId="7FF4F7AF" w14:textId="77777777" w:rsidTr="00737192">
        <w:trPr>
          <w:trHeight w:val="397"/>
        </w:trPr>
        <w:tc>
          <w:tcPr>
            <w:tcW w:w="1502" w:type="dxa"/>
            <w:vAlign w:val="bottom"/>
          </w:tcPr>
          <w:p w14:paraId="0DE96F04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  <w:r w:rsidRPr="00345D56">
              <w:rPr>
                <w:rFonts w:ascii="Gisha" w:hAnsi="Gisha" w:cs="Gisha"/>
                <w:sz w:val="20"/>
                <w:szCs w:val="20"/>
                <w:rtl/>
              </w:rPr>
              <w:t>דגשים לתדריך</w:t>
            </w:r>
            <w:r>
              <w:rPr>
                <w:rFonts w:ascii="Gisha" w:hAnsi="Gisha" w:cs="Gisha" w:hint="cs"/>
                <w:sz w:val="20"/>
                <w:szCs w:val="20"/>
                <w:rtl/>
              </w:rPr>
              <w:t>:</w:t>
            </w:r>
          </w:p>
        </w:tc>
        <w:tc>
          <w:tcPr>
            <w:tcW w:w="9212" w:type="dxa"/>
            <w:gridSpan w:val="14"/>
            <w:tcBorders>
              <w:bottom w:val="single" w:sz="4" w:space="0" w:color="auto"/>
            </w:tcBorders>
            <w:vAlign w:val="bottom"/>
          </w:tcPr>
          <w:p w14:paraId="4F54B6C8" w14:textId="77777777" w:rsidR="000417F7" w:rsidRPr="00714140" w:rsidRDefault="000417F7" w:rsidP="00737192">
            <w:pPr>
              <w:contextualSpacing/>
              <w:rPr>
                <w:rFonts w:ascii="Gisha" w:hAnsi="Gisha" w:cs="Gisha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14:paraId="73CEFD64" w14:textId="77777777" w:rsidR="007006EC" w:rsidRDefault="007006EC" w:rsidP="007006EC">
      <w:pPr>
        <w:pStyle w:val="a"/>
        <w:numPr>
          <w:ilvl w:val="0"/>
          <w:numId w:val="0"/>
        </w:numPr>
        <w:ind w:left="720" w:hanging="360"/>
      </w:pPr>
    </w:p>
    <w:p w14:paraId="66DBD93D" w14:textId="77777777" w:rsidR="007740ED" w:rsidRPr="00345D56" w:rsidRDefault="007740ED" w:rsidP="007006EC">
      <w:pPr>
        <w:pStyle w:val="a"/>
        <w:rPr>
          <w:rtl/>
        </w:rPr>
      </w:pPr>
      <w:r w:rsidRPr="00345D56">
        <w:rPr>
          <w:rtl/>
        </w:rPr>
        <w:t xml:space="preserve">נספחים להגשה: </w:t>
      </w:r>
    </w:p>
    <w:p w14:paraId="1B29F95D" w14:textId="77777777" w:rsidR="007740ED" w:rsidRPr="00714140" w:rsidRDefault="007740ED" w:rsidP="00AE699A">
      <w:pPr>
        <w:spacing w:line="360" w:lineRule="auto"/>
        <w:rPr>
          <w:rFonts w:ascii="Gisha" w:hAnsi="Gisha" w:cs="Gisha"/>
          <w:b/>
          <w:bCs/>
          <w:sz w:val="22"/>
          <w:szCs w:val="22"/>
          <w:u w:val="single"/>
          <w:rtl/>
        </w:rPr>
        <w:sectPr w:rsidR="007740ED" w:rsidRPr="00714140" w:rsidSect="0027090B">
          <w:headerReference w:type="default" r:id="rId9"/>
          <w:footerReference w:type="default" r:id="rId10"/>
          <w:pgSz w:w="11906" w:h="16838" w:code="9"/>
          <w:pgMar w:top="720" w:right="720" w:bottom="720" w:left="720" w:header="340" w:footer="397" w:gutter="0"/>
          <w:cols w:space="708"/>
          <w:bidi/>
          <w:rtlGutter/>
          <w:docGrid w:linePitch="360"/>
        </w:sectPr>
      </w:pPr>
    </w:p>
    <w:tbl>
      <w:tblPr>
        <w:tblStyle w:val="aa"/>
        <w:tblpPr w:leftFromText="180" w:rightFromText="180" w:vertAnchor="text" w:horzAnchor="margin" w:tblpXSpec="center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4"/>
        <w:gridCol w:w="1566"/>
      </w:tblGrid>
      <w:tr w:rsidR="00D14499" w:rsidRPr="00714140" w14:paraId="0C76C26C" w14:textId="77777777" w:rsidTr="000F0BE4">
        <w:trPr>
          <w:trHeight w:val="397"/>
        </w:trPr>
        <w:tc>
          <w:tcPr>
            <w:tcW w:w="8354" w:type="dxa"/>
          </w:tcPr>
          <w:p w14:paraId="34503675" w14:textId="77777777" w:rsidR="00D14499" w:rsidRPr="00714140" w:rsidRDefault="00D14499" w:rsidP="00D14499">
            <w:pPr>
              <w:rPr>
                <w:rFonts w:ascii="Gisha" w:hAnsi="Gisha" w:cs="Gisha"/>
              </w:rPr>
            </w:pPr>
            <w:r w:rsidRPr="00714140">
              <w:rPr>
                <w:rFonts w:ascii="Gisha" w:hAnsi="Gisha" w:cs="Gisha"/>
                <w:rtl/>
              </w:rPr>
              <w:t xml:space="preserve">רשימת טלפונים חשובים  </w:t>
            </w:r>
          </w:p>
        </w:tc>
        <w:tc>
          <w:tcPr>
            <w:tcW w:w="1566" w:type="dxa"/>
          </w:tcPr>
          <w:p w14:paraId="0445FFE6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  <w:sz w:val="22"/>
                <w:szCs w:val="22"/>
                <w:u w:val="single"/>
                <w:rtl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16D8F255" w14:textId="77777777" w:rsidTr="000F0BE4">
        <w:trPr>
          <w:trHeight w:val="397"/>
        </w:trPr>
        <w:tc>
          <w:tcPr>
            <w:tcW w:w="8354" w:type="dxa"/>
          </w:tcPr>
          <w:p w14:paraId="430D4EA0" w14:textId="77777777" w:rsidR="00D14499" w:rsidRPr="00714140" w:rsidRDefault="00D14499" w:rsidP="00D14499">
            <w:pPr>
              <w:rPr>
                <w:rFonts w:ascii="Gisha" w:hAnsi="Gisha" w:cs="Gisha"/>
              </w:rPr>
            </w:pPr>
            <w:r w:rsidRPr="00714140">
              <w:rPr>
                <w:rFonts w:ascii="Gisha" w:hAnsi="Gisha" w:cs="Gisha"/>
                <w:rtl/>
              </w:rPr>
              <w:t>לו"ז  עבודות מקדימות בשבט לטקס/למצעד :</w:t>
            </w:r>
          </w:p>
        </w:tc>
        <w:tc>
          <w:tcPr>
            <w:tcW w:w="1566" w:type="dxa"/>
          </w:tcPr>
          <w:p w14:paraId="708E1C1A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3DB1B8FA" w14:textId="77777777" w:rsidTr="000F0BE4">
        <w:trPr>
          <w:trHeight w:val="397"/>
        </w:trPr>
        <w:tc>
          <w:tcPr>
            <w:tcW w:w="8354" w:type="dxa"/>
          </w:tcPr>
          <w:p w14:paraId="1BD5551D" w14:textId="77777777" w:rsidR="00D14499" w:rsidRPr="00714140" w:rsidRDefault="00D14499" w:rsidP="00D14499">
            <w:pPr>
              <w:rPr>
                <w:rFonts w:ascii="Gisha" w:hAnsi="Gisha" w:cs="Gisha"/>
                <w:rtl/>
              </w:rPr>
            </w:pPr>
            <w:r w:rsidRPr="00714140">
              <w:rPr>
                <w:rFonts w:ascii="Gisha" w:hAnsi="Gisha" w:cs="Gisha"/>
                <w:rtl/>
              </w:rPr>
              <w:t>לו"ז יום אירוע – תהלוכה + לטקס</w:t>
            </w:r>
          </w:p>
        </w:tc>
        <w:tc>
          <w:tcPr>
            <w:tcW w:w="1566" w:type="dxa"/>
          </w:tcPr>
          <w:p w14:paraId="622EEFC8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  <w:rtl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091F23CE" w14:textId="77777777" w:rsidTr="000F0BE4">
        <w:trPr>
          <w:trHeight w:val="397"/>
        </w:trPr>
        <w:tc>
          <w:tcPr>
            <w:tcW w:w="8354" w:type="dxa"/>
          </w:tcPr>
          <w:p w14:paraId="6612292F" w14:textId="77777777" w:rsidR="00D14499" w:rsidRPr="00714140" w:rsidRDefault="00D14499" w:rsidP="00D14499">
            <w:pPr>
              <w:rPr>
                <w:rFonts w:ascii="Gisha" w:hAnsi="Gisha" w:cs="Gisha"/>
              </w:rPr>
            </w:pPr>
            <w:r>
              <w:rPr>
                <w:rFonts w:ascii="Gisha" w:hAnsi="Gisha" w:cs="Gisha"/>
                <w:rtl/>
              </w:rPr>
              <w:t xml:space="preserve">ליין </w:t>
            </w:r>
            <w:r w:rsidRPr="00714140">
              <w:rPr>
                <w:rFonts w:ascii="Gisha" w:hAnsi="Gisha" w:cs="Gisha"/>
                <w:rtl/>
              </w:rPr>
              <w:t xml:space="preserve">אפ של הטקס </w:t>
            </w:r>
          </w:p>
        </w:tc>
        <w:tc>
          <w:tcPr>
            <w:tcW w:w="1566" w:type="dxa"/>
          </w:tcPr>
          <w:p w14:paraId="61C2CC29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38B189CF" w14:textId="77777777" w:rsidTr="000F0BE4">
        <w:trPr>
          <w:trHeight w:val="397"/>
        </w:trPr>
        <w:tc>
          <w:tcPr>
            <w:tcW w:w="8354" w:type="dxa"/>
          </w:tcPr>
          <w:p w14:paraId="0AAD4053" w14:textId="77777777" w:rsidR="00D14499" w:rsidRPr="00714140" w:rsidRDefault="00D14499" w:rsidP="00D14499">
            <w:pPr>
              <w:rPr>
                <w:rFonts w:ascii="Gisha" w:hAnsi="Gisha" w:cs="Gisha"/>
              </w:rPr>
            </w:pPr>
            <w:r w:rsidRPr="00714140">
              <w:rPr>
                <w:rFonts w:ascii="Gisha" w:hAnsi="Gisha" w:cs="Gisha"/>
                <w:rtl/>
              </w:rPr>
              <w:t>מפת תהלוכה</w:t>
            </w:r>
          </w:p>
        </w:tc>
        <w:tc>
          <w:tcPr>
            <w:tcW w:w="1566" w:type="dxa"/>
          </w:tcPr>
          <w:p w14:paraId="33896341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3610374C" w14:textId="77777777" w:rsidTr="000F0BE4">
        <w:trPr>
          <w:trHeight w:val="397"/>
        </w:trPr>
        <w:tc>
          <w:tcPr>
            <w:tcW w:w="8354" w:type="dxa"/>
          </w:tcPr>
          <w:p w14:paraId="0E0091D6" w14:textId="77777777" w:rsidR="00D14499" w:rsidRPr="00714140" w:rsidRDefault="00D14499" w:rsidP="00D14499">
            <w:pPr>
              <w:rPr>
                <w:rFonts w:ascii="Gisha" w:hAnsi="Gisha" w:cs="Gisha"/>
              </w:rPr>
            </w:pPr>
            <w:r w:rsidRPr="00714140">
              <w:rPr>
                <w:rFonts w:ascii="Gisha" w:hAnsi="Gisha" w:cs="Gisha"/>
                <w:rtl/>
              </w:rPr>
              <w:t xml:space="preserve">מפת טקס </w:t>
            </w:r>
          </w:p>
        </w:tc>
        <w:tc>
          <w:tcPr>
            <w:tcW w:w="1566" w:type="dxa"/>
          </w:tcPr>
          <w:p w14:paraId="46E764BB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1C25A800" w14:textId="77777777" w:rsidTr="000F0BE4">
        <w:trPr>
          <w:trHeight w:val="397"/>
        </w:trPr>
        <w:tc>
          <w:tcPr>
            <w:tcW w:w="8354" w:type="dxa"/>
          </w:tcPr>
          <w:p w14:paraId="27261E86" w14:textId="77777777" w:rsidR="00D14499" w:rsidRPr="00714140" w:rsidRDefault="00D14499" w:rsidP="00D14499">
            <w:pPr>
              <w:rPr>
                <w:rFonts w:ascii="Gisha" w:hAnsi="Gisha" w:cs="Gisha"/>
              </w:rPr>
            </w:pPr>
            <w:r w:rsidRPr="00714140">
              <w:rPr>
                <w:rFonts w:ascii="Gisha" w:hAnsi="Gisha" w:cs="Gisha"/>
                <w:rtl/>
              </w:rPr>
              <w:t>תדריכי בטיחות</w:t>
            </w:r>
          </w:p>
        </w:tc>
        <w:tc>
          <w:tcPr>
            <w:tcW w:w="1566" w:type="dxa"/>
          </w:tcPr>
          <w:p w14:paraId="7C6DD231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526CA7E1" w14:textId="77777777" w:rsidTr="000F0BE4">
        <w:trPr>
          <w:trHeight w:val="397"/>
        </w:trPr>
        <w:tc>
          <w:tcPr>
            <w:tcW w:w="8354" w:type="dxa"/>
          </w:tcPr>
          <w:p w14:paraId="6BAAC7C3" w14:textId="77777777" w:rsidR="00D14499" w:rsidRPr="00714140" w:rsidRDefault="00D14499" w:rsidP="00D14499">
            <w:pPr>
              <w:rPr>
                <w:rFonts w:ascii="Gisha" w:hAnsi="Gisha" w:cs="Gisha"/>
              </w:rPr>
            </w:pPr>
            <w:r w:rsidRPr="00714140">
              <w:rPr>
                <w:rFonts w:ascii="Gisha" w:hAnsi="Gisha" w:cs="Gisha"/>
                <w:rtl/>
              </w:rPr>
              <w:t xml:space="preserve">נהלים רלבנטיים </w:t>
            </w:r>
            <w:r w:rsidRPr="00714140">
              <w:rPr>
                <w:rFonts w:ascii="Gisha" w:hAnsi="Gisha" w:cs="Gisha"/>
                <w:sz w:val="18"/>
                <w:szCs w:val="18"/>
                <w:rtl/>
              </w:rPr>
              <w:t>(מצעד לפידים, בניה מחנאית, עבודה עם כלים ימי עבודות, בניה בחושך, נוהל פינוי, טקסי אש)</w:t>
            </w:r>
          </w:p>
        </w:tc>
        <w:tc>
          <w:tcPr>
            <w:tcW w:w="1566" w:type="dxa"/>
          </w:tcPr>
          <w:p w14:paraId="11BE73C9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3B209A03" w14:textId="77777777" w:rsidTr="000F0BE4">
        <w:trPr>
          <w:trHeight w:val="397"/>
        </w:trPr>
        <w:tc>
          <w:tcPr>
            <w:tcW w:w="8354" w:type="dxa"/>
          </w:tcPr>
          <w:p w14:paraId="2D7155FB" w14:textId="77777777" w:rsidR="00D14499" w:rsidRPr="00714140" w:rsidRDefault="00D14499" w:rsidP="00D14499">
            <w:pPr>
              <w:rPr>
                <w:rFonts w:ascii="Gisha" w:hAnsi="Gisha" w:cs="Gisha"/>
                <w:rtl/>
              </w:rPr>
            </w:pPr>
            <w:r w:rsidRPr="00714140">
              <w:rPr>
                <w:rFonts w:ascii="Gisha" w:hAnsi="Gisha" w:cs="Gisha"/>
                <w:rtl/>
              </w:rPr>
              <w:t xml:space="preserve">אישורי משטרה ועירייה </w:t>
            </w:r>
          </w:p>
        </w:tc>
        <w:tc>
          <w:tcPr>
            <w:tcW w:w="1566" w:type="dxa"/>
          </w:tcPr>
          <w:p w14:paraId="6FFC3F98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  <w:tr w:rsidR="00D14499" w:rsidRPr="00714140" w14:paraId="37B05374" w14:textId="77777777" w:rsidTr="000F0BE4">
        <w:trPr>
          <w:trHeight w:val="397"/>
        </w:trPr>
        <w:tc>
          <w:tcPr>
            <w:tcW w:w="8354" w:type="dxa"/>
          </w:tcPr>
          <w:p w14:paraId="6CC13F3A" w14:textId="77777777" w:rsidR="00D14499" w:rsidRPr="00714140" w:rsidRDefault="00D14499" w:rsidP="00D14499">
            <w:pPr>
              <w:rPr>
                <w:rFonts w:ascii="Gisha" w:hAnsi="Gisha" w:cs="Gisha"/>
                <w:rtl/>
              </w:rPr>
            </w:pPr>
            <w:r w:rsidRPr="00714140">
              <w:rPr>
                <w:rFonts w:ascii="Gisha" w:hAnsi="Gisha" w:cs="Gisha"/>
                <w:rtl/>
              </w:rPr>
              <w:t>אישורי הזמנות ספקים</w:t>
            </w:r>
          </w:p>
        </w:tc>
        <w:tc>
          <w:tcPr>
            <w:tcW w:w="1566" w:type="dxa"/>
          </w:tcPr>
          <w:p w14:paraId="4CA3819D" w14:textId="77777777" w:rsidR="00D14499" w:rsidRPr="00714140" w:rsidRDefault="00D14499" w:rsidP="00D14499">
            <w:pPr>
              <w:rPr>
                <w:rFonts w:ascii="Gisha" w:hAnsi="Gisha" w:cs="Gisha"/>
                <w:b/>
                <w:bCs/>
                <w:rtl/>
              </w:rPr>
            </w:pPr>
            <w:r w:rsidRPr="00714140">
              <w:rPr>
                <w:rFonts w:ascii="Gisha" w:hAnsi="Gisha" w:cs="Gisha"/>
                <w:b/>
                <w:bCs/>
                <w:rtl/>
              </w:rPr>
              <w:t xml:space="preserve">יש / אין  </w:t>
            </w:r>
          </w:p>
        </w:tc>
      </w:tr>
    </w:tbl>
    <w:p w14:paraId="027E66CE" w14:textId="77777777" w:rsidR="00D14499" w:rsidRPr="00D14499" w:rsidRDefault="00D14499" w:rsidP="00D14499">
      <w:pPr>
        <w:rPr>
          <w:rtl/>
        </w:rPr>
      </w:pPr>
    </w:p>
    <w:p w14:paraId="463AA242" w14:textId="77777777" w:rsidR="00AE699A" w:rsidRPr="00345D56" w:rsidRDefault="00AE699A" w:rsidP="007006EC">
      <w:pPr>
        <w:pStyle w:val="a"/>
        <w:rPr>
          <w:rtl/>
        </w:rPr>
      </w:pPr>
      <w:r w:rsidRPr="00345D56">
        <w:rPr>
          <w:rtl/>
        </w:rPr>
        <w:t>דגשים :</w:t>
      </w:r>
    </w:p>
    <w:p w14:paraId="526FAB60" w14:textId="77777777" w:rsidR="00AE699A" w:rsidRPr="00714140" w:rsidRDefault="00AE699A" w:rsidP="00D14499">
      <w:pPr>
        <w:numPr>
          <w:ilvl w:val="0"/>
          <w:numId w:val="30"/>
        </w:numPr>
        <w:spacing w:line="360" w:lineRule="auto"/>
        <w:ind w:left="968" w:right="0" w:hanging="567"/>
        <w:rPr>
          <w:rFonts w:ascii="Gisha" w:hAnsi="Gisha" w:cs="Gisha"/>
          <w:b/>
          <w:bCs/>
          <w:sz w:val="22"/>
          <w:szCs w:val="22"/>
          <w:rtl/>
        </w:rPr>
      </w:pPr>
      <w:r w:rsidRPr="00714140">
        <w:rPr>
          <w:rFonts w:ascii="Gisha" w:hAnsi="Gisha" w:cs="Gisha"/>
          <w:b/>
          <w:bCs/>
          <w:sz w:val="22"/>
          <w:szCs w:val="22"/>
          <w:rtl/>
        </w:rPr>
        <w:t xml:space="preserve">וידוא המצאות דיסק </w:t>
      </w:r>
      <w:r w:rsidRPr="00A56F4E">
        <w:rPr>
          <w:rFonts w:ascii="Gisha" w:hAnsi="Gisha" w:cs="Gisha"/>
          <w:b/>
          <w:bCs/>
          <w:sz w:val="22"/>
          <w:szCs w:val="22"/>
          <w:rtl/>
        </w:rPr>
        <w:t>המנונים, דגלים מתאימים</w:t>
      </w:r>
    </w:p>
    <w:p w14:paraId="210E53D9" w14:textId="77777777" w:rsidR="00AE699A" w:rsidRPr="00714140" w:rsidRDefault="00AE699A" w:rsidP="00D14499">
      <w:pPr>
        <w:numPr>
          <w:ilvl w:val="0"/>
          <w:numId w:val="30"/>
        </w:numPr>
        <w:tabs>
          <w:tab w:val="num" w:pos="386"/>
        </w:tabs>
        <w:spacing w:line="360" w:lineRule="auto"/>
        <w:ind w:left="968" w:right="0" w:hanging="567"/>
        <w:rPr>
          <w:rFonts w:ascii="Gisha" w:hAnsi="Gisha" w:cs="Gisha"/>
          <w:b/>
          <w:bCs/>
          <w:sz w:val="22"/>
          <w:szCs w:val="22"/>
        </w:rPr>
      </w:pPr>
      <w:r w:rsidRPr="00714140">
        <w:rPr>
          <w:rFonts w:ascii="Gisha" w:hAnsi="Gisha" w:cs="Gisha"/>
          <w:b/>
          <w:bCs/>
          <w:sz w:val="22"/>
          <w:szCs w:val="22"/>
          <w:rtl/>
        </w:rPr>
        <w:t>דיווח  למרכז ההנהגה</w:t>
      </w:r>
      <w:r w:rsidRPr="00714140">
        <w:rPr>
          <w:rFonts w:ascii="Gisha" w:hAnsi="Gisha" w:cs="Gisha"/>
          <w:sz w:val="22"/>
          <w:szCs w:val="22"/>
          <w:rtl/>
        </w:rPr>
        <w:t xml:space="preserve"> </w:t>
      </w:r>
      <w:r w:rsidRPr="00714140">
        <w:rPr>
          <w:rFonts w:ascii="Gisha" w:hAnsi="Gisha" w:cs="Gisha"/>
          <w:b/>
          <w:bCs/>
          <w:sz w:val="22"/>
          <w:szCs w:val="22"/>
          <w:rtl/>
        </w:rPr>
        <w:t>תחילת וסוף האירוע</w:t>
      </w:r>
    </w:p>
    <w:p w14:paraId="3DB37ABB" w14:textId="77777777" w:rsidR="00AE699A" w:rsidRPr="00714140" w:rsidRDefault="00AE699A" w:rsidP="00D14499">
      <w:pPr>
        <w:numPr>
          <w:ilvl w:val="0"/>
          <w:numId w:val="30"/>
        </w:numPr>
        <w:tabs>
          <w:tab w:val="num" w:pos="386"/>
        </w:tabs>
        <w:spacing w:line="360" w:lineRule="auto"/>
        <w:ind w:left="968" w:right="0" w:hanging="567"/>
        <w:rPr>
          <w:rFonts w:ascii="Gisha" w:hAnsi="Gisha" w:cs="Gisha"/>
          <w:b/>
          <w:bCs/>
          <w:sz w:val="22"/>
          <w:szCs w:val="22"/>
        </w:rPr>
      </w:pPr>
      <w:r w:rsidRPr="00714140">
        <w:rPr>
          <w:rFonts w:ascii="Gisha" w:hAnsi="Gisha" w:cs="Gisha"/>
          <w:b/>
          <w:bCs/>
          <w:sz w:val="22"/>
          <w:szCs w:val="22"/>
          <w:rtl/>
        </w:rPr>
        <w:t xml:space="preserve">בדיקת מזג אויר </w:t>
      </w:r>
    </w:p>
    <w:p w14:paraId="29783C0A" w14:textId="77777777" w:rsidR="007740ED" w:rsidRPr="00714140" w:rsidRDefault="00A56F4E" w:rsidP="00D14499">
      <w:pPr>
        <w:numPr>
          <w:ilvl w:val="0"/>
          <w:numId w:val="30"/>
        </w:numPr>
        <w:tabs>
          <w:tab w:val="num" w:pos="386"/>
        </w:tabs>
        <w:spacing w:line="360" w:lineRule="auto"/>
        <w:ind w:left="968" w:right="0" w:hanging="567"/>
        <w:rPr>
          <w:rFonts w:ascii="Gisha" w:hAnsi="Gisha" w:cs="Gisha"/>
          <w:b/>
          <w:bCs/>
          <w:sz w:val="22"/>
          <w:szCs w:val="22"/>
          <w:rtl/>
        </w:rPr>
        <w:sectPr w:rsidR="007740ED" w:rsidRPr="00714140" w:rsidSect="007740ED">
          <w:type w:val="continuous"/>
          <w:pgSz w:w="11906" w:h="16838" w:code="9"/>
          <w:pgMar w:top="720" w:right="720" w:bottom="720" w:left="720" w:header="340" w:footer="397" w:gutter="0"/>
          <w:cols w:space="708"/>
          <w:bidi/>
          <w:rtlGutter/>
          <w:docGrid w:linePitch="360"/>
        </w:sectPr>
      </w:pPr>
      <w:r>
        <w:rPr>
          <w:rFonts w:ascii="Gisha" w:hAnsi="Gisha" w:cs="Gisha"/>
          <w:b/>
          <w:bCs/>
          <w:sz w:val="22"/>
          <w:szCs w:val="22"/>
          <w:rtl/>
        </w:rPr>
        <w:t>הכרות</w:t>
      </w:r>
      <w:r>
        <w:rPr>
          <w:rFonts w:ascii="Gisha" w:hAnsi="Gisha" w:cs="Gisha" w:hint="cs"/>
          <w:b/>
          <w:bCs/>
          <w:sz w:val="22"/>
          <w:szCs w:val="22"/>
          <w:rtl/>
        </w:rPr>
        <w:t xml:space="preserve"> </w:t>
      </w:r>
      <w:r w:rsidRPr="00714140">
        <w:rPr>
          <w:rFonts w:ascii="Gisha" w:hAnsi="Gisha" w:cs="Gisha"/>
          <w:b/>
          <w:bCs/>
          <w:sz w:val="22"/>
          <w:szCs w:val="22"/>
          <w:rtl/>
        </w:rPr>
        <w:t>מלאה עם נוהל פינוי</w:t>
      </w:r>
    </w:p>
    <w:p w14:paraId="04A418E3" w14:textId="77777777" w:rsidR="00AE699A" w:rsidRPr="00714140" w:rsidRDefault="00AE699A" w:rsidP="00A56F4E">
      <w:pPr>
        <w:spacing w:line="360" w:lineRule="auto"/>
        <w:ind w:right="720"/>
        <w:rPr>
          <w:rFonts w:ascii="Gisha" w:hAnsi="Gisha" w:cs="Gisha"/>
          <w:b/>
          <w:bCs/>
          <w:sz w:val="22"/>
          <w:szCs w:val="22"/>
        </w:rPr>
      </w:pPr>
    </w:p>
    <w:p w14:paraId="265B7A5C" w14:textId="77777777" w:rsidR="00AE699A" w:rsidRPr="00714140" w:rsidRDefault="00AE699A" w:rsidP="00957C30">
      <w:pPr>
        <w:spacing w:line="360" w:lineRule="auto"/>
        <w:ind w:left="168"/>
        <w:rPr>
          <w:rFonts w:ascii="Gisha" w:hAnsi="Gisha" w:cs="Gisha"/>
          <w:sz w:val="20"/>
          <w:szCs w:val="20"/>
          <w:rtl/>
        </w:rPr>
        <w:sectPr w:rsidR="00AE699A" w:rsidRPr="00714140" w:rsidSect="00AE699A">
          <w:type w:val="continuous"/>
          <w:pgSz w:w="11906" w:h="16838" w:code="9"/>
          <w:pgMar w:top="720" w:right="720" w:bottom="720" w:left="720" w:header="340" w:footer="397" w:gutter="0"/>
          <w:cols w:num="2" w:space="708"/>
          <w:bidi/>
          <w:rtlGutter/>
          <w:docGrid w:linePitch="360"/>
        </w:sectPr>
      </w:pPr>
    </w:p>
    <w:p w14:paraId="1E71D040" w14:textId="77777777" w:rsidR="00957C30" w:rsidRPr="00714140" w:rsidRDefault="00957C30" w:rsidP="00957C30">
      <w:pPr>
        <w:spacing w:line="360" w:lineRule="auto"/>
        <w:ind w:left="168"/>
        <w:rPr>
          <w:rFonts w:ascii="Gisha" w:hAnsi="Gisha" w:cs="Gisha"/>
          <w:sz w:val="20"/>
          <w:szCs w:val="20"/>
          <w:rtl/>
        </w:rPr>
      </w:pPr>
    </w:p>
    <w:p w14:paraId="0F4EDCE7" w14:textId="77777777" w:rsidR="00345D56" w:rsidRDefault="00345D56" w:rsidP="00345D56">
      <w:pPr>
        <w:spacing w:line="360" w:lineRule="auto"/>
        <w:jc w:val="both"/>
        <w:rPr>
          <w:rFonts w:ascii="Gisha" w:hAnsi="Gisha" w:cs="Gisha"/>
          <w:b/>
          <w:bCs/>
          <w:u w:val="single"/>
          <w:rtl/>
        </w:rPr>
      </w:pPr>
    </w:p>
    <w:p w14:paraId="5F7D3F7D" w14:textId="77777777" w:rsidR="001116CD" w:rsidRDefault="001116CD" w:rsidP="00345D56">
      <w:pPr>
        <w:spacing w:line="360" w:lineRule="auto"/>
        <w:jc w:val="both"/>
        <w:rPr>
          <w:rFonts w:ascii="Gisha" w:hAnsi="Gisha" w:cs="Gisha"/>
          <w:b/>
          <w:bCs/>
          <w:u w:val="single"/>
          <w:rtl/>
        </w:rPr>
      </w:pPr>
    </w:p>
    <w:p w14:paraId="62F999BE" w14:textId="77777777" w:rsidR="000417F7" w:rsidRDefault="000417F7" w:rsidP="00345D56">
      <w:pPr>
        <w:spacing w:line="360" w:lineRule="auto"/>
        <w:jc w:val="both"/>
        <w:rPr>
          <w:rFonts w:ascii="Gisha" w:hAnsi="Gisha" w:cs="Gisha"/>
          <w:b/>
          <w:bCs/>
          <w:u w:val="single"/>
          <w:rtl/>
        </w:rPr>
      </w:pPr>
    </w:p>
    <w:p w14:paraId="1C8BE71E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b/>
          <w:bCs/>
          <w:u w:val="single"/>
          <w:rtl/>
        </w:rPr>
      </w:pPr>
      <w:r w:rsidRPr="006A2B1D">
        <w:rPr>
          <w:rFonts w:ascii="Gisha" w:hAnsi="Gisha" w:cs="Gisha"/>
          <w:b/>
          <w:bCs/>
          <w:u w:val="single"/>
          <w:rtl/>
        </w:rPr>
        <w:t>נוכחים בתחקיר:</w:t>
      </w:r>
    </w:p>
    <w:p w14:paraId="3E2E1C40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b/>
          <w:bCs/>
          <w:sz w:val="16"/>
          <w:szCs w:val="16"/>
          <w:u w:val="single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605"/>
        <w:gridCol w:w="2612"/>
        <w:gridCol w:w="2606"/>
        <w:gridCol w:w="2613"/>
      </w:tblGrid>
      <w:tr w:rsidR="00345D56" w:rsidRPr="006A2B1D" w14:paraId="64E1BB48" w14:textId="77777777" w:rsidTr="0080536C">
        <w:tc>
          <w:tcPr>
            <w:tcW w:w="2670" w:type="dxa"/>
            <w:tcBorders>
              <w:top w:val="double" w:sz="4" w:space="0" w:color="auto"/>
              <w:left w:val="double" w:sz="4" w:space="0" w:color="auto"/>
            </w:tcBorders>
          </w:tcPr>
          <w:p w14:paraId="09FE9F7E" w14:textId="77777777" w:rsidR="00345D56" w:rsidRPr="006A2B1D" w:rsidRDefault="00345D56" w:rsidP="0080536C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6A2B1D">
              <w:rPr>
                <w:rFonts w:ascii="Gisha" w:hAnsi="Gisha" w:cs="Gisha"/>
                <w:b/>
                <w:bCs/>
                <w:rtl/>
              </w:rPr>
              <w:t>שם מלא</w:t>
            </w:r>
          </w:p>
        </w:tc>
        <w:tc>
          <w:tcPr>
            <w:tcW w:w="2670" w:type="dxa"/>
            <w:tcBorders>
              <w:top w:val="double" w:sz="4" w:space="0" w:color="auto"/>
              <w:right w:val="double" w:sz="4" w:space="0" w:color="auto"/>
            </w:tcBorders>
          </w:tcPr>
          <w:p w14:paraId="083948E5" w14:textId="77777777" w:rsidR="00345D56" w:rsidRPr="006A2B1D" w:rsidRDefault="00345D56" w:rsidP="0080536C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6A2B1D">
              <w:rPr>
                <w:rFonts w:ascii="Gisha" w:hAnsi="Gisha" w:cs="Gisha"/>
                <w:b/>
                <w:bCs/>
                <w:rtl/>
              </w:rPr>
              <w:t>תפקיד בטיול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</w:tcBorders>
          </w:tcPr>
          <w:p w14:paraId="18AE1B70" w14:textId="77777777" w:rsidR="00345D56" w:rsidRPr="006A2B1D" w:rsidRDefault="00345D56" w:rsidP="0080536C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6A2B1D">
              <w:rPr>
                <w:rFonts w:ascii="Gisha" w:hAnsi="Gisha" w:cs="Gisha"/>
                <w:b/>
                <w:bCs/>
                <w:rtl/>
              </w:rPr>
              <w:t>שם מלא</w:t>
            </w:r>
          </w:p>
        </w:tc>
        <w:tc>
          <w:tcPr>
            <w:tcW w:w="2671" w:type="dxa"/>
            <w:tcBorders>
              <w:top w:val="double" w:sz="4" w:space="0" w:color="auto"/>
              <w:right w:val="double" w:sz="4" w:space="0" w:color="auto"/>
            </w:tcBorders>
          </w:tcPr>
          <w:p w14:paraId="6A5F4B89" w14:textId="77777777" w:rsidR="00345D56" w:rsidRPr="006A2B1D" w:rsidRDefault="00345D56" w:rsidP="0080536C">
            <w:pPr>
              <w:spacing w:line="360" w:lineRule="auto"/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6A2B1D">
              <w:rPr>
                <w:rFonts w:ascii="Gisha" w:hAnsi="Gisha" w:cs="Gisha"/>
                <w:b/>
                <w:bCs/>
                <w:rtl/>
              </w:rPr>
              <w:t>תפקיד בטיול</w:t>
            </w:r>
          </w:p>
        </w:tc>
      </w:tr>
      <w:tr w:rsidR="00345D56" w:rsidRPr="006A2B1D" w14:paraId="686D401E" w14:textId="77777777" w:rsidTr="0080536C">
        <w:tc>
          <w:tcPr>
            <w:tcW w:w="2670" w:type="dxa"/>
            <w:tcBorders>
              <w:left w:val="double" w:sz="4" w:space="0" w:color="auto"/>
            </w:tcBorders>
          </w:tcPr>
          <w:p w14:paraId="42DAA44E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0" w:type="dxa"/>
            <w:tcBorders>
              <w:right w:val="double" w:sz="4" w:space="0" w:color="auto"/>
            </w:tcBorders>
          </w:tcPr>
          <w:p w14:paraId="58DE146F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1" w:type="dxa"/>
            <w:tcBorders>
              <w:left w:val="double" w:sz="4" w:space="0" w:color="auto"/>
            </w:tcBorders>
          </w:tcPr>
          <w:p w14:paraId="5AC2C6D5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14:paraId="7D52B16B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</w:tr>
      <w:tr w:rsidR="00345D56" w:rsidRPr="006A2B1D" w14:paraId="59EE939D" w14:textId="77777777" w:rsidTr="0080536C">
        <w:tc>
          <w:tcPr>
            <w:tcW w:w="2670" w:type="dxa"/>
            <w:tcBorders>
              <w:left w:val="double" w:sz="4" w:space="0" w:color="auto"/>
            </w:tcBorders>
          </w:tcPr>
          <w:p w14:paraId="4241AE9E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0" w:type="dxa"/>
            <w:tcBorders>
              <w:right w:val="double" w:sz="4" w:space="0" w:color="auto"/>
            </w:tcBorders>
          </w:tcPr>
          <w:p w14:paraId="6CD4B691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1" w:type="dxa"/>
            <w:tcBorders>
              <w:left w:val="double" w:sz="4" w:space="0" w:color="auto"/>
            </w:tcBorders>
          </w:tcPr>
          <w:p w14:paraId="376CCA58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1" w:type="dxa"/>
            <w:tcBorders>
              <w:right w:val="double" w:sz="4" w:space="0" w:color="auto"/>
            </w:tcBorders>
          </w:tcPr>
          <w:p w14:paraId="639B5A93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</w:tr>
      <w:tr w:rsidR="00345D56" w:rsidRPr="006A2B1D" w14:paraId="0F7F1BF0" w14:textId="77777777" w:rsidTr="0080536C">
        <w:tc>
          <w:tcPr>
            <w:tcW w:w="2670" w:type="dxa"/>
            <w:tcBorders>
              <w:left w:val="double" w:sz="4" w:space="0" w:color="auto"/>
              <w:bottom w:val="double" w:sz="4" w:space="0" w:color="auto"/>
            </w:tcBorders>
          </w:tcPr>
          <w:p w14:paraId="30A1E28D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0" w:type="dxa"/>
            <w:tcBorders>
              <w:bottom w:val="double" w:sz="4" w:space="0" w:color="auto"/>
              <w:right w:val="double" w:sz="4" w:space="0" w:color="auto"/>
            </w:tcBorders>
          </w:tcPr>
          <w:p w14:paraId="4D7D0002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1" w:type="dxa"/>
            <w:tcBorders>
              <w:left w:val="double" w:sz="4" w:space="0" w:color="auto"/>
              <w:bottom w:val="double" w:sz="4" w:space="0" w:color="auto"/>
            </w:tcBorders>
          </w:tcPr>
          <w:p w14:paraId="4F761CD3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  <w:tc>
          <w:tcPr>
            <w:tcW w:w="2671" w:type="dxa"/>
            <w:tcBorders>
              <w:bottom w:val="double" w:sz="4" w:space="0" w:color="auto"/>
              <w:right w:val="double" w:sz="4" w:space="0" w:color="auto"/>
            </w:tcBorders>
          </w:tcPr>
          <w:p w14:paraId="013CAB2A" w14:textId="77777777" w:rsidR="00345D56" w:rsidRPr="006A2B1D" w:rsidRDefault="00345D56" w:rsidP="0080536C">
            <w:pPr>
              <w:spacing w:line="360" w:lineRule="auto"/>
              <w:jc w:val="both"/>
              <w:rPr>
                <w:rFonts w:ascii="Gisha" w:hAnsi="Gisha" w:cs="Gisha"/>
                <w:b/>
                <w:bCs/>
                <w:u w:val="single"/>
                <w:rtl/>
              </w:rPr>
            </w:pPr>
          </w:p>
        </w:tc>
      </w:tr>
    </w:tbl>
    <w:p w14:paraId="1A5F8A14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b/>
          <w:bCs/>
          <w:u w:val="single"/>
          <w:rtl/>
        </w:rPr>
      </w:pPr>
    </w:p>
    <w:p w14:paraId="5E40CF9B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b/>
          <w:bCs/>
          <w:u w:val="single"/>
          <w:rtl/>
        </w:rPr>
      </w:pPr>
      <w:r w:rsidRPr="006A2B1D">
        <w:rPr>
          <w:rFonts w:ascii="Gisha" w:hAnsi="Gisha" w:cs="Gisha"/>
          <w:b/>
          <w:bCs/>
          <w:u w:val="single"/>
          <w:rtl/>
        </w:rPr>
        <w:t>סיכום התחקיר</w:t>
      </w:r>
    </w:p>
    <w:p w14:paraId="7769678D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sz w:val="22"/>
          <w:szCs w:val="22"/>
          <w:rtl/>
        </w:rPr>
      </w:pPr>
      <w:r w:rsidRPr="006A2B1D">
        <w:rPr>
          <w:rFonts w:ascii="Gisha" w:hAnsi="Gisha" w:cs="Gisha"/>
          <w:sz w:val="22"/>
          <w:szCs w:val="22"/>
          <w:rtl/>
        </w:rPr>
        <w:t>נקודות כלליות שעלו במהלך התחקיר, לתשומת ליבו של אחראי האירוע: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423"/>
      </w:tblGrid>
      <w:tr w:rsidR="00345D56" w:rsidRPr="006A2B1D" w14:paraId="7252ED7C" w14:textId="77777777" w:rsidTr="00CB5CBC">
        <w:trPr>
          <w:trHeight w:val="397"/>
        </w:trPr>
        <w:tc>
          <w:tcPr>
            <w:tcW w:w="9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68682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71BD61DC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D9A17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46931008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0185B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73BD6140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DAECDC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5B6D1EED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48D055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62CAC6B6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83FF8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70AD748A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36281C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061B404E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5CBF14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3B22D6F3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7EA23D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1DCE5A68" w14:textId="77777777" w:rsidTr="00CB5CBC">
        <w:trPr>
          <w:trHeight w:val="397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D0B7C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</w:tbl>
    <w:p w14:paraId="106F10C4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sz w:val="22"/>
          <w:szCs w:val="22"/>
          <w:rtl/>
        </w:rPr>
      </w:pPr>
    </w:p>
    <w:p w14:paraId="0FE2DF89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sz w:val="22"/>
          <w:szCs w:val="22"/>
          <w:rtl/>
        </w:rPr>
      </w:pPr>
      <w:r w:rsidRPr="006A2B1D">
        <w:rPr>
          <w:rFonts w:ascii="Gisha" w:hAnsi="Gisha" w:cs="Gisha"/>
          <w:sz w:val="22"/>
          <w:szCs w:val="22"/>
          <w:rtl/>
        </w:rPr>
        <w:t>נקודות או נושאים שאינם מוכנים, ומצריכים וידוא חוזר של המתחקר.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423"/>
      </w:tblGrid>
      <w:tr w:rsidR="00345D56" w:rsidRPr="006A2B1D" w14:paraId="3E979E15" w14:textId="77777777" w:rsidTr="0080536C">
        <w:trPr>
          <w:trHeight w:val="438"/>
        </w:trPr>
        <w:tc>
          <w:tcPr>
            <w:tcW w:w="9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64451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48200B41" w14:textId="77777777" w:rsidTr="0080536C">
        <w:trPr>
          <w:trHeight w:val="438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98707B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4C2704C0" w14:textId="77777777" w:rsidTr="0080536C">
        <w:trPr>
          <w:trHeight w:val="438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5C9E06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3C3E7059" w14:textId="77777777" w:rsidTr="0080536C">
        <w:trPr>
          <w:trHeight w:val="438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E18EA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48C0D3F2" w14:textId="77777777" w:rsidTr="0080536C">
        <w:trPr>
          <w:trHeight w:val="438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68C7AB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  <w:tr w:rsidR="00345D56" w:rsidRPr="006A2B1D" w14:paraId="2F258A28" w14:textId="77777777" w:rsidTr="0080536C">
        <w:trPr>
          <w:trHeight w:val="438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FC92D" w14:textId="77777777" w:rsidR="00345D56" w:rsidRPr="006A2B1D" w:rsidRDefault="00345D56" w:rsidP="0080536C">
            <w:pPr>
              <w:rPr>
                <w:rFonts w:ascii="Gisha" w:hAnsi="Gisha" w:cs="Gisha"/>
                <w:sz w:val="22"/>
                <w:szCs w:val="22"/>
                <w:rtl/>
              </w:rPr>
            </w:pPr>
          </w:p>
        </w:tc>
      </w:tr>
    </w:tbl>
    <w:p w14:paraId="4E31ECF5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sz w:val="22"/>
          <w:szCs w:val="22"/>
          <w:rtl/>
        </w:rPr>
      </w:pPr>
    </w:p>
    <w:p w14:paraId="6C5C5755" w14:textId="77777777" w:rsidR="00345D56" w:rsidRPr="006A2B1D" w:rsidRDefault="00345D56" w:rsidP="00345D56">
      <w:pPr>
        <w:spacing w:line="360" w:lineRule="auto"/>
        <w:jc w:val="both"/>
        <w:rPr>
          <w:rFonts w:ascii="Gisha" w:hAnsi="Gisha" w:cs="Gisha"/>
          <w:sz w:val="22"/>
          <w:szCs w:val="22"/>
          <w:rtl/>
        </w:rPr>
      </w:pPr>
      <w:r w:rsidRPr="006A2B1D">
        <w:rPr>
          <w:rFonts w:ascii="Gisha" w:hAnsi="Gisha" w:cs="Gisha"/>
          <w:sz w:val="22"/>
          <w:szCs w:val="22"/>
          <w:rtl/>
        </w:rPr>
        <w:t>האירוע מאושר בהתאם להגבלות שנרשמו לעיל וכפוף בחתימת מרכז ההנהגה.</w:t>
      </w:r>
    </w:p>
    <w:tbl>
      <w:tblPr>
        <w:tblStyle w:val="aa"/>
        <w:bidiVisual/>
        <w:tblW w:w="0" w:type="auto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34"/>
        <w:gridCol w:w="2426"/>
        <w:gridCol w:w="1134"/>
        <w:gridCol w:w="2552"/>
      </w:tblGrid>
      <w:tr w:rsidR="00CB5CBC" w:rsidRPr="006A2B1D" w14:paraId="2892F048" w14:textId="77777777" w:rsidTr="0080536C">
        <w:trPr>
          <w:trHeight w:val="510"/>
        </w:trPr>
        <w:tc>
          <w:tcPr>
            <w:tcW w:w="1559" w:type="dxa"/>
            <w:vAlign w:val="bottom"/>
          </w:tcPr>
          <w:p w14:paraId="2D8F3A09" w14:textId="77777777" w:rsidR="00CB5CBC" w:rsidRPr="006A2B1D" w:rsidRDefault="00CB5CBC" w:rsidP="0080536C">
            <w:pPr>
              <w:rPr>
                <w:rFonts w:ascii="Gisha" w:hAnsi="Gisha" w:cs="Gisha"/>
                <w:rtl/>
              </w:rPr>
            </w:pPr>
            <w:r>
              <w:rPr>
                <w:rFonts w:ascii="Gisha" w:hAnsi="Gisha" w:cs="Gisha" w:hint="cs"/>
                <w:rtl/>
              </w:rPr>
              <w:t>שם המתוחקר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14:paraId="6AB2434F" w14:textId="77777777" w:rsidR="00CB5CBC" w:rsidRPr="006A2B1D" w:rsidRDefault="00CB5CBC" w:rsidP="0080536C">
            <w:pPr>
              <w:jc w:val="right"/>
              <w:rPr>
                <w:rFonts w:ascii="Gisha" w:hAnsi="Gisha" w:cs="Gisha"/>
                <w:rtl/>
              </w:rPr>
            </w:pPr>
          </w:p>
        </w:tc>
        <w:tc>
          <w:tcPr>
            <w:tcW w:w="1134" w:type="dxa"/>
            <w:vAlign w:val="bottom"/>
          </w:tcPr>
          <w:p w14:paraId="53CD17F2" w14:textId="77777777" w:rsidR="00CB5CBC" w:rsidRPr="006A2B1D" w:rsidRDefault="00CB5CBC" w:rsidP="0080536C">
            <w:pPr>
              <w:rPr>
                <w:rFonts w:ascii="Gisha" w:hAnsi="Gisha" w:cs="Gisha"/>
                <w:rtl/>
              </w:rPr>
            </w:pPr>
            <w:r>
              <w:rPr>
                <w:rFonts w:ascii="Gisha" w:hAnsi="Gisha" w:cs="Gisha" w:hint="cs"/>
                <w:rtl/>
              </w:rPr>
              <w:t>חתימה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E1C8E7B" w14:textId="77777777" w:rsidR="00CB5CBC" w:rsidRPr="006A2B1D" w:rsidRDefault="00CB5CBC" w:rsidP="0080536C">
            <w:pPr>
              <w:jc w:val="right"/>
              <w:rPr>
                <w:rFonts w:ascii="Gisha" w:hAnsi="Gisha" w:cs="Gisha"/>
                <w:rtl/>
              </w:rPr>
            </w:pPr>
          </w:p>
        </w:tc>
      </w:tr>
      <w:tr w:rsidR="00CB5CBC" w:rsidRPr="006A2B1D" w14:paraId="147E4FE4" w14:textId="77777777" w:rsidTr="0080536C">
        <w:trPr>
          <w:trHeight w:val="510"/>
        </w:trPr>
        <w:tc>
          <w:tcPr>
            <w:tcW w:w="1559" w:type="dxa"/>
            <w:vAlign w:val="bottom"/>
          </w:tcPr>
          <w:p w14:paraId="2818CDB4" w14:textId="77777777" w:rsidR="00CB5CBC" w:rsidRPr="006A2B1D" w:rsidRDefault="00CB5CBC" w:rsidP="0080536C">
            <w:pPr>
              <w:rPr>
                <w:rFonts w:ascii="Gisha" w:hAnsi="Gisha" w:cs="Gisha"/>
                <w:rtl/>
              </w:rPr>
            </w:pPr>
            <w:r w:rsidRPr="006A2B1D">
              <w:rPr>
                <w:rFonts w:ascii="Gisha" w:hAnsi="Gisha" w:cs="Gisha"/>
                <w:rtl/>
              </w:rPr>
              <w:t>שם המתחקר: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14:paraId="5A983A2C" w14:textId="77777777" w:rsidR="00CB5CBC" w:rsidRPr="006A2B1D" w:rsidRDefault="00CB5CBC" w:rsidP="0080536C">
            <w:pPr>
              <w:jc w:val="right"/>
              <w:rPr>
                <w:rFonts w:ascii="Gisha" w:hAnsi="Gisha" w:cs="Gisha"/>
                <w:rtl/>
              </w:rPr>
            </w:pPr>
          </w:p>
        </w:tc>
        <w:tc>
          <w:tcPr>
            <w:tcW w:w="1134" w:type="dxa"/>
            <w:vAlign w:val="bottom"/>
          </w:tcPr>
          <w:p w14:paraId="1CFC8447" w14:textId="77777777" w:rsidR="00CB5CBC" w:rsidRPr="006A2B1D" w:rsidRDefault="00CB5CBC" w:rsidP="0080536C">
            <w:pPr>
              <w:rPr>
                <w:rFonts w:ascii="Gisha" w:hAnsi="Gisha" w:cs="Gisha"/>
                <w:rtl/>
              </w:rPr>
            </w:pPr>
            <w:r w:rsidRPr="006A2B1D">
              <w:rPr>
                <w:rFonts w:ascii="Gisha" w:hAnsi="Gisha" w:cs="Gisha"/>
                <w:rtl/>
              </w:rPr>
              <w:t>חתימה: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E6B468D" w14:textId="77777777" w:rsidR="00CB5CBC" w:rsidRPr="006A2B1D" w:rsidRDefault="00CB5CBC" w:rsidP="0080536C">
            <w:pPr>
              <w:jc w:val="right"/>
              <w:rPr>
                <w:rFonts w:ascii="Gisha" w:hAnsi="Gisha" w:cs="Gisha"/>
                <w:rtl/>
              </w:rPr>
            </w:pPr>
          </w:p>
        </w:tc>
      </w:tr>
      <w:tr w:rsidR="00CB5CBC" w:rsidRPr="006A2B1D" w14:paraId="1E332842" w14:textId="77777777" w:rsidTr="0080536C">
        <w:trPr>
          <w:trHeight w:val="510"/>
        </w:trPr>
        <w:tc>
          <w:tcPr>
            <w:tcW w:w="2393" w:type="dxa"/>
            <w:gridSpan w:val="2"/>
            <w:vAlign w:val="bottom"/>
          </w:tcPr>
          <w:p w14:paraId="4CCB87F0" w14:textId="77777777" w:rsidR="00CB5CBC" w:rsidRPr="006A2B1D" w:rsidRDefault="00CB5CBC" w:rsidP="0080536C">
            <w:pPr>
              <w:rPr>
                <w:rFonts w:ascii="Gisha" w:hAnsi="Gisha" w:cs="Gisha"/>
                <w:rtl/>
              </w:rPr>
            </w:pPr>
            <w:r w:rsidRPr="006A2B1D">
              <w:rPr>
                <w:rFonts w:ascii="Gisha" w:hAnsi="Gisha" w:cs="Gisha"/>
                <w:rtl/>
              </w:rPr>
              <w:t>חתימת מרכז ההנהגה: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vAlign w:val="bottom"/>
          </w:tcPr>
          <w:p w14:paraId="372ADF2D" w14:textId="77777777" w:rsidR="00CB5CBC" w:rsidRPr="006A2B1D" w:rsidRDefault="00CB5CBC" w:rsidP="0080536C">
            <w:pPr>
              <w:jc w:val="right"/>
              <w:rPr>
                <w:rFonts w:ascii="Gisha" w:hAnsi="Gisha" w:cs="Gisha"/>
                <w:rtl/>
              </w:rPr>
            </w:pPr>
          </w:p>
        </w:tc>
        <w:tc>
          <w:tcPr>
            <w:tcW w:w="1134" w:type="dxa"/>
            <w:vAlign w:val="bottom"/>
          </w:tcPr>
          <w:p w14:paraId="02C084CA" w14:textId="77777777" w:rsidR="00CB5CBC" w:rsidRPr="006A2B1D" w:rsidRDefault="00CB5CBC" w:rsidP="0080536C">
            <w:pPr>
              <w:rPr>
                <w:rFonts w:ascii="Gisha" w:hAnsi="Gisha" w:cs="Gisha"/>
                <w:rtl/>
              </w:rPr>
            </w:pPr>
            <w:r w:rsidRPr="006A2B1D">
              <w:rPr>
                <w:rFonts w:ascii="Gisha" w:hAnsi="Gisha" w:cs="Gisha"/>
                <w:rtl/>
              </w:rPr>
              <w:t>תאריך: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2D8C7" w14:textId="77777777" w:rsidR="00CB5CBC" w:rsidRPr="006A2B1D" w:rsidRDefault="00CB5CBC" w:rsidP="0080536C">
            <w:pPr>
              <w:jc w:val="right"/>
              <w:rPr>
                <w:rFonts w:ascii="Gisha" w:hAnsi="Gisha" w:cs="Gisha"/>
                <w:rtl/>
              </w:rPr>
            </w:pPr>
          </w:p>
        </w:tc>
      </w:tr>
    </w:tbl>
    <w:p w14:paraId="2B9C2DEA" w14:textId="77777777" w:rsidR="00AE699A" w:rsidRPr="00714140" w:rsidRDefault="00AE699A" w:rsidP="00957C30">
      <w:pPr>
        <w:spacing w:line="360" w:lineRule="auto"/>
        <w:ind w:left="26"/>
        <w:jc w:val="right"/>
        <w:rPr>
          <w:rFonts w:ascii="Gisha" w:hAnsi="Gisha" w:cs="Gisha"/>
          <w:sz w:val="20"/>
          <w:szCs w:val="20"/>
          <w:rtl/>
        </w:rPr>
      </w:pPr>
    </w:p>
    <w:p w14:paraId="219A3DDB" w14:textId="77777777" w:rsidR="00AE699A" w:rsidRPr="00714140" w:rsidRDefault="00AE699A" w:rsidP="00957C30">
      <w:pPr>
        <w:spacing w:line="360" w:lineRule="auto"/>
        <w:ind w:left="26"/>
        <w:jc w:val="right"/>
        <w:rPr>
          <w:rFonts w:ascii="Gisha" w:hAnsi="Gisha" w:cs="Gisha"/>
          <w:sz w:val="20"/>
          <w:szCs w:val="20"/>
          <w:rtl/>
        </w:rPr>
      </w:pPr>
    </w:p>
    <w:p w14:paraId="3543B7DA" w14:textId="77777777" w:rsidR="00AE699A" w:rsidRPr="00714140" w:rsidRDefault="00AE699A" w:rsidP="00957C30">
      <w:pPr>
        <w:spacing w:line="360" w:lineRule="auto"/>
        <w:ind w:left="26"/>
        <w:jc w:val="right"/>
        <w:rPr>
          <w:rFonts w:ascii="Gisha" w:hAnsi="Gisha" w:cs="Gisha"/>
          <w:sz w:val="20"/>
          <w:szCs w:val="20"/>
          <w:rtl/>
        </w:rPr>
      </w:pPr>
    </w:p>
    <w:p w14:paraId="01F0F001" w14:textId="77777777" w:rsidR="00AE699A" w:rsidRPr="00714140" w:rsidRDefault="00AE699A" w:rsidP="00CB5CBC">
      <w:pPr>
        <w:spacing w:line="360" w:lineRule="auto"/>
        <w:rPr>
          <w:rFonts w:ascii="Gisha" w:hAnsi="Gisha" w:cs="Gisha"/>
          <w:sz w:val="20"/>
          <w:szCs w:val="20"/>
          <w:rtl/>
        </w:rPr>
      </w:pPr>
    </w:p>
    <w:p w14:paraId="1334069F" w14:textId="77777777" w:rsidR="00957C30" w:rsidRPr="00CB5CBC" w:rsidRDefault="00957C30" w:rsidP="000417F7">
      <w:pPr>
        <w:pStyle w:val="a"/>
        <w:rPr>
          <w:rtl/>
        </w:rPr>
      </w:pPr>
      <w:r w:rsidRPr="00CB5CBC">
        <w:rPr>
          <w:rtl/>
        </w:rPr>
        <w:t>נספח</w:t>
      </w:r>
      <w:r w:rsidR="000417F7">
        <w:rPr>
          <w:rFonts w:hint="cs"/>
          <w:rtl/>
        </w:rPr>
        <w:t xml:space="preserve"> נהלים</w:t>
      </w:r>
      <w:r w:rsidRPr="00CB5CBC">
        <w:rPr>
          <w:rtl/>
        </w:rPr>
        <w:t xml:space="preserve"> לתחקיר מצעד לפידים</w:t>
      </w:r>
    </w:p>
    <w:p w14:paraId="4DEEB457" w14:textId="77777777" w:rsidR="00957C30" w:rsidRPr="00714140" w:rsidRDefault="00957C30" w:rsidP="00957C30">
      <w:pPr>
        <w:spacing w:line="360" w:lineRule="auto"/>
        <w:jc w:val="center"/>
        <w:rPr>
          <w:rFonts w:ascii="Gisha" w:hAnsi="Gisha" w:cs="Gisha"/>
          <w:sz w:val="20"/>
          <w:szCs w:val="20"/>
          <w:rtl/>
        </w:rPr>
      </w:pPr>
      <w:r w:rsidRPr="00714140">
        <w:rPr>
          <w:rFonts w:ascii="Gisha" w:hAnsi="Gisha" w:cs="Gisha"/>
          <w:sz w:val="20"/>
          <w:szCs w:val="20"/>
          <w:rtl/>
        </w:rPr>
        <w:t>סמן את הנהלים הרלוונטיים וצרף לתחקיר צילום שלהם</w:t>
      </w:r>
    </w:p>
    <w:p w14:paraId="59894F63" w14:textId="77777777" w:rsidR="00957C30" w:rsidRPr="00714140" w:rsidRDefault="00957C30" w:rsidP="00957C30">
      <w:pPr>
        <w:spacing w:line="360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714140">
        <w:rPr>
          <w:rFonts w:ascii="Gisha" w:hAnsi="Gisha" w:cs="Gisha"/>
          <w:b/>
          <w:bCs/>
          <w:sz w:val="20"/>
          <w:szCs w:val="20"/>
          <w:u w:val="single"/>
          <w:rtl/>
        </w:rPr>
        <w:t>בנייה מחנאית</w:t>
      </w:r>
    </w:p>
    <w:p w14:paraId="03B76462" w14:textId="77777777" w:rsidR="00957C30" w:rsidRPr="00714140" w:rsidRDefault="00957C30" w:rsidP="00957C30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>הקמת מתקנים השימוש בהם ופירוקם – עמ' 23  באוגדן</w:t>
      </w:r>
    </w:p>
    <w:p w14:paraId="2D92A7CB" w14:textId="77777777" w:rsidR="00957C30" w:rsidRPr="00714140" w:rsidRDefault="00957C30" w:rsidP="00957C30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>נהלי עבודה עם כלים</w:t>
      </w:r>
      <w:r w:rsidR="00D76991" w:rsidRPr="00714140">
        <w:rPr>
          <w:rFonts w:ascii="Gisha" w:hAnsi="Gisha" w:cs="Gisha"/>
          <w:sz w:val="20"/>
          <w:szCs w:val="20"/>
          <w:rtl/>
        </w:rPr>
        <w:t xml:space="preserve"> – עמ' 26 + עמוד 31 באוגדן</w:t>
      </w:r>
    </w:p>
    <w:p w14:paraId="6E3BE651" w14:textId="77777777" w:rsidR="00957C30" w:rsidRPr="00714140" w:rsidRDefault="00957C30" w:rsidP="00A56F4E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 xml:space="preserve">בנייה בשעות החשיכה- נוהל </w:t>
      </w:r>
      <w:r w:rsidR="00A56F4E">
        <w:rPr>
          <w:rFonts w:ascii="Gisha" w:hAnsi="Gisha" w:cs="Gisha" w:hint="cs"/>
          <w:sz w:val="20"/>
          <w:szCs w:val="20"/>
          <w:rtl/>
        </w:rPr>
        <w:t>תנועתי</w:t>
      </w:r>
    </w:p>
    <w:p w14:paraId="0AFFADE3" w14:textId="77777777" w:rsidR="0057396A" w:rsidRPr="00714140" w:rsidRDefault="0057396A" w:rsidP="00957C30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>נהלי יום עבודה כללי – עמוד 76 באוגדן</w:t>
      </w:r>
    </w:p>
    <w:p w14:paraId="0DBE85B4" w14:textId="77777777" w:rsidR="00957C30" w:rsidRPr="00714140" w:rsidRDefault="00957C30" w:rsidP="00957C30">
      <w:pPr>
        <w:spacing w:line="360" w:lineRule="auto"/>
        <w:ind w:left="360"/>
        <w:rPr>
          <w:rFonts w:ascii="Gisha" w:hAnsi="Gisha" w:cs="Gisha"/>
          <w:sz w:val="20"/>
          <w:szCs w:val="20"/>
        </w:rPr>
      </w:pPr>
    </w:p>
    <w:p w14:paraId="611C129F" w14:textId="77777777" w:rsidR="00957C30" w:rsidRPr="00714140" w:rsidRDefault="00957C30" w:rsidP="00957C30">
      <w:pPr>
        <w:spacing w:line="360" w:lineRule="auto"/>
        <w:rPr>
          <w:rFonts w:ascii="Gisha" w:hAnsi="Gisha" w:cs="Gisha"/>
          <w:b/>
          <w:bCs/>
          <w:sz w:val="20"/>
          <w:szCs w:val="20"/>
          <w:u w:val="single"/>
          <w:rtl/>
        </w:rPr>
      </w:pPr>
      <w:r w:rsidRPr="00714140">
        <w:rPr>
          <w:rFonts w:ascii="Gisha" w:hAnsi="Gisha" w:cs="Gisha"/>
          <w:b/>
          <w:bCs/>
          <w:sz w:val="20"/>
          <w:szCs w:val="20"/>
          <w:u w:val="single"/>
          <w:rtl/>
        </w:rPr>
        <w:t>מצעד לפידים</w:t>
      </w:r>
    </w:p>
    <w:p w14:paraId="0D033B80" w14:textId="77777777" w:rsidR="00957C30" w:rsidRPr="0080536C" w:rsidRDefault="00957C30" w:rsidP="00957C30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80536C">
        <w:rPr>
          <w:rFonts w:ascii="Gisha" w:hAnsi="Gisha" w:cs="Gisha"/>
          <w:sz w:val="20"/>
          <w:szCs w:val="20"/>
          <w:rtl/>
        </w:rPr>
        <w:t>הנחיות למצעד לפידים – עמוד 58</w:t>
      </w:r>
      <w:r w:rsidR="00D76991" w:rsidRPr="0080536C">
        <w:rPr>
          <w:rFonts w:ascii="Gisha" w:hAnsi="Gisha" w:cs="Gisha"/>
          <w:sz w:val="20"/>
          <w:szCs w:val="20"/>
          <w:rtl/>
        </w:rPr>
        <w:t>-59</w:t>
      </w:r>
      <w:r w:rsidRPr="0080536C">
        <w:rPr>
          <w:rFonts w:ascii="Gisha" w:hAnsi="Gisha" w:cs="Gisha"/>
          <w:sz w:val="20"/>
          <w:szCs w:val="20"/>
          <w:rtl/>
        </w:rPr>
        <w:t xml:space="preserve"> באוגדן</w:t>
      </w:r>
    </w:p>
    <w:p w14:paraId="500E59E4" w14:textId="77777777" w:rsidR="00D76991" w:rsidRPr="00714140" w:rsidRDefault="00D76991" w:rsidP="00D76991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>טקסי אש- עמ' 63-65 באוגדן</w:t>
      </w:r>
    </w:p>
    <w:p w14:paraId="519B691A" w14:textId="77777777" w:rsidR="001116CD" w:rsidRDefault="001116CD" w:rsidP="001116CD">
      <w:pPr>
        <w:spacing w:line="360" w:lineRule="auto"/>
        <w:ind w:right="720"/>
        <w:rPr>
          <w:rFonts w:ascii="Gisha" w:hAnsi="Gisha" w:cs="Gisha"/>
          <w:b/>
          <w:bCs/>
          <w:sz w:val="20"/>
          <w:szCs w:val="20"/>
          <w:u w:val="single"/>
          <w:rtl/>
        </w:rPr>
      </w:pPr>
    </w:p>
    <w:p w14:paraId="521BEC27" w14:textId="77777777" w:rsidR="001116CD" w:rsidRPr="00714140" w:rsidRDefault="001116CD" w:rsidP="001116CD">
      <w:pPr>
        <w:spacing w:line="360" w:lineRule="auto"/>
        <w:ind w:right="720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b/>
          <w:bCs/>
          <w:sz w:val="20"/>
          <w:szCs w:val="20"/>
          <w:u w:val="single"/>
          <w:rtl/>
        </w:rPr>
        <w:t>במהלך המצעד</w:t>
      </w:r>
    </w:p>
    <w:p w14:paraId="143F689D" w14:textId="77777777" w:rsidR="001116CD" w:rsidRPr="00714140" w:rsidRDefault="001116CD" w:rsidP="001116CD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>חציית כבישים – עמ' 115 באוגדן</w:t>
      </w:r>
    </w:p>
    <w:p w14:paraId="5F9D1DB5" w14:textId="77777777" w:rsidR="001116CD" w:rsidRPr="00714140" w:rsidRDefault="001116CD" w:rsidP="001116CD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>פעילות לילה- עמ' 117 באוגדן</w:t>
      </w:r>
    </w:p>
    <w:p w14:paraId="29899E51" w14:textId="77777777" w:rsidR="001116CD" w:rsidRPr="00714140" w:rsidRDefault="001116CD" w:rsidP="001116CD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>נוהל פינוי ודיווח- עמ' 156באוגדן</w:t>
      </w:r>
    </w:p>
    <w:p w14:paraId="1F8B630B" w14:textId="77777777" w:rsidR="001116CD" w:rsidRDefault="001116CD" w:rsidP="00957C30">
      <w:pPr>
        <w:spacing w:line="360" w:lineRule="auto"/>
        <w:ind w:right="720"/>
        <w:rPr>
          <w:rFonts w:ascii="Gisha" w:hAnsi="Gisha" w:cs="Gisha"/>
          <w:sz w:val="20"/>
          <w:szCs w:val="20"/>
          <w:rtl/>
        </w:rPr>
      </w:pPr>
    </w:p>
    <w:p w14:paraId="416359C3" w14:textId="77777777" w:rsidR="001116CD" w:rsidRPr="00714140" w:rsidRDefault="001116CD" w:rsidP="001116CD">
      <w:pPr>
        <w:spacing w:line="360" w:lineRule="auto"/>
        <w:ind w:right="720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b/>
          <w:bCs/>
          <w:sz w:val="20"/>
          <w:szCs w:val="20"/>
          <w:u w:val="single"/>
          <w:rtl/>
        </w:rPr>
        <w:t>אחר</w:t>
      </w:r>
    </w:p>
    <w:p w14:paraId="1B777398" w14:textId="77777777" w:rsidR="00957C30" w:rsidRPr="001116CD" w:rsidRDefault="00957C30" w:rsidP="009C5452">
      <w:pPr>
        <w:numPr>
          <w:ilvl w:val="0"/>
          <w:numId w:val="16"/>
        </w:numPr>
        <w:spacing w:line="360" w:lineRule="auto"/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b/>
          <w:bCs/>
          <w:sz w:val="20"/>
          <w:szCs w:val="20"/>
          <w:u w:val="single"/>
          <w:rtl/>
        </w:rPr>
        <w:t>בישול באש</w:t>
      </w:r>
      <w:r w:rsidRPr="00714140">
        <w:rPr>
          <w:rFonts w:ascii="Gisha" w:hAnsi="Gisha" w:cs="Gisha"/>
          <w:sz w:val="20"/>
          <w:szCs w:val="20"/>
          <w:rtl/>
        </w:rPr>
        <w:t xml:space="preserve">-  </w:t>
      </w:r>
      <w:r w:rsidR="009C5452" w:rsidRPr="003A6CAC">
        <w:rPr>
          <w:rFonts w:ascii="Gisha" w:hAnsi="Gisha" w:cs="Gisha"/>
          <w:sz w:val="20"/>
          <w:szCs w:val="20"/>
          <w:rtl/>
        </w:rPr>
        <w:t xml:space="preserve"> </w:t>
      </w:r>
      <w:hyperlink r:id="rId11" w:history="1">
        <w:r w:rsidR="009C5452" w:rsidRPr="00D60D54">
          <w:rPr>
            <w:rStyle w:val="Hyperlink"/>
            <w:rFonts w:ascii="Gisha" w:hAnsi="Gisha" w:cs="Gisha" w:hint="cs"/>
            <w:b/>
            <w:bCs/>
            <w:sz w:val="20"/>
            <w:szCs w:val="20"/>
            <w:rtl/>
          </w:rPr>
          <w:t>נוהל בישול נוב' תשע"ו - 2015</w:t>
        </w:r>
        <w:r w:rsidR="009C5452" w:rsidRPr="00D60D54">
          <w:rPr>
            <w:rStyle w:val="Hyperlink"/>
            <w:rFonts w:ascii="Gisha" w:hAnsi="Gisha" w:cs="Gisha" w:hint="cs"/>
            <w:sz w:val="20"/>
            <w:szCs w:val="20"/>
            <w:rtl/>
          </w:rPr>
          <w:t xml:space="preserve"> (באתר מחלקת בטיחות)</w:t>
        </w:r>
      </w:hyperlink>
    </w:p>
    <w:p w14:paraId="509A5B52" w14:textId="77777777" w:rsidR="009C5452" w:rsidRDefault="00957C30" w:rsidP="009C5452">
      <w:pPr>
        <w:numPr>
          <w:ilvl w:val="0"/>
          <w:numId w:val="16"/>
        </w:numPr>
        <w:rPr>
          <w:rFonts w:ascii="Gisha" w:hAnsi="Gisha" w:cs="Gisha"/>
          <w:sz w:val="20"/>
          <w:szCs w:val="20"/>
        </w:rPr>
      </w:pPr>
      <w:r w:rsidRPr="00714140">
        <w:rPr>
          <w:rFonts w:ascii="Gisha" w:hAnsi="Gisha" w:cs="Gisha"/>
          <w:sz w:val="20"/>
          <w:szCs w:val="20"/>
          <w:rtl/>
        </w:rPr>
        <w:t>נוהל נהיגה תנועתי</w:t>
      </w:r>
      <w:r w:rsidR="009C5452">
        <w:rPr>
          <w:rFonts w:ascii="Gisha" w:hAnsi="Gisha" w:cs="Gisha" w:hint="cs"/>
          <w:sz w:val="20"/>
          <w:szCs w:val="20"/>
          <w:rtl/>
        </w:rPr>
        <w:t xml:space="preserve"> - </w:t>
      </w:r>
      <w:hyperlink r:id="rId12" w:history="1">
        <w:r w:rsidR="009C5452" w:rsidRPr="00D60D54">
          <w:rPr>
            <w:rStyle w:val="Hyperlink"/>
            <w:rFonts w:ascii="Gisha" w:hAnsi="Gisha" w:cs="Gisha"/>
            <w:sz w:val="20"/>
            <w:szCs w:val="20"/>
            <w:rtl/>
          </w:rPr>
          <w:t xml:space="preserve">נוהל נסיעה ברכב – נוהל רכב תנועתי </w:t>
        </w:r>
        <w:r w:rsidR="009C5452" w:rsidRPr="00D60D54">
          <w:rPr>
            <w:rStyle w:val="Hyperlink"/>
            <w:rFonts w:ascii="Gisha" w:hAnsi="Gisha" w:cs="Gisha" w:hint="cs"/>
            <w:sz w:val="20"/>
            <w:szCs w:val="20"/>
            <w:rtl/>
          </w:rPr>
          <w:t>מעודכן לנוב' 2015 (באתר מחלקת בטיחות)</w:t>
        </w:r>
      </w:hyperlink>
      <w:r w:rsidR="009C5452" w:rsidRPr="003A6CAC">
        <w:rPr>
          <w:rFonts w:ascii="Gisha" w:hAnsi="Gisha" w:cs="Gisha" w:hint="cs"/>
          <w:sz w:val="20"/>
          <w:szCs w:val="20"/>
          <w:rtl/>
        </w:rPr>
        <w:t xml:space="preserve"> </w:t>
      </w:r>
    </w:p>
    <w:p w14:paraId="4CAE2F1B" w14:textId="77777777" w:rsidR="00957C30" w:rsidRPr="00714140" w:rsidRDefault="00957C30" w:rsidP="009C5452">
      <w:pPr>
        <w:spacing w:line="360" w:lineRule="auto"/>
        <w:rPr>
          <w:rFonts w:ascii="Gisha" w:hAnsi="Gisha" w:cs="Gisha"/>
          <w:sz w:val="20"/>
          <w:szCs w:val="20"/>
        </w:rPr>
      </w:pPr>
    </w:p>
    <w:p w14:paraId="5152023D" w14:textId="77777777" w:rsidR="00957C30" w:rsidRPr="00714140" w:rsidRDefault="00957C30" w:rsidP="0057396A">
      <w:pPr>
        <w:spacing w:line="360" w:lineRule="auto"/>
        <w:ind w:left="360"/>
        <w:rPr>
          <w:rFonts w:ascii="Gisha" w:hAnsi="Gisha" w:cs="Gisha"/>
          <w:sz w:val="20"/>
          <w:szCs w:val="20"/>
        </w:rPr>
      </w:pPr>
    </w:p>
    <w:p w14:paraId="522CB96C" w14:textId="77777777" w:rsidR="001116CD" w:rsidRDefault="001116CD" w:rsidP="00957C30">
      <w:pPr>
        <w:spacing w:line="360" w:lineRule="auto"/>
        <w:rPr>
          <w:rFonts w:ascii="Gisha" w:hAnsi="Gisha" w:cs="Gisha"/>
          <w:sz w:val="20"/>
          <w:szCs w:val="20"/>
          <w:rtl/>
        </w:rPr>
      </w:pPr>
    </w:p>
    <w:p w14:paraId="18D24738" w14:textId="77777777" w:rsidR="00957C30" w:rsidRPr="00714140" w:rsidRDefault="00957C30" w:rsidP="00957C30">
      <w:pPr>
        <w:spacing w:line="360" w:lineRule="auto"/>
        <w:rPr>
          <w:rFonts w:ascii="Gisha" w:hAnsi="Gisha" w:cs="Gisha"/>
          <w:sz w:val="20"/>
          <w:szCs w:val="20"/>
          <w:rtl/>
        </w:rPr>
      </w:pPr>
      <w:r w:rsidRPr="00714140">
        <w:rPr>
          <w:rFonts w:ascii="Gisha" w:hAnsi="Gisha" w:cs="Gisha"/>
          <w:sz w:val="20"/>
          <w:szCs w:val="20"/>
          <w:rtl/>
        </w:rPr>
        <w:t xml:space="preserve">נהלים נוספים הקשורים לפעילות המתבצעת </w:t>
      </w:r>
    </w:p>
    <w:p w14:paraId="5602E0CC" w14:textId="77777777" w:rsidR="00957C30" w:rsidRPr="00714140" w:rsidRDefault="00957C30" w:rsidP="00957C30">
      <w:pPr>
        <w:spacing w:line="360" w:lineRule="auto"/>
        <w:rPr>
          <w:rFonts w:ascii="Gisha" w:hAnsi="Gisha" w:cs="Gisha"/>
          <w:sz w:val="20"/>
          <w:szCs w:val="20"/>
          <w:rtl/>
        </w:rPr>
      </w:pPr>
      <w:r w:rsidRPr="00714140">
        <w:rPr>
          <w:rFonts w:ascii="Gisha" w:hAnsi="Gisha" w:cs="Gisha"/>
          <w:sz w:val="20"/>
          <w:szCs w:val="20"/>
          <w:rtl/>
        </w:rPr>
        <w:t>____________________________________________________________________________________________________________________________</w:t>
      </w:r>
    </w:p>
    <w:p w14:paraId="4776C774" w14:textId="77777777" w:rsidR="00957C30" w:rsidRPr="00714140" w:rsidRDefault="00957C30" w:rsidP="00384F0B">
      <w:pPr>
        <w:spacing w:line="360" w:lineRule="auto"/>
        <w:jc w:val="center"/>
        <w:rPr>
          <w:rFonts w:ascii="Gisha" w:hAnsi="Gisha" w:cs="Gisha"/>
          <w:sz w:val="20"/>
          <w:szCs w:val="20"/>
          <w:rtl/>
        </w:rPr>
      </w:pPr>
      <w:r w:rsidRPr="00714140">
        <w:rPr>
          <w:rFonts w:ascii="Gisha" w:hAnsi="Gisha" w:cs="Gisha"/>
          <w:sz w:val="20"/>
          <w:szCs w:val="20"/>
          <w:rtl/>
        </w:rPr>
        <w:t>הנני מצהיר כי קראתי, והבנתי את הנהלים הרלוונטיים לפעילות עליה אני אחראי, ואפעל על פיהם.</w:t>
      </w:r>
    </w:p>
    <w:p w14:paraId="32CE82B6" w14:textId="77777777" w:rsidR="00957C30" w:rsidRDefault="00957C30" w:rsidP="00957C30">
      <w:pPr>
        <w:spacing w:line="360" w:lineRule="auto"/>
        <w:rPr>
          <w:rFonts w:ascii="Gisha" w:hAnsi="Gisha" w:cs="Gisha"/>
          <w:sz w:val="20"/>
          <w:szCs w:val="20"/>
          <w:rtl/>
        </w:rPr>
      </w:pPr>
    </w:p>
    <w:p w14:paraId="3779443A" w14:textId="77777777" w:rsidR="00384F0B" w:rsidRPr="00384F0B" w:rsidRDefault="00384F0B" w:rsidP="00957C30">
      <w:pPr>
        <w:spacing w:line="360" w:lineRule="auto"/>
        <w:rPr>
          <w:rFonts w:ascii="Gisha" w:hAnsi="Gisha" w:cs="Gish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203"/>
        <w:bidiVisual/>
        <w:tblW w:w="0" w:type="auto"/>
        <w:tblBorders>
          <w:top w:val="single" w:sz="6" w:space="0" w:color="auto"/>
        </w:tblBorders>
        <w:tblLook w:val="01E0" w:firstRow="1" w:lastRow="1" w:firstColumn="1" w:lastColumn="1" w:noHBand="0" w:noVBand="0"/>
      </w:tblPr>
      <w:tblGrid>
        <w:gridCol w:w="3059"/>
        <w:gridCol w:w="2409"/>
        <w:gridCol w:w="3531"/>
      </w:tblGrid>
      <w:tr w:rsidR="00384F0B" w:rsidRPr="003E0BB8" w14:paraId="1003A5F4" w14:textId="77777777" w:rsidTr="00384F0B">
        <w:tc>
          <w:tcPr>
            <w:tcW w:w="3059" w:type="dxa"/>
            <w:hideMark/>
          </w:tcPr>
          <w:p w14:paraId="423B432E" w14:textId="77777777" w:rsidR="00384F0B" w:rsidRPr="003E0BB8" w:rsidRDefault="00384F0B" w:rsidP="00384F0B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3E0BB8">
              <w:rPr>
                <w:rFonts w:cs="David" w:hint="cs"/>
                <w:b/>
                <w:bCs/>
                <w:sz w:val="22"/>
                <w:szCs w:val="22"/>
                <w:rtl/>
              </w:rPr>
              <w:t>מרכז השבט</w:t>
            </w:r>
          </w:p>
          <w:p w14:paraId="768D1AF1" w14:textId="77777777" w:rsidR="00384F0B" w:rsidRPr="003E0BB8" w:rsidRDefault="00384F0B" w:rsidP="00384F0B">
            <w:pPr>
              <w:jc w:val="center"/>
              <w:rPr>
                <w:rFonts w:cs="David"/>
                <w:noProof/>
                <w:sz w:val="22"/>
                <w:szCs w:val="22"/>
              </w:rPr>
            </w:pPr>
          </w:p>
        </w:tc>
        <w:tc>
          <w:tcPr>
            <w:tcW w:w="2409" w:type="dxa"/>
            <w:hideMark/>
          </w:tcPr>
          <w:p w14:paraId="1E4F8A96" w14:textId="77777777" w:rsidR="00384F0B" w:rsidRPr="003E0BB8" w:rsidRDefault="00384F0B" w:rsidP="00384F0B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מתחקר האירוע</w:t>
            </w:r>
            <w:r w:rsidRPr="003E0BB8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6C8459DB" w14:textId="77777777" w:rsidR="00384F0B" w:rsidRPr="003E0BB8" w:rsidRDefault="00384F0B" w:rsidP="00384F0B">
            <w:pPr>
              <w:rPr>
                <w:rFonts w:cs="David"/>
                <w:noProof/>
                <w:sz w:val="22"/>
                <w:szCs w:val="22"/>
              </w:rPr>
            </w:pPr>
          </w:p>
        </w:tc>
        <w:tc>
          <w:tcPr>
            <w:tcW w:w="3531" w:type="dxa"/>
            <w:hideMark/>
          </w:tcPr>
          <w:p w14:paraId="2C781DB2" w14:textId="77777777" w:rsidR="00384F0B" w:rsidRPr="003E0BB8" w:rsidRDefault="00384F0B" w:rsidP="00384F0B">
            <w:pPr>
              <w:jc w:val="center"/>
              <w:rPr>
                <w:rFonts w:cs="David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noProof/>
                <w:sz w:val="22"/>
                <w:szCs w:val="22"/>
                <w:rtl/>
              </w:rPr>
              <w:t>מרכז ההנ</w:t>
            </w:r>
            <w:r w:rsidR="004F6508">
              <w:rPr>
                <w:rFonts w:cs="David" w:hint="cs"/>
                <w:b/>
                <w:bCs/>
                <w:noProof/>
                <w:sz w:val="22"/>
                <w:szCs w:val="22"/>
                <w:rtl/>
              </w:rPr>
              <w:t>ה</w:t>
            </w:r>
            <w:r>
              <w:rPr>
                <w:rFonts w:cs="David" w:hint="cs"/>
                <w:b/>
                <w:bCs/>
                <w:noProof/>
                <w:sz w:val="22"/>
                <w:szCs w:val="22"/>
                <w:rtl/>
              </w:rPr>
              <w:t>גה</w:t>
            </w:r>
          </w:p>
          <w:p w14:paraId="17180850" w14:textId="77777777" w:rsidR="00384F0B" w:rsidRPr="003E0BB8" w:rsidRDefault="00384F0B" w:rsidP="00384F0B">
            <w:pPr>
              <w:rPr>
                <w:rFonts w:cs="David"/>
                <w:noProof/>
                <w:sz w:val="22"/>
                <w:szCs w:val="22"/>
              </w:rPr>
            </w:pPr>
          </w:p>
        </w:tc>
      </w:tr>
    </w:tbl>
    <w:p w14:paraId="770240A7" w14:textId="77777777" w:rsidR="00384F0B" w:rsidRPr="00714140" w:rsidRDefault="00384F0B" w:rsidP="00957C30">
      <w:pPr>
        <w:spacing w:line="360" w:lineRule="auto"/>
        <w:rPr>
          <w:rFonts w:ascii="Gisha" w:hAnsi="Gisha" w:cs="Gisha"/>
          <w:sz w:val="20"/>
          <w:szCs w:val="20"/>
          <w:rtl/>
        </w:rPr>
      </w:pPr>
    </w:p>
    <w:sectPr w:rsidR="00384F0B" w:rsidRPr="00714140" w:rsidSect="00AE699A">
      <w:type w:val="continuous"/>
      <w:pgSz w:w="11906" w:h="16838" w:code="9"/>
      <w:pgMar w:top="720" w:right="720" w:bottom="720" w:left="720" w:header="34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9A395" w14:textId="77777777" w:rsidR="000777A6" w:rsidRDefault="000777A6">
      <w:r>
        <w:separator/>
      </w:r>
    </w:p>
  </w:endnote>
  <w:endnote w:type="continuationSeparator" w:id="0">
    <w:p w14:paraId="0A4C4463" w14:textId="77777777" w:rsidR="000777A6" w:rsidRDefault="0007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oco"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David" w:hAnsi="David" w:cs="David"/>
        <w:rtl/>
      </w:rPr>
      <w:id w:val="560369820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Fonts w:ascii="David" w:hAnsi="David" w:cs="David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4878E5E" w14:textId="77777777" w:rsidR="00BD53D9" w:rsidRPr="00D14499" w:rsidRDefault="00D14499" w:rsidP="00ED26F5">
            <w:pPr>
              <w:pStyle w:val="a6"/>
              <w:jc w:val="center"/>
              <w:rPr>
                <w:rFonts w:ascii="David" w:hAnsi="David" w:cs="David"/>
                <w:rtl/>
                <w:cs/>
              </w:rPr>
            </w:pPr>
            <w:r>
              <w:rPr>
                <w:rFonts w:ascii="Gisha" w:hAnsi="Gisha" w:cs="Gisha"/>
                <w:noProof/>
                <w:color w:val="008000"/>
                <w:sz w:val="2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06382C1" wp14:editId="749BEAF8">
                      <wp:simplePos x="0" y="0"/>
                      <wp:positionH relativeFrom="margin">
                        <wp:posOffset>-287020</wp:posOffset>
                      </wp:positionH>
                      <wp:positionV relativeFrom="paragraph">
                        <wp:posOffset>-91080</wp:posOffset>
                      </wp:positionV>
                      <wp:extent cx="7205078" cy="13647"/>
                      <wp:effectExtent l="0" t="0" r="15240" b="24765"/>
                      <wp:wrapNone/>
                      <wp:docPr id="7" name="מחבר ישר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05078" cy="1364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D0A05" id="מחבר ישר 7" o:spid="_x0000_s1026" style="position:absolute;left:0;text-align:lef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6pt,-7.15pt" to="544.7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" strokecolor="#a5a5a5 [2092]" strokeweight="1pt">
                      <w10:wrap anchorx="margin"/>
                    </v:line>
                  </w:pict>
                </mc:Fallback>
              </mc:AlternateContent>
            </w:r>
            <w:r w:rsidRPr="00D14499">
              <w:rPr>
                <w:rFonts w:ascii="David" w:hAnsi="David" w:cs="David"/>
                <w:spacing w:val="6"/>
                <w:sz w:val="20"/>
                <w:szCs w:val="20"/>
                <w:rtl/>
                <w:lang w:eastAsia="en-US"/>
              </w:rPr>
              <w:t xml:space="preserve"> </w:t>
            </w:r>
            <w:r w:rsidRPr="00D14499">
              <w:rPr>
                <w:rFonts w:ascii="David" w:hAnsi="David" w:cs="David"/>
                <w:noProof/>
                <w:spacing w:val="6"/>
                <w:sz w:val="20"/>
                <w:szCs w:val="20"/>
                <w:rtl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1C922987" wp14:editId="2E4FD638">
                      <wp:simplePos x="0" y="0"/>
                      <wp:positionH relativeFrom="margin">
                        <wp:posOffset>-176303</wp:posOffset>
                      </wp:positionH>
                      <wp:positionV relativeFrom="paragraph">
                        <wp:posOffset>177848</wp:posOffset>
                      </wp:positionV>
                      <wp:extent cx="1016812" cy="1404620"/>
                      <wp:effectExtent l="0" t="0" r="0" b="0"/>
                      <wp:wrapNone/>
                      <wp:docPr id="8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16812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F55BC" w14:textId="77777777" w:rsidR="00D14499" w:rsidRPr="00596F24" w:rsidRDefault="00D14499" w:rsidP="00D14499">
                                  <w:pPr>
                                    <w:rPr>
                                      <w:rFonts w:ascii="Gisha" w:hAnsi="Gisha" w:cs="Gisha"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ascii="Gisha" w:hAnsi="Gisha" w:cs="Gisha" w:hint="cs"/>
                                      <w:sz w:val="20"/>
                                      <w:szCs w:val="20"/>
                                      <w:rtl/>
                                    </w:rPr>
                                    <w:t>האגף לחינוך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C922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13.9pt;margin-top:14pt;width:80.05pt;height:110.6pt;flip:x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" filled="f" stroked="f">
                      <v:textbox style="mso-fit-shape-to-text:t">
                        <w:txbxContent>
                          <w:p w14:paraId="130F55BC" w14:textId="77777777" w:rsidR="00D14499" w:rsidRPr="00596F24" w:rsidRDefault="00D14499" w:rsidP="00D14499">
                            <w:pPr>
                              <w:rPr>
                                <w:rFonts w:ascii="Gisha" w:hAnsi="Gisha" w:cs="Gisha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sz w:val="20"/>
                                <w:szCs w:val="20"/>
                                <w:rtl/>
                              </w:rPr>
                              <w:t>האגף לחינוך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D53D9" w:rsidRPr="00D14499">
              <w:rPr>
                <w:rFonts w:ascii="David" w:hAnsi="David" w:cs="David"/>
                <w:rtl/>
                <w:cs/>
                <w:lang w:val="he-IL"/>
              </w:rPr>
              <w:t xml:space="preserve">עמוד </w:t>
            </w:r>
            <w:r w:rsidR="00BD53D9" w:rsidRPr="00D14499">
              <w:rPr>
                <w:rFonts w:ascii="David" w:hAnsi="David" w:cs="David"/>
                <w:b/>
                <w:bCs/>
              </w:rPr>
              <w:fldChar w:fldCharType="begin"/>
            </w:r>
            <w:r w:rsidR="00BD53D9" w:rsidRPr="00D14499">
              <w:rPr>
                <w:rFonts w:ascii="David" w:hAnsi="David" w:cs="David"/>
                <w:b/>
                <w:bCs/>
                <w:rtl/>
                <w:cs/>
              </w:rPr>
              <w:instrText>PAGE</w:instrText>
            </w:r>
            <w:r w:rsidR="00BD53D9" w:rsidRPr="00D14499">
              <w:rPr>
                <w:rFonts w:ascii="David" w:hAnsi="David" w:cs="David"/>
                <w:b/>
                <w:bCs/>
              </w:rPr>
              <w:fldChar w:fldCharType="separate"/>
            </w:r>
            <w:r w:rsidR="00EC3C0B">
              <w:rPr>
                <w:rFonts w:ascii="David" w:hAnsi="David" w:cs="David"/>
                <w:b/>
                <w:bCs/>
                <w:noProof/>
                <w:rtl/>
              </w:rPr>
              <w:t>1</w:t>
            </w:r>
            <w:r w:rsidR="00BD53D9" w:rsidRPr="00D14499">
              <w:rPr>
                <w:rFonts w:ascii="David" w:hAnsi="David" w:cs="David"/>
                <w:b/>
                <w:bCs/>
              </w:rPr>
              <w:fldChar w:fldCharType="end"/>
            </w:r>
            <w:r w:rsidR="00BD53D9" w:rsidRPr="00D14499">
              <w:rPr>
                <w:rFonts w:ascii="David" w:hAnsi="David" w:cs="David"/>
                <w:rtl/>
                <w:cs/>
                <w:lang w:val="he-IL"/>
              </w:rPr>
              <w:t xml:space="preserve"> מתוך </w:t>
            </w:r>
            <w:r w:rsidR="00BD53D9" w:rsidRPr="00D14499">
              <w:rPr>
                <w:rFonts w:ascii="David" w:hAnsi="David" w:cs="David"/>
                <w:b/>
                <w:bCs/>
              </w:rPr>
              <w:fldChar w:fldCharType="begin"/>
            </w:r>
            <w:r w:rsidR="00BD53D9" w:rsidRPr="00D14499">
              <w:rPr>
                <w:rFonts w:ascii="David" w:hAnsi="David" w:cs="David"/>
                <w:b/>
                <w:bCs/>
                <w:rtl/>
                <w:cs/>
              </w:rPr>
              <w:instrText>NUMPAGES</w:instrText>
            </w:r>
            <w:r w:rsidR="00BD53D9" w:rsidRPr="00D14499">
              <w:rPr>
                <w:rFonts w:ascii="David" w:hAnsi="David" w:cs="David"/>
                <w:b/>
                <w:bCs/>
              </w:rPr>
              <w:fldChar w:fldCharType="separate"/>
            </w:r>
            <w:r w:rsidR="00EC3C0B">
              <w:rPr>
                <w:rFonts w:ascii="David" w:hAnsi="David" w:cs="David"/>
                <w:b/>
                <w:bCs/>
                <w:noProof/>
                <w:rtl/>
              </w:rPr>
              <w:t>11</w:t>
            </w:r>
            <w:r w:rsidR="00BD53D9" w:rsidRPr="00D14499">
              <w:rPr>
                <w:rFonts w:ascii="David" w:hAnsi="David" w:cs="David"/>
                <w:b/>
                <w:bCs/>
              </w:rPr>
              <w:fldChar w:fldCharType="end"/>
            </w:r>
          </w:p>
        </w:sdtContent>
      </w:sdt>
    </w:sdtContent>
  </w:sdt>
  <w:p w14:paraId="2F6D720F" w14:textId="77777777" w:rsidR="00BD53D9" w:rsidRPr="00D14499" w:rsidRDefault="00D14499" w:rsidP="00D14499">
    <w:pPr>
      <w:spacing w:line="276" w:lineRule="auto"/>
      <w:jc w:val="center"/>
      <w:rPr>
        <w:rFonts w:ascii="Gisha" w:hAnsi="Gisha" w:cs="Gisha"/>
        <w:color w:val="7F7F7F"/>
        <w:spacing w:val="6"/>
        <w:sz w:val="20"/>
        <w:szCs w:val="20"/>
        <w:rtl/>
      </w:rPr>
    </w:pPr>
    <w:r w:rsidRPr="00596F24">
      <w:rPr>
        <w:rFonts w:ascii="Gisha" w:hAnsi="Gisha" w:cs="Gisha"/>
        <w:noProof/>
        <w:spacing w:val="6"/>
        <w:sz w:val="20"/>
        <w:szCs w:val="20"/>
        <w:rtl/>
        <w:lang w:eastAsia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7D9E255" wp14:editId="0CCCB55E">
              <wp:simplePos x="0" y="0"/>
              <wp:positionH relativeFrom="column">
                <wp:posOffset>5768568</wp:posOffset>
              </wp:positionH>
              <wp:positionV relativeFrom="paragraph">
                <wp:posOffset>58724</wp:posOffset>
              </wp:positionV>
              <wp:extent cx="1016812" cy="1404620"/>
              <wp:effectExtent l="0" t="0" r="0" b="0"/>
              <wp:wrapNone/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1681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723BD" w14:textId="77777777" w:rsidR="00D14499" w:rsidRPr="00596F24" w:rsidRDefault="00D14499" w:rsidP="00D14499">
                          <w:pPr>
                            <w:rPr>
                              <w:rFonts w:ascii="Gisha" w:hAnsi="Gisha" w:cs="Gisha"/>
                              <w:sz w:val="20"/>
                              <w:szCs w:val="20"/>
                              <w:rtl/>
                              <w:cs/>
                            </w:rPr>
                          </w:pPr>
                          <w:r w:rsidRPr="00596F24">
                            <w:rPr>
                              <w:rFonts w:ascii="Gisha" w:hAnsi="Gisha" w:cs="Gisha"/>
                              <w:sz w:val="20"/>
                              <w:szCs w:val="20"/>
                              <w:rtl/>
                            </w:rPr>
                            <w:t>מחלקת בטיחות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D9E255" id="_x0000_s1029" type="#_x0000_t202" style="position:absolute;left:0;text-align:left;margin-left:454.2pt;margin-top:4.6pt;width:80.05pt;height:110.6pt;flip:x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" filled="f" stroked="f">
              <v:textbox style="mso-fit-shape-to-text:t">
                <w:txbxContent>
                  <w:p w14:paraId="402723BD" w14:textId="77777777" w:rsidR="00D14499" w:rsidRPr="00596F24" w:rsidRDefault="00D14499" w:rsidP="00D14499">
                    <w:pPr>
                      <w:rPr>
                        <w:rFonts w:ascii="Gisha" w:hAnsi="Gisha" w:cs="Gisha"/>
                        <w:sz w:val="20"/>
                        <w:szCs w:val="20"/>
                        <w:rtl/>
                        <w:cs/>
                      </w:rPr>
                    </w:pPr>
                    <w:r w:rsidRPr="00596F24">
                      <w:rPr>
                        <w:rFonts w:ascii="Gisha" w:hAnsi="Gisha" w:cs="Gisha"/>
                        <w:sz w:val="20"/>
                        <w:szCs w:val="20"/>
                        <w:rtl/>
                      </w:rPr>
                      <w:t>מחלקת בטיחות</w:t>
                    </w:r>
                  </w:p>
                </w:txbxContent>
              </v:textbox>
            </v:shape>
          </w:pict>
        </mc:Fallback>
      </mc:AlternateContent>
    </w:r>
    <w:r w:rsidRPr="00596F24">
      <w:rPr>
        <w:rFonts w:ascii="Gisha" w:hAnsi="Gisha" w:cs="Gisha"/>
        <w:color w:val="7F7F7F"/>
        <w:spacing w:val="6"/>
        <w:sz w:val="20"/>
        <w:szCs w:val="20"/>
        <w:rtl/>
      </w:rPr>
      <w:t>טופס תחקיר</w:t>
    </w:r>
    <w:r>
      <w:rPr>
        <w:rFonts w:ascii="Gisha" w:hAnsi="Gisha" w:cs="Gisha" w:hint="cs"/>
        <w:color w:val="7F7F7F"/>
        <w:spacing w:val="6"/>
        <w:sz w:val="20"/>
        <w:szCs w:val="20"/>
        <w:rtl/>
      </w:rPr>
      <w:t xml:space="preserve"> מקדים</w:t>
    </w:r>
    <w:r w:rsidRPr="00596F24">
      <w:rPr>
        <w:rFonts w:ascii="Gisha" w:hAnsi="Gisha" w:cs="Gisha"/>
        <w:color w:val="7F7F7F"/>
        <w:spacing w:val="6"/>
        <w:sz w:val="20"/>
        <w:szCs w:val="20"/>
        <w:rtl/>
      </w:rPr>
      <w:t xml:space="preserve"> </w:t>
    </w:r>
    <w:r>
      <w:rPr>
        <w:rFonts w:ascii="Gisha" w:hAnsi="Gisha" w:cs="Gisha" w:hint="cs"/>
        <w:color w:val="7F7F7F"/>
        <w:spacing w:val="6"/>
        <w:sz w:val="20"/>
        <w:szCs w:val="20"/>
        <w:rtl/>
      </w:rPr>
      <w:t xml:space="preserve">למצעד לפידים </w:t>
    </w:r>
    <w:r w:rsidRPr="00596F24">
      <w:rPr>
        <w:rFonts w:ascii="Gisha" w:hAnsi="Gisha" w:cs="Gisha"/>
        <w:color w:val="7F7F7F"/>
        <w:spacing w:val="6"/>
        <w:sz w:val="20"/>
        <w:szCs w:val="20"/>
        <w:rtl/>
      </w:rPr>
      <w:t xml:space="preserve"> – תנועת הצופים העבריים בישראל (ע"ר)</w:t>
    </w:r>
    <w:r w:rsidRPr="00D14499">
      <w:rPr>
        <w:rFonts w:ascii="Gisha" w:hAnsi="Gisha" w:cs="Gisha"/>
        <w:spacing w:val="6"/>
        <w:sz w:val="20"/>
        <w:szCs w:val="20"/>
        <w:rtl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1060D" w14:textId="77777777" w:rsidR="000777A6" w:rsidRDefault="000777A6">
      <w:r>
        <w:separator/>
      </w:r>
    </w:p>
  </w:footnote>
  <w:footnote w:type="continuationSeparator" w:id="0">
    <w:p w14:paraId="57A7DEC8" w14:textId="77777777" w:rsidR="000777A6" w:rsidRDefault="0007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D864A" w14:textId="77777777" w:rsidR="00BD53D9" w:rsidRDefault="00EC3C0B" w:rsidP="00876C2A">
    <w:pPr>
      <w:pStyle w:val="1"/>
      <w:tabs>
        <w:tab w:val="left" w:pos="9131"/>
        <w:tab w:val="right" w:pos="10466"/>
      </w:tabs>
      <w:jc w:val="left"/>
      <w:rPr>
        <w:w w:val="200"/>
        <w:sz w:val="28"/>
        <w:szCs w:val="28"/>
        <w:rtl/>
      </w:rPr>
    </w:pPr>
    <w:r>
      <w:rPr>
        <w:rFonts w:ascii="Gisha" w:hAnsi="Gisha" w:cs="Gisha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23A2B9B" wp14:editId="7CA7B518">
              <wp:simplePos x="0" y="0"/>
              <wp:positionH relativeFrom="column">
                <wp:posOffset>5551170</wp:posOffset>
              </wp:positionH>
              <wp:positionV relativeFrom="paragraph">
                <wp:posOffset>167656</wp:posOffset>
              </wp:positionV>
              <wp:extent cx="1338044" cy="234950"/>
              <wp:effectExtent l="0" t="0" r="14605" b="13335"/>
              <wp:wrapNone/>
              <wp:docPr id="5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38044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6E38C" w14:textId="77777777" w:rsidR="00EC3C0B" w:rsidRPr="002B672C" w:rsidRDefault="00EC3C0B" w:rsidP="00EC3C0B">
                          <w:pPr>
                            <w:rPr>
                              <w:rFonts w:ascii="Gisha" w:hAnsi="Gisha" w:cs="Gisha"/>
                              <w:sz w:val="18"/>
                              <w:szCs w:val="18"/>
                              <w:rtl/>
                              <w:cs/>
                            </w:rPr>
                          </w:pPr>
                          <w:r w:rsidRPr="002B672C">
                            <w:rPr>
                              <w:rFonts w:ascii="Gisha" w:hAnsi="Gisha" w:cs="Gisha"/>
                              <w:sz w:val="18"/>
                              <w:szCs w:val="18"/>
                              <w:rtl/>
                            </w:rPr>
                            <w:t>עדכון</w:t>
                          </w:r>
                          <w:r>
                            <w:rPr>
                              <w:rFonts w:ascii="Gisha" w:hAnsi="Gisha" w:cs="Gisha" w:hint="cs"/>
                              <w:sz w:val="18"/>
                              <w:szCs w:val="18"/>
                              <w:rtl/>
                            </w:rPr>
                            <w:t xml:space="preserve"> אחרון</w:t>
                          </w:r>
                          <w:r w:rsidRPr="002B672C">
                            <w:rPr>
                              <w:rFonts w:ascii="Gisha" w:hAnsi="Gisha" w:cs="Gisha"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  <w:r>
                            <w:rPr>
                              <w:rFonts w:ascii="Gisha" w:hAnsi="Gisha" w:cs="Gisha" w:hint="cs"/>
                              <w:sz w:val="18"/>
                              <w:szCs w:val="18"/>
                              <w:rtl/>
                            </w:rPr>
                            <w:t>ספט'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3A2B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7.1pt;margin-top:13.2pt;width:105.35pt;height:18.5pt;flip:x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">
              <v:stroke dashstyle="dash"/>
              <v:textbox style="mso-fit-shape-to-text:t">
                <w:txbxContent>
                  <w:p w14:paraId="6676E38C" w14:textId="77777777" w:rsidR="00EC3C0B" w:rsidRPr="002B672C" w:rsidRDefault="00EC3C0B" w:rsidP="00EC3C0B">
                    <w:pPr>
                      <w:rPr>
                        <w:rFonts w:ascii="Gisha" w:hAnsi="Gisha" w:cs="Gisha"/>
                        <w:sz w:val="18"/>
                        <w:szCs w:val="18"/>
                        <w:rtl/>
                        <w:cs/>
                      </w:rPr>
                    </w:pPr>
                    <w:r w:rsidRPr="002B672C">
                      <w:rPr>
                        <w:rFonts w:ascii="Gisha" w:hAnsi="Gisha" w:cs="Gisha"/>
                        <w:sz w:val="18"/>
                        <w:szCs w:val="18"/>
                        <w:rtl/>
                      </w:rPr>
                      <w:t>עדכון</w:t>
                    </w:r>
                    <w:r>
                      <w:rPr>
                        <w:rFonts w:ascii="Gisha" w:hAnsi="Gisha" w:cs="Gisha" w:hint="cs"/>
                        <w:sz w:val="18"/>
                        <w:szCs w:val="18"/>
                        <w:rtl/>
                      </w:rPr>
                      <w:t xml:space="preserve"> אחרון</w:t>
                    </w:r>
                    <w:r w:rsidRPr="002B672C">
                      <w:rPr>
                        <w:rFonts w:ascii="Gisha" w:hAnsi="Gisha" w:cs="Gisha"/>
                        <w:sz w:val="18"/>
                        <w:szCs w:val="18"/>
                        <w:rtl/>
                      </w:rPr>
                      <w:t xml:space="preserve"> : </w:t>
                    </w:r>
                    <w:r>
                      <w:rPr>
                        <w:rFonts w:ascii="Gisha" w:hAnsi="Gisha" w:cs="Gisha" w:hint="cs"/>
                        <w:sz w:val="18"/>
                        <w:szCs w:val="18"/>
                        <w:rtl/>
                      </w:rPr>
                      <w:t>ספט' 2016</w:t>
                    </w:r>
                  </w:p>
                </w:txbxContent>
              </v:textbox>
            </v:shape>
          </w:pict>
        </mc:Fallback>
      </mc:AlternateContent>
    </w:r>
    <w:r w:rsidR="00BD53D9">
      <w:rPr>
        <w:color w:val="008080"/>
        <w:w w:val="200"/>
        <w:sz w:val="30"/>
        <w:szCs w:val="30"/>
        <w:u w:val="none"/>
        <w:rtl/>
      </w:rPr>
      <w:tab/>
    </w:r>
    <w:r w:rsidR="00BD53D9">
      <w:rPr>
        <w:color w:val="008080"/>
        <w:w w:val="200"/>
        <w:sz w:val="30"/>
        <w:szCs w:val="30"/>
        <w:u w:val="none"/>
        <w:rtl/>
      </w:rPr>
      <w:tab/>
    </w:r>
    <w:r w:rsidR="00BD53D9">
      <w:rPr>
        <w:rFonts w:ascii="Gisha" w:hAnsi="Gisha" w:cs="Gisha" w:hint="cs"/>
        <w:b w:val="0"/>
        <w:bCs w:val="0"/>
        <w:i/>
        <w:iCs/>
        <w:noProof/>
        <w:sz w:val="32"/>
        <w:szCs w:val="32"/>
        <w:rtl/>
        <w:lang w:eastAsia="en-US"/>
      </w:rPr>
      <w:drawing>
        <wp:anchor distT="0" distB="0" distL="114300" distR="114300" simplePos="0" relativeHeight="251657728" behindDoc="0" locked="0" layoutInCell="1" allowOverlap="1" wp14:anchorId="48DB471D" wp14:editId="1F4404DF">
          <wp:simplePos x="0" y="0"/>
          <wp:positionH relativeFrom="column">
            <wp:posOffset>-438150</wp:posOffset>
          </wp:positionH>
          <wp:positionV relativeFrom="paragraph">
            <wp:posOffset>-215900</wp:posOffset>
          </wp:positionV>
          <wp:extent cx="1685925" cy="162901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איור - מצעד לפידים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629016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3D9">
      <w:rPr>
        <w:rFonts w:hint="cs"/>
        <w:noProof/>
        <w:rtl/>
        <w:lang w:eastAsia="en-US"/>
      </w:rPr>
      <w:drawing>
        <wp:anchor distT="0" distB="0" distL="114300" distR="114300" simplePos="0" relativeHeight="251654656" behindDoc="1" locked="0" layoutInCell="1" allowOverlap="1" wp14:anchorId="0F7B909E" wp14:editId="1267BA51">
          <wp:simplePos x="0" y="0"/>
          <wp:positionH relativeFrom="column">
            <wp:posOffset>-440705</wp:posOffset>
          </wp:positionH>
          <wp:positionV relativeFrom="paragraph">
            <wp:posOffset>-215900</wp:posOffset>
          </wp:positionV>
          <wp:extent cx="7545788" cy="155298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CFAFB"/>
                      </a:clrFrom>
                      <a:clrTo>
                        <a:srgbClr val="FCFA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88" cy="1552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53D9">
      <w:rPr>
        <w:rFonts w:hint="cs"/>
        <w:color w:val="008080"/>
        <w:w w:val="200"/>
        <w:sz w:val="30"/>
        <w:szCs w:val="30"/>
        <w:u w:val="none"/>
        <w:rtl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62274CA"/>
    <w:multiLevelType w:val="hybridMultilevel"/>
    <w:tmpl w:val="8CA2A2A0"/>
    <w:lvl w:ilvl="0" w:tplc="040D000F">
      <w:start w:val="1"/>
      <w:numFmt w:val="decimal"/>
      <w:lvlText w:val="%1."/>
      <w:lvlJc w:val="left"/>
      <w:pPr>
        <w:tabs>
          <w:tab w:val="num" w:pos="643"/>
        </w:tabs>
        <w:ind w:left="643" w:right="720" w:hanging="360"/>
      </w:pPr>
    </w:lvl>
    <w:lvl w:ilvl="1" w:tplc="040D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5F522E1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David" w:hint="default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9484DF7"/>
    <w:multiLevelType w:val="hybridMultilevel"/>
    <w:tmpl w:val="997CBDA8"/>
    <w:lvl w:ilvl="0" w:tplc="D0D03E1C">
      <w:start w:val="1"/>
      <w:numFmt w:val="bullet"/>
      <w:lvlText w:val="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CC04196"/>
    <w:multiLevelType w:val="hybridMultilevel"/>
    <w:tmpl w:val="D54690CA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56A8"/>
    <w:multiLevelType w:val="hybridMultilevel"/>
    <w:tmpl w:val="5532ED80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732C"/>
    <w:multiLevelType w:val="hybridMultilevel"/>
    <w:tmpl w:val="8292A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CD21B5"/>
    <w:multiLevelType w:val="hybridMultilevel"/>
    <w:tmpl w:val="84FC53A4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A75ED"/>
    <w:multiLevelType w:val="hybridMultilevel"/>
    <w:tmpl w:val="A1D4D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4578"/>
    <w:multiLevelType w:val="hybridMultilevel"/>
    <w:tmpl w:val="94EC8B06"/>
    <w:lvl w:ilvl="0" w:tplc="11A08E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76B0C"/>
    <w:multiLevelType w:val="hybridMultilevel"/>
    <w:tmpl w:val="E8B870F6"/>
    <w:lvl w:ilvl="0" w:tplc="2FD439AC">
      <w:start w:val="1"/>
      <w:numFmt w:val="hebrew1"/>
      <w:lvlText w:val="%1."/>
      <w:lvlJc w:val="center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46D45"/>
    <w:multiLevelType w:val="hybridMultilevel"/>
    <w:tmpl w:val="0F56C01A"/>
    <w:lvl w:ilvl="0" w:tplc="F4B2DFCC">
      <w:numFmt w:val="bullet"/>
      <w:lvlText w:val=""/>
      <w:lvlJc w:val="left"/>
      <w:pPr>
        <w:ind w:left="720" w:hanging="360"/>
      </w:pPr>
      <w:rPr>
        <w:rFonts w:ascii="Wingdings" w:hAnsi="Wingdings" w:cs="Arial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8376F"/>
    <w:multiLevelType w:val="hybridMultilevel"/>
    <w:tmpl w:val="DAA46E94"/>
    <w:lvl w:ilvl="0" w:tplc="F4B2DFCC">
      <w:numFmt w:val="bullet"/>
      <w:lvlText w:val=""/>
      <w:lvlJc w:val="left"/>
      <w:pPr>
        <w:tabs>
          <w:tab w:val="num" w:pos="2724"/>
        </w:tabs>
        <w:ind w:left="2724" w:right="720" w:hanging="360"/>
      </w:pPr>
      <w:rPr>
        <w:rFonts w:ascii="Wingdings" w:hAnsi="Wingdings" w:cs="Arial" w:hint="default"/>
        <w:sz w:val="24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3444"/>
        </w:tabs>
        <w:ind w:left="3444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64"/>
        </w:tabs>
        <w:ind w:left="4164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84"/>
        </w:tabs>
        <w:ind w:left="4884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04"/>
        </w:tabs>
        <w:ind w:left="5604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24"/>
        </w:tabs>
        <w:ind w:left="6324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44"/>
        </w:tabs>
        <w:ind w:left="7044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64"/>
        </w:tabs>
        <w:ind w:left="7764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84"/>
        </w:tabs>
        <w:ind w:left="8484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30AC679C"/>
    <w:multiLevelType w:val="hybridMultilevel"/>
    <w:tmpl w:val="1FF415CE"/>
    <w:lvl w:ilvl="0" w:tplc="B3BE324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05D6F"/>
    <w:multiLevelType w:val="hybridMultilevel"/>
    <w:tmpl w:val="7DCEB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B00C66"/>
    <w:multiLevelType w:val="hybridMultilevel"/>
    <w:tmpl w:val="F3B29FCE"/>
    <w:lvl w:ilvl="0" w:tplc="4D68EDB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70C3"/>
    <w:multiLevelType w:val="hybridMultilevel"/>
    <w:tmpl w:val="45FAF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F0F4F"/>
    <w:multiLevelType w:val="hybridMultilevel"/>
    <w:tmpl w:val="EE5E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C57E9"/>
    <w:multiLevelType w:val="hybridMultilevel"/>
    <w:tmpl w:val="274E6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E233A"/>
    <w:multiLevelType w:val="hybridMultilevel"/>
    <w:tmpl w:val="61DA84CE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8" w15:restartNumberingAfterBreak="0">
    <w:nsid w:val="3F323282"/>
    <w:multiLevelType w:val="hybridMultilevel"/>
    <w:tmpl w:val="67F82A82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07E4B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hoc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3C7"/>
    <w:multiLevelType w:val="hybridMultilevel"/>
    <w:tmpl w:val="FA02C53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C02A3"/>
    <w:multiLevelType w:val="hybridMultilevel"/>
    <w:tmpl w:val="41D4B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6094A"/>
    <w:multiLevelType w:val="hybridMultilevel"/>
    <w:tmpl w:val="0B3A0024"/>
    <w:lvl w:ilvl="0" w:tplc="D9D088E2">
      <w:numFmt w:val="bullet"/>
      <w:lvlText w:val=""/>
      <w:lvlJc w:val="left"/>
      <w:pPr>
        <w:tabs>
          <w:tab w:val="num" w:pos="720"/>
        </w:tabs>
        <w:ind w:left="720" w:right="720" w:hanging="360"/>
      </w:pPr>
      <w:rPr>
        <w:rFonts w:ascii="Wingdings" w:hAnsi="Wingdings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4967364A"/>
    <w:multiLevelType w:val="hybridMultilevel"/>
    <w:tmpl w:val="CB2A9C36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332DD"/>
    <w:multiLevelType w:val="hybridMultilevel"/>
    <w:tmpl w:val="F3E2E69E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A3AF8"/>
    <w:multiLevelType w:val="hybridMultilevel"/>
    <w:tmpl w:val="847E4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1084F"/>
    <w:multiLevelType w:val="hybridMultilevel"/>
    <w:tmpl w:val="70B0A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0591C"/>
    <w:multiLevelType w:val="hybridMultilevel"/>
    <w:tmpl w:val="76A63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 w15:restartNumberingAfterBreak="0">
    <w:nsid w:val="56AD005C"/>
    <w:multiLevelType w:val="hybridMultilevel"/>
    <w:tmpl w:val="D8B8AB5A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322D3"/>
    <w:multiLevelType w:val="hybridMultilevel"/>
    <w:tmpl w:val="59163A36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04121"/>
    <w:multiLevelType w:val="hybridMultilevel"/>
    <w:tmpl w:val="9462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22B77"/>
    <w:multiLevelType w:val="hybridMultilevel"/>
    <w:tmpl w:val="92E85C9E"/>
    <w:lvl w:ilvl="0" w:tplc="84308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45C56"/>
    <w:multiLevelType w:val="hybridMultilevel"/>
    <w:tmpl w:val="F76EF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814C0"/>
    <w:multiLevelType w:val="hybridMultilevel"/>
    <w:tmpl w:val="70B0A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61CA1"/>
    <w:multiLevelType w:val="hybridMultilevel"/>
    <w:tmpl w:val="0D3C1576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85508"/>
    <w:multiLevelType w:val="hybridMultilevel"/>
    <w:tmpl w:val="A552A6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46D8E"/>
    <w:multiLevelType w:val="hybridMultilevel"/>
    <w:tmpl w:val="66069286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D462E"/>
    <w:multiLevelType w:val="hybridMultilevel"/>
    <w:tmpl w:val="41F6D210"/>
    <w:lvl w:ilvl="0" w:tplc="FEF0E3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D30BD"/>
    <w:multiLevelType w:val="hybridMultilevel"/>
    <w:tmpl w:val="8810328C"/>
    <w:lvl w:ilvl="0" w:tplc="D9D088E2">
      <w:numFmt w:val="bullet"/>
      <w:lvlText w:val=""/>
      <w:lvlJc w:val="left"/>
      <w:pPr>
        <w:ind w:left="360" w:hanging="360"/>
      </w:pPr>
      <w:rPr>
        <w:rFonts w:ascii="Wingdings" w:hAnsi="Wingdings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524573"/>
    <w:multiLevelType w:val="hybridMultilevel"/>
    <w:tmpl w:val="18C21024"/>
    <w:lvl w:ilvl="0" w:tplc="73E8164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4667414">
    <w:abstractNumId w:val="18"/>
  </w:num>
  <w:num w:numId="2" w16cid:durableId="1170605404">
    <w:abstractNumId w:val="36"/>
  </w:num>
  <w:num w:numId="3" w16cid:durableId="1128166492">
    <w:abstractNumId w:val="27"/>
  </w:num>
  <w:num w:numId="4" w16cid:durableId="574048913">
    <w:abstractNumId w:val="2"/>
  </w:num>
  <w:num w:numId="5" w16cid:durableId="364915765">
    <w:abstractNumId w:val="5"/>
  </w:num>
  <w:num w:numId="6" w16cid:durableId="147672279">
    <w:abstractNumId w:val="33"/>
  </w:num>
  <w:num w:numId="7" w16cid:durableId="1321302582">
    <w:abstractNumId w:val="23"/>
  </w:num>
  <w:num w:numId="8" w16cid:durableId="1453937667">
    <w:abstractNumId w:val="35"/>
  </w:num>
  <w:num w:numId="9" w16cid:durableId="442770285">
    <w:abstractNumId w:val="22"/>
  </w:num>
  <w:num w:numId="10" w16cid:durableId="1342781372">
    <w:abstractNumId w:val="28"/>
  </w:num>
  <w:num w:numId="11" w16cid:durableId="1270432145">
    <w:abstractNumId w:val="3"/>
  </w:num>
  <w:num w:numId="12" w16cid:durableId="696925806">
    <w:abstractNumId w:val="38"/>
  </w:num>
  <w:num w:numId="13" w16cid:durableId="1736901451">
    <w:abstractNumId w:val="12"/>
  </w:num>
  <w:num w:numId="14" w16cid:durableId="988898353">
    <w:abstractNumId w:val="26"/>
  </w:num>
  <w:num w:numId="15" w16cid:durableId="334651596">
    <w:abstractNumId w:val="1"/>
  </w:num>
  <w:num w:numId="16" w16cid:durableId="816340970">
    <w:abstractNumId w:val="11"/>
  </w:num>
  <w:num w:numId="17" w16cid:durableId="1197890082">
    <w:abstractNumId w:val="14"/>
  </w:num>
  <w:num w:numId="18" w16cid:durableId="1780879699">
    <w:abstractNumId w:val="15"/>
  </w:num>
  <w:num w:numId="19" w16cid:durableId="657149470">
    <w:abstractNumId w:val="0"/>
  </w:num>
  <w:num w:numId="20" w16cid:durableId="1022827178">
    <w:abstractNumId w:val="31"/>
  </w:num>
  <w:num w:numId="21" w16cid:durableId="863447194">
    <w:abstractNumId w:val="34"/>
  </w:num>
  <w:num w:numId="22" w16cid:durableId="1148942284">
    <w:abstractNumId w:val="4"/>
  </w:num>
  <w:num w:numId="23" w16cid:durableId="1859468047">
    <w:abstractNumId w:val="8"/>
  </w:num>
  <w:num w:numId="24" w16cid:durableId="810098460">
    <w:abstractNumId w:val="17"/>
  </w:num>
  <w:num w:numId="25" w16cid:durableId="2114129833">
    <w:abstractNumId w:val="21"/>
  </w:num>
  <w:num w:numId="26" w16cid:durableId="403189135">
    <w:abstractNumId w:val="9"/>
  </w:num>
  <w:num w:numId="27" w16cid:durableId="1037121843">
    <w:abstractNumId w:val="16"/>
  </w:num>
  <w:num w:numId="28" w16cid:durableId="1255821329">
    <w:abstractNumId w:val="29"/>
  </w:num>
  <w:num w:numId="29" w16cid:durableId="2139255114">
    <w:abstractNumId w:val="7"/>
  </w:num>
  <w:num w:numId="30" w16cid:durableId="95637230">
    <w:abstractNumId w:val="10"/>
  </w:num>
  <w:num w:numId="31" w16cid:durableId="945506340">
    <w:abstractNumId w:val="37"/>
  </w:num>
  <w:num w:numId="32" w16cid:durableId="1831826414">
    <w:abstractNumId w:val="25"/>
  </w:num>
  <w:num w:numId="33" w16cid:durableId="1410689854">
    <w:abstractNumId w:val="32"/>
  </w:num>
  <w:num w:numId="34" w16cid:durableId="1829205326">
    <w:abstractNumId w:val="19"/>
  </w:num>
  <w:num w:numId="35" w16cid:durableId="1606889129">
    <w:abstractNumId w:val="24"/>
  </w:num>
  <w:num w:numId="36" w16cid:durableId="106434985">
    <w:abstractNumId w:val="20"/>
  </w:num>
  <w:num w:numId="37" w16cid:durableId="54932207">
    <w:abstractNumId w:val="30"/>
  </w:num>
  <w:num w:numId="38" w16cid:durableId="110709735">
    <w:abstractNumId w:val="13"/>
  </w:num>
  <w:num w:numId="39" w16cid:durableId="41054630">
    <w:abstractNumId w:val="6"/>
  </w:num>
  <w:num w:numId="40" w16cid:durableId="4156572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cc,#fc9,#f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A0"/>
    <w:rsid w:val="00001B6E"/>
    <w:rsid w:val="00023654"/>
    <w:rsid w:val="000417F7"/>
    <w:rsid w:val="00044A9F"/>
    <w:rsid w:val="00046CCA"/>
    <w:rsid w:val="00053D7C"/>
    <w:rsid w:val="00073C55"/>
    <w:rsid w:val="00075C3F"/>
    <w:rsid w:val="00076C6A"/>
    <w:rsid w:val="000777A6"/>
    <w:rsid w:val="00083FC2"/>
    <w:rsid w:val="00091AEB"/>
    <w:rsid w:val="000D156E"/>
    <w:rsid w:val="000D71A6"/>
    <w:rsid w:val="000E2D2F"/>
    <w:rsid w:val="000E5D4F"/>
    <w:rsid w:val="000F0BE4"/>
    <w:rsid w:val="000F5E7E"/>
    <w:rsid w:val="00105796"/>
    <w:rsid w:val="001116CD"/>
    <w:rsid w:val="00114C9C"/>
    <w:rsid w:val="00115480"/>
    <w:rsid w:val="00117EDB"/>
    <w:rsid w:val="00132073"/>
    <w:rsid w:val="00132F81"/>
    <w:rsid w:val="00142756"/>
    <w:rsid w:val="00160B28"/>
    <w:rsid w:val="00163CA9"/>
    <w:rsid w:val="00164919"/>
    <w:rsid w:val="00164D7E"/>
    <w:rsid w:val="00166E17"/>
    <w:rsid w:val="00170BBC"/>
    <w:rsid w:val="001712D7"/>
    <w:rsid w:val="00175CE0"/>
    <w:rsid w:val="00180FE9"/>
    <w:rsid w:val="00187201"/>
    <w:rsid w:val="00190E6C"/>
    <w:rsid w:val="001A30A0"/>
    <w:rsid w:val="001A3D77"/>
    <w:rsid w:val="001A4D86"/>
    <w:rsid w:val="001B7F37"/>
    <w:rsid w:val="001C1F8A"/>
    <w:rsid w:val="001D2CEC"/>
    <w:rsid w:val="001D5D78"/>
    <w:rsid w:val="001E2BBA"/>
    <w:rsid w:val="001F0DBA"/>
    <w:rsid w:val="001F609D"/>
    <w:rsid w:val="001F6773"/>
    <w:rsid w:val="001F7355"/>
    <w:rsid w:val="00200036"/>
    <w:rsid w:val="00201B51"/>
    <w:rsid w:val="002072A8"/>
    <w:rsid w:val="002271F0"/>
    <w:rsid w:val="00233022"/>
    <w:rsid w:val="00243C11"/>
    <w:rsid w:val="0025529F"/>
    <w:rsid w:val="0025635E"/>
    <w:rsid w:val="00263B19"/>
    <w:rsid w:val="00263D21"/>
    <w:rsid w:val="0027090B"/>
    <w:rsid w:val="00273E4B"/>
    <w:rsid w:val="00281B61"/>
    <w:rsid w:val="00284CED"/>
    <w:rsid w:val="00284EA0"/>
    <w:rsid w:val="002904B7"/>
    <w:rsid w:val="002A0AE4"/>
    <w:rsid w:val="002B08B9"/>
    <w:rsid w:val="002B71F2"/>
    <w:rsid w:val="002D0A0A"/>
    <w:rsid w:val="002E0304"/>
    <w:rsid w:val="002E3BF9"/>
    <w:rsid w:val="002E441E"/>
    <w:rsid w:val="002E664D"/>
    <w:rsid w:val="002F7CE6"/>
    <w:rsid w:val="003023BD"/>
    <w:rsid w:val="00302698"/>
    <w:rsid w:val="00304234"/>
    <w:rsid w:val="003055A0"/>
    <w:rsid w:val="00320F1F"/>
    <w:rsid w:val="003231E7"/>
    <w:rsid w:val="0032340B"/>
    <w:rsid w:val="00333818"/>
    <w:rsid w:val="003417F7"/>
    <w:rsid w:val="003418CC"/>
    <w:rsid w:val="0034245C"/>
    <w:rsid w:val="00342D89"/>
    <w:rsid w:val="00344AB8"/>
    <w:rsid w:val="00345230"/>
    <w:rsid w:val="00345D56"/>
    <w:rsid w:val="00355B00"/>
    <w:rsid w:val="00366598"/>
    <w:rsid w:val="00373398"/>
    <w:rsid w:val="003746D5"/>
    <w:rsid w:val="00384F0B"/>
    <w:rsid w:val="003A0BED"/>
    <w:rsid w:val="003A46C8"/>
    <w:rsid w:val="003B730B"/>
    <w:rsid w:val="003C2A58"/>
    <w:rsid w:val="003E0245"/>
    <w:rsid w:val="003F5F5D"/>
    <w:rsid w:val="0040069A"/>
    <w:rsid w:val="004048E6"/>
    <w:rsid w:val="004073AF"/>
    <w:rsid w:val="00411594"/>
    <w:rsid w:val="00412E66"/>
    <w:rsid w:val="00415FD9"/>
    <w:rsid w:val="00417B6A"/>
    <w:rsid w:val="00422F45"/>
    <w:rsid w:val="004249DB"/>
    <w:rsid w:val="00426F41"/>
    <w:rsid w:val="00430F6A"/>
    <w:rsid w:val="00432268"/>
    <w:rsid w:val="00433D6C"/>
    <w:rsid w:val="0045319D"/>
    <w:rsid w:val="00473684"/>
    <w:rsid w:val="00483E1B"/>
    <w:rsid w:val="00487A02"/>
    <w:rsid w:val="004D004C"/>
    <w:rsid w:val="004D03A3"/>
    <w:rsid w:val="004D0B48"/>
    <w:rsid w:val="004E270A"/>
    <w:rsid w:val="004E4C88"/>
    <w:rsid w:val="004E636F"/>
    <w:rsid w:val="004F1AF3"/>
    <w:rsid w:val="004F1CB2"/>
    <w:rsid w:val="004F5092"/>
    <w:rsid w:val="004F6508"/>
    <w:rsid w:val="004F7888"/>
    <w:rsid w:val="00501AC6"/>
    <w:rsid w:val="00504335"/>
    <w:rsid w:val="00514DFB"/>
    <w:rsid w:val="00531049"/>
    <w:rsid w:val="0053359D"/>
    <w:rsid w:val="0053375F"/>
    <w:rsid w:val="00534978"/>
    <w:rsid w:val="00556A00"/>
    <w:rsid w:val="00560B0E"/>
    <w:rsid w:val="00562D7C"/>
    <w:rsid w:val="005641DA"/>
    <w:rsid w:val="0057396A"/>
    <w:rsid w:val="005761C3"/>
    <w:rsid w:val="00583AC5"/>
    <w:rsid w:val="00591917"/>
    <w:rsid w:val="00593E8A"/>
    <w:rsid w:val="00594A50"/>
    <w:rsid w:val="005B7066"/>
    <w:rsid w:val="005B719A"/>
    <w:rsid w:val="005C4FD4"/>
    <w:rsid w:val="005D37E7"/>
    <w:rsid w:val="005D665C"/>
    <w:rsid w:val="005E1275"/>
    <w:rsid w:val="005E3109"/>
    <w:rsid w:val="005F43CC"/>
    <w:rsid w:val="00630C52"/>
    <w:rsid w:val="00636FE0"/>
    <w:rsid w:val="00640053"/>
    <w:rsid w:val="006451B0"/>
    <w:rsid w:val="006511C0"/>
    <w:rsid w:val="0065169E"/>
    <w:rsid w:val="006535CC"/>
    <w:rsid w:val="00665A8C"/>
    <w:rsid w:val="00674E65"/>
    <w:rsid w:val="006777AE"/>
    <w:rsid w:val="00680047"/>
    <w:rsid w:val="00684CE6"/>
    <w:rsid w:val="0069300A"/>
    <w:rsid w:val="006C1457"/>
    <w:rsid w:val="006C58C2"/>
    <w:rsid w:val="006E26E8"/>
    <w:rsid w:val="006E409C"/>
    <w:rsid w:val="006E5B29"/>
    <w:rsid w:val="006E5FAF"/>
    <w:rsid w:val="006F621A"/>
    <w:rsid w:val="007006EC"/>
    <w:rsid w:val="00714140"/>
    <w:rsid w:val="0072474F"/>
    <w:rsid w:val="00725F7D"/>
    <w:rsid w:val="007343F7"/>
    <w:rsid w:val="00735F95"/>
    <w:rsid w:val="00742674"/>
    <w:rsid w:val="007673EE"/>
    <w:rsid w:val="00771B5B"/>
    <w:rsid w:val="007740ED"/>
    <w:rsid w:val="007770E2"/>
    <w:rsid w:val="00785CFF"/>
    <w:rsid w:val="00791D70"/>
    <w:rsid w:val="00791F10"/>
    <w:rsid w:val="007978A3"/>
    <w:rsid w:val="00797D42"/>
    <w:rsid w:val="007C612F"/>
    <w:rsid w:val="007D260D"/>
    <w:rsid w:val="007E5506"/>
    <w:rsid w:val="0080380E"/>
    <w:rsid w:val="0080536C"/>
    <w:rsid w:val="0081190A"/>
    <w:rsid w:val="0081598E"/>
    <w:rsid w:val="008237C6"/>
    <w:rsid w:val="00833922"/>
    <w:rsid w:val="00845752"/>
    <w:rsid w:val="00846DFD"/>
    <w:rsid w:val="00847376"/>
    <w:rsid w:val="0084759A"/>
    <w:rsid w:val="008507BD"/>
    <w:rsid w:val="00862AF7"/>
    <w:rsid w:val="008746BE"/>
    <w:rsid w:val="00876C2A"/>
    <w:rsid w:val="00884137"/>
    <w:rsid w:val="0088685B"/>
    <w:rsid w:val="008A19A4"/>
    <w:rsid w:val="008A2392"/>
    <w:rsid w:val="008B44E8"/>
    <w:rsid w:val="008C147B"/>
    <w:rsid w:val="008F58EF"/>
    <w:rsid w:val="00902822"/>
    <w:rsid w:val="00903CD5"/>
    <w:rsid w:val="009104BD"/>
    <w:rsid w:val="00911F9F"/>
    <w:rsid w:val="00925193"/>
    <w:rsid w:val="0093514F"/>
    <w:rsid w:val="009364FC"/>
    <w:rsid w:val="0094506E"/>
    <w:rsid w:val="00951711"/>
    <w:rsid w:val="009534D4"/>
    <w:rsid w:val="00955E7A"/>
    <w:rsid w:val="00957C30"/>
    <w:rsid w:val="00965584"/>
    <w:rsid w:val="009679DC"/>
    <w:rsid w:val="00985C2A"/>
    <w:rsid w:val="009943CC"/>
    <w:rsid w:val="009B1529"/>
    <w:rsid w:val="009C5452"/>
    <w:rsid w:val="009D65AD"/>
    <w:rsid w:val="009E5A76"/>
    <w:rsid w:val="009F7710"/>
    <w:rsid w:val="00A017AD"/>
    <w:rsid w:val="00A06CFB"/>
    <w:rsid w:val="00A17678"/>
    <w:rsid w:val="00A2270C"/>
    <w:rsid w:val="00A32FA6"/>
    <w:rsid w:val="00A422B8"/>
    <w:rsid w:val="00A45FBC"/>
    <w:rsid w:val="00A46721"/>
    <w:rsid w:val="00A46C2C"/>
    <w:rsid w:val="00A53CE1"/>
    <w:rsid w:val="00A56F4E"/>
    <w:rsid w:val="00A60655"/>
    <w:rsid w:val="00A60A4D"/>
    <w:rsid w:val="00A621A6"/>
    <w:rsid w:val="00A6227B"/>
    <w:rsid w:val="00A66CE3"/>
    <w:rsid w:val="00A711E8"/>
    <w:rsid w:val="00A71C9F"/>
    <w:rsid w:val="00A7525A"/>
    <w:rsid w:val="00A7710A"/>
    <w:rsid w:val="00AA35CA"/>
    <w:rsid w:val="00AB59A4"/>
    <w:rsid w:val="00AD0377"/>
    <w:rsid w:val="00AD3C32"/>
    <w:rsid w:val="00AE13D4"/>
    <w:rsid w:val="00AE186E"/>
    <w:rsid w:val="00AE49EB"/>
    <w:rsid w:val="00AE699A"/>
    <w:rsid w:val="00AF3343"/>
    <w:rsid w:val="00B06394"/>
    <w:rsid w:val="00B1305E"/>
    <w:rsid w:val="00B14D9F"/>
    <w:rsid w:val="00B31745"/>
    <w:rsid w:val="00B45BB2"/>
    <w:rsid w:val="00B5101A"/>
    <w:rsid w:val="00B538E6"/>
    <w:rsid w:val="00B75610"/>
    <w:rsid w:val="00B76771"/>
    <w:rsid w:val="00B9487F"/>
    <w:rsid w:val="00B94B22"/>
    <w:rsid w:val="00B95B31"/>
    <w:rsid w:val="00B96AD1"/>
    <w:rsid w:val="00BB683D"/>
    <w:rsid w:val="00BC36B2"/>
    <w:rsid w:val="00BD4426"/>
    <w:rsid w:val="00BD53D9"/>
    <w:rsid w:val="00BE326D"/>
    <w:rsid w:val="00BE6DB4"/>
    <w:rsid w:val="00BF10CB"/>
    <w:rsid w:val="00BF7CA5"/>
    <w:rsid w:val="00C0009B"/>
    <w:rsid w:val="00C02CEE"/>
    <w:rsid w:val="00C047F4"/>
    <w:rsid w:val="00C05820"/>
    <w:rsid w:val="00C13BD8"/>
    <w:rsid w:val="00C1456F"/>
    <w:rsid w:val="00C21AD3"/>
    <w:rsid w:val="00C24550"/>
    <w:rsid w:val="00C26C26"/>
    <w:rsid w:val="00C46B97"/>
    <w:rsid w:val="00C5114C"/>
    <w:rsid w:val="00C6035E"/>
    <w:rsid w:val="00C6114C"/>
    <w:rsid w:val="00C61D9B"/>
    <w:rsid w:val="00C647C0"/>
    <w:rsid w:val="00C747B7"/>
    <w:rsid w:val="00C76A0E"/>
    <w:rsid w:val="00C84BA5"/>
    <w:rsid w:val="00C9017A"/>
    <w:rsid w:val="00C97DF2"/>
    <w:rsid w:val="00CA7CF4"/>
    <w:rsid w:val="00CB105C"/>
    <w:rsid w:val="00CB2B55"/>
    <w:rsid w:val="00CB5CBC"/>
    <w:rsid w:val="00CB7A5D"/>
    <w:rsid w:val="00CC1DB7"/>
    <w:rsid w:val="00CC5055"/>
    <w:rsid w:val="00CC5F0D"/>
    <w:rsid w:val="00CC7608"/>
    <w:rsid w:val="00CD4148"/>
    <w:rsid w:val="00CD79CA"/>
    <w:rsid w:val="00CE5A30"/>
    <w:rsid w:val="00CE70DB"/>
    <w:rsid w:val="00CF69A4"/>
    <w:rsid w:val="00CF73C0"/>
    <w:rsid w:val="00CF7E8A"/>
    <w:rsid w:val="00D0152C"/>
    <w:rsid w:val="00D04F8E"/>
    <w:rsid w:val="00D05DA9"/>
    <w:rsid w:val="00D14499"/>
    <w:rsid w:val="00D248D4"/>
    <w:rsid w:val="00D431A7"/>
    <w:rsid w:val="00D446C7"/>
    <w:rsid w:val="00D600FF"/>
    <w:rsid w:val="00D655B7"/>
    <w:rsid w:val="00D714F5"/>
    <w:rsid w:val="00D76991"/>
    <w:rsid w:val="00D83B1F"/>
    <w:rsid w:val="00D91223"/>
    <w:rsid w:val="00DC063D"/>
    <w:rsid w:val="00DC2532"/>
    <w:rsid w:val="00DD1CFB"/>
    <w:rsid w:val="00DD475D"/>
    <w:rsid w:val="00DD544E"/>
    <w:rsid w:val="00DE48B6"/>
    <w:rsid w:val="00DE77CA"/>
    <w:rsid w:val="00DF0806"/>
    <w:rsid w:val="00DF1871"/>
    <w:rsid w:val="00DF2885"/>
    <w:rsid w:val="00DF4BFE"/>
    <w:rsid w:val="00E0166C"/>
    <w:rsid w:val="00E03F33"/>
    <w:rsid w:val="00E10234"/>
    <w:rsid w:val="00E15114"/>
    <w:rsid w:val="00E24BF7"/>
    <w:rsid w:val="00E24CFB"/>
    <w:rsid w:val="00E31F36"/>
    <w:rsid w:val="00E40294"/>
    <w:rsid w:val="00E45608"/>
    <w:rsid w:val="00E45D41"/>
    <w:rsid w:val="00E51752"/>
    <w:rsid w:val="00E52F86"/>
    <w:rsid w:val="00E55DD3"/>
    <w:rsid w:val="00E61D6D"/>
    <w:rsid w:val="00EA30CD"/>
    <w:rsid w:val="00EA72F4"/>
    <w:rsid w:val="00EC2A03"/>
    <w:rsid w:val="00EC3C0B"/>
    <w:rsid w:val="00EC738B"/>
    <w:rsid w:val="00ED16DA"/>
    <w:rsid w:val="00ED26F5"/>
    <w:rsid w:val="00ED56F0"/>
    <w:rsid w:val="00ED7EA7"/>
    <w:rsid w:val="00EE147D"/>
    <w:rsid w:val="00EE7A5E"/>
    <w:rsid w:val="00EF72DC"/>
    <w:rsid w:val="00F13ADB"/>
    <w:rsid w:val="00F14559"/>
    <w:rsid w:val="00F33D80"/>
    <w:rsid w:val="00F361D8"/>
    <w:rsid w:val="00F4248A"/>
    <w:rsid w:val="00F52672"/>
    <w:rsid w:val="00F52CBB"/>
    <w:rsid w:val="00F6387F"/>
    <w:rsid w:val="00F65308"/>
    <w:rsid w:val="00F67F4A"/>
    <w:rsid w:val="00F72C0D"/>
    <w:rsid w:val="00F8149D"/>
    <w:rsid w:val="00F839AF"/>
    <w:rsid w:val="00F85370"/>
    <w:rsid w:val="00F86276"/>
    <w:rsid w:val="00F92131"/>
    <w:rsid w:val="00FA4BA4"/>
    <w:rsid w:val="00FA50C3"/>
    <w:rsid w:val="00FB76D5"/>
    <w:rsid w:val="00FC2CA1"/>
    <w:rsid w:val="00FC6599"/>
    <w:rsid w:val="00FD3E5A"/>
    <w:rsid w:val="00FE39EC"/>
    <w:rsid w:val="00FE4B5E"/>
    <w:rsid w:val="00FF0E48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c,#fc9,#f96"/>
    </o:shapedefaults>
    <o:shapelayout v:ext="edit">
      <o:idmap v:ext="edit" data="1"/>
    </o:shapelayout>
  </w:shapeDefaults>
  <w:decimalSymbol w:val="."/>
  <w:listSeparator w:val=","/>
  <w14:docId w14:val="6F9019AB"/>
  <w15:docId w15:val="{37D52D09-94FC-483D-A93C-5E7A7E09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36FE0"/>
    <w:pPr>
      <w:bidi/>
    </w:pPr>
    <w:rPr>
      <w:sz w:val="24"/>
      <w:szCs w:val="24"/>
      <w:lang w:eastAsia="he-IL"/>
    </w:rPr>
  </w:style>
  <w:style w:type="paragraph" w:styleId="1">
    <w:name w:val="heading 1"/>
    <w:basedOn w:val="a0"/>
    <w:next w:val="a0"/>
    <w:qFormat/>
    <w:rsid w:val="00117EDB"/>
    <w:pPr>
      <w:keepNext/>
      <w:spacing w:line="360" w:lineRule="auto"/>
      <w:jc w:val="both"/>
      <w:outlineLvl w:val="0"/>
    </w:pPr>
    <w:rPr>
      <w:rFonts w:cs="Narkisim"/>
      <w:b/>
      <w:bCs/>
      <w:u w:val="single"/>
    </w:rPr>
  </w:style>
  <w:style w:type="paragraph" w:styleId="2">
    <w:name w:val="heading 2"/>
    <w:basedOn w:val="a0"/>
    <w:next w:val="a0"/>
    <w:qFormat/>
    <w:rsid w:val="00117EDB"/>
    <w:pPr>
      <w:keepNext/>
      <w:outlineLvl w:val="1"/>
    </w:pPr>
    <w:rPr>
      <w:rFonts w:cs="Narkisim"/>
      <w:color w:val="006600"/>
      <w:w w:val="200"/>
      <w:sz w:val="32"/>
      <w:szCs w:val="32"/>
    </w:rPr>
  </w:style>
  <w:style w:type="paragraph" w:styleId="3">
    <w:name w:val="heading 3"/>
    <w:basedOn w:val="a0"/>
    <w:next w:val="a0"/>
    <w:qFormat/>
    <w:rsid w:val="00117EDB"/>
    <w:pPr>
      <w:keepNext/>
      <w:spacing w:line="360" w:lineRule="auto"/>
      <w:jc w:val="right"/>
      <w:outlineLvl w:val="2"/>
    </w:pPr>
    <w:rPr>
      <w:rFonts w:cs="Narkisim"/>
      <w:b/>
      <w:bCs/>
      <w:noProof/>
      <w:color w:val="008080"/>
      <w:sz w:val="28"/>
    </w:rPr>
  </w:style>
  <w:style w:type="paragraph" w:styleId="4">
    <w:name w:val="heading 4"/>
    <w:basedOn w:val="a0"/>
    <w:next w:val="a0"/>
    <w:qFormat/>
    <w:rsid w:val="00117EDB"/>
    <w:pPr>
      <w:keepNext/>
      <w:spacing w:line="360" w:lineRule="auto"/>
      <w:jc w:val="center"/>
      <w:outlineLvl w:val="3"/>
    </w:pPr>
    <w:rPr>
      <w:rFonts w:cs="David"/>
      <w:sz w:val="28"/>
      <w:szCs w:val="28"/>
      <w:lang w:eastAsia="en-US"/>
    </w:rPr>
  </w:style>
  <w:style w:type="paragraph" w:styleId="9">
    <w:name w:val="heading 9"/>
    <w:basedOn w:val="a0"/>
    <w:next w:val="a0"/>
    <w:qFormat/>
    <w:rsid w:val="00117EDB"/>
    <w:pPr>
      <w:keepNext/>
      <w:jc w:val="center"/>
      <w:outlineLvl w:val="8"/>
    </w:pPr>
    <w:rPr>
      <w:rFonts w:cs="David"/>
      <w:b/>
      <w:bCs/>
      <w:sz w:val="36"/>
      <w:szCs w:val="3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117EDB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rsid w:val="00117EDB"/>
    <w:pPr>
      <w:tabs>
        <w:tab w:val="center" w:pos="4153"/>
        <w:tab w:val="right" w:pos="8306"/>
      </w:tabs>
    </w:pPr>
  </w:style>
  <w:style w:type="paragraph" w:styleId="a8">
    <w:name w:val="Document Map"/>
    <w:basedOn w:val="a0"/>
    <w:semiHidden/>
    <w:rsid w:val="00117EDB"/>
    <w:pPr>
      <w:shd w:val="clear" w:color="auto" w:fill="000080"/>
      <w:spacing w:line="360" w:lineRule="auto"/>
      <w:jc w:val="both"/>
    </w:pPr>
    <w:rPr>
      <w:rFonts w:ascii="Tahoma" w:cs="Miriam"/>
    </w:rPr>
  </w:style>
  <w:style w:type="paragraph" w:styleId="a9">
    <w:name w:val="Body Text"/>
    <w:basedOn w:val="a0"/>
    <w:rsid w:val="00117EDB"/>
    <w:pPr>
      <w:spacing w:line="360" w:lineRule="auto"/>
      <w:jc w:val="both"/>
    </w:pPr>
    <w:rPr>
      <w:rFonts w:cs="David"/>
      <w:sz w:val="28"/>
      <w:szCs w:val="28"/>
      <w:lang w:eastAsia="en-US"/>
    </w:rPr>
  </w:style>
  <w:style w:type="character" w:customStyle="1" w:styleId="EmailStyle19">
    <w:name w:val="EmailStyle19"/>
    <w:basedOn w:val="a1"/>
    <w:semiHidden/>
    <w:rsid w:val="00FB76D5"/>
    <w:rPr>
      <w:rFonts w:ascii="Arial" w:hAnsi="Arial" w:cs="Arial"/>
      <w:color w:val="auto"/>
      <w:sz w:val="20"/>
      <w:szCs w:val="20"/>
    </w:rPr>
  </w:style>
  <w:style w:type="table" w:styleId="aa">
    <w:name w:val="Table Grid"/>
    <w:basedOn w:val="a2"/>
    <w:rsid w:val="00FB76D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semiHidden/>
    <w:rsid w:val="00281B61"/>
    <w:rPr>
      <w:rFonts w:ascii="Tahoma" w:hAnsi="Tahoma" w:cs="Tahoma"/>
      <w:sz w:val="16"/>
      <w:szCs w:val="16"/>
    </w:rPr>
  </w:style>
  <w:style w:type="paragraph" w:styleId="ac">
    <w:name w:val="Plain Text"/>
    <w:basedOn w:val="a0"/>
    <w:rsid w:val="00422F45"/>
    <w:rPr>
      <w:rFonts w:ascii="Courier New" w:hAnsi="Courier New" w:cs="Courier New"/>
      <w:sz w:val="20"/>
      <w:szCs w:val="20"/>
      <w:lang w:eastAsia="en-US"/>
    </w:rPr>
  </w:style>
  <w:style w:type="character" w:styleId="ad">
    <w:name w:val="Strong"/>
    <w:basedOn w:val="a1"/>
    <w:uiPriority w:val="22"/>
    <w:qFormat/>
    <w:rsid w:val="00E61D6D"/>
    <w:rPr>
      <w:b/>
      <w:bCs/>
    </w:rPr>
  </w:style>
  <w:style w:type="paragraph" w:styleId="NormalWeb">
    <w:name w:val="Normal (Web)"/>
    <w:basedOn w:val="a0"/>
    <w:rsid w:val="00E61D6D"/>
    <w:pPr>
      <w:bidi w:val="0"/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0"/>
    <w:uiPriority w:val="34"/>
    <w:qFormat/>
    <w:rsid w:val="008C147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Char">
    <w:name w:val="Char תו"/>
    <w:basedOn w:val="a0"/>
    <w:rsid w:val="00665A8C"/>
    <w:pPr>
      <w:bidi w:val="0"/>
      <w:spacing w:after="160" w:line="240" w:lineRule="exact"/>
    </w:pPr>
    <w:rPr>
      <w:rFonts w:ascii="Arial" w:hAnsi="Arial"/>
      <w:sz w:val="20"/>
      <w:szCs w:val="20"/>
      <w:lang w:eastAsia="en-US" w:bidi="ar-SA"/>
    </w:rPr>
  </w:style>
  <w:style w:type="character" w:customStyle="1" w:styleId="apple-converted-space">
    <w:name w:val="apple-converted-space"/>
    <w:basedOn w:val="a1"/>
    <w:rsid w:val="00AE13D4"/>
  </w:style>
  <w:style w:type="character" w:styleId="Hyperlink">
    <w:name w:val="Hyperlink"/>
    <w:basedOn w:val="a1"/>
    <w:rsid w:val="00B538E6"/>
    <w:rPr>
      <w:color w:val="0000FF"/>
      <w:u w:val="single"/>
    </w:rPr>
  </w:style>
  <w:style w:type="paragraph" w:styleId="af">
    <w:name w:val="Title"/>
    <w:basedOn w:val="a0"/>
    <w:qFormat/>
    <w:rsid w:val="006451B0"/>
    <w:pPr>
      <w:spacing w:line="36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5">
    <w:name w:val="כותרת עליונה תו"/>
    <w:basedOn w:val="a1"/>
    <w:link w:val="a4"/>
    <w:rsid w:val="00636FE0"/>
    <w:rPr>
      <w:sz w:val="24"/>
      <w:szCs w:val="24"/>
      <w:lang w:val="en-US" w:eastAsia="he-IL" w:bidi="he-IL"/>
    </w:rPr>
  </w:style>
  <w:style w:type="paragraph" w:styleId="af0">
    <w:name w:val="caption"/>
    <w:basedOn w:val="a0"/>
    <w:next w:val="a0"/>
    <w:qFormat/>
    <w:rsid w:val="0080380E"/>
    <w:rPr>
      <w:rFonts w:ascii="Arial" w:hAnsi="Arial" w:cs="Arial"/>
      <w:sz w:val="16"/>
      <w:szCs w:val="16"/>
      <w:u w:val="single"/>
      <w:lang w:eastAsia="en-US"/>
    </w:rPr>
  </w:style>
  <w:style w:type="character" w:customStyle="1" w:styleId="a7">
    <w:name w:val="כותרת תחתונה תו"/>
    <w:basedOn w:val="a1"/>
    <w:link w:val="a6"/>
    <w:uiPriority w:val="99"/>
    <w:rsid w:val="0080380E"/>
    <w:rPr>
      <w:sz w:val="24"/>
      <w:szCs w:val="24"/>
      <w:lang w:eastAsia="he-IL"/>
    </w:rPr>
  </w:style>
  <w:style w:type="table" w:styleId="af1">
    <w:name w:val="Table Elegant"/>
    <w:basedOn w:val="a2"/>
    <w:rsid w:val="00C747B7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Intense Quote"/>
    <w:basedOn w:val="a0"/>
    <w:next w:val="a0"/>
    <w:link w:val="af3"/>
    <w:uiPriority w:val="30"/>
    <w:qFormat/>
    <w:rsid w:val="003023BD"/>
    <w:pPr>
      <w:pBdr>
        <w:top w:val="single" w:sz="4" w:space="1" w:color="4F81BD" w:themeColor="accent1"/>
        <w:bottom w:val="single" w:sz="4" w:space="4" w:color="4F81BD" w:themeColor="accent1"/>
      </w:pBdr>
      <w:spacing w:before="200" w:after="280"/>
      <w:ind w:left="936" w:right="936"/>
    </w:pPr>
    <w:rPr>
      <w:rFonts w:cs="Tahoma"/>
      <w:b/>
      <w:bCs/>
      <w:i/>
      <w:iCs/>
    </w:rPr>
  </w:style>
  <w:style w:type="character" w:customStyle="1" w:styleId="af3">
    <w:name w:val="ציטוט חזק תו"/>
    <w:basedOn w:val="a1"/>
    <w:link w:val="af2"/>
    <w:uiPriority w:val="30"/>
    <w:rsid w:val="003023BD"/>
    <w:rPr>
      <w:rFonts w:cs="Tahoma"/>
      <w:b/>
      <w:bCs/>
      <w:i/>
      <w:iCs/>
      <w:sz w:val="24"/>
      <w:szCs w:val="24"/>
      <w:lang w:eastAsia="he-IL"/>
    </w:rPr>
  </w:style>
  <w:style w:type="character" w:styleId="af4">
    <w:name w:val="Emphasis"/>
    <w:basedOn w:val="a1"/>
    <w:qFormat/>
    <w:rsid w:val="0080536C"/>
    <w:rPr>
      <w:i/>
      <w:iCs/>
    </w:rPr>
  </w:style>
  <w:style w:type="character" w:styleId="af5">
    <w:name w:val="Subtle Emphasis"/>
    <w:basedOn w:val="a1"/>
    <w:uiPriority w:val="19"/>
    <w:qFormat/>
    <w:rsid w:val="0080536C"/>
    <w:rPr>
      <w:i/>
      <w:iCs/>
      <w:color w:val="808080" w:themeColor="text1" w:themeTint="7F"/>
    </w:rPr>
  </w:style>
  <w:style w:type="character" w:styleId="af6">
    <w:name w:val="Subtle Reference"/>
    <w:basedOn w:val="a1"/>
    <w:uiPriority w:val="31"/>
    <w:qFormat/>
    <w:rsid w:val="0080536C"/>
    <w:rPr>
      <w:smallCaps/>
      <w:color w:val="C0504D" w:themeColor="accent2"/>
      <w:u w:val="single"/>
    </w:rPr>
  </w:style>
  <w:style w:type="character" w:styleId="af7">
    <w:name w:val="Intense Reference"/>
    <w:basedOn w:val="a1"/>
    <w:uiPriority w:val="32"/>
    <w:qFormat/>
    <w:rsid w:val="0080536C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1"/>
    <w:uiPriority w:val="33"/>
    <w:qFormat/>
    <w:rsid w:val="0080536C"/>
    <w:rPr>
      <w:b/>
      <w:bCs/>
      <w:smallCaps/>
      <w:spacing w:val="5"/>
    </w:rPr>
  </w:style>
  <w:style w:type="paragraph" w:customStyle="1" w:styleId="a">
    <w:name w:val="גיל מתוק"/>
    <w:basedOn w:val="af2"/>
    <w:link w:val="af9"/>
    <w:autoRedefine/>
    <w:qFormat/>
    <w:rsid w:val="000417F7"/>
    <w:pPr>
      <w:numPr>
        <w:numId w:val="38"/>
      </w:numPr>
      <w:pBdr>
        <w:top w:val="none" w:sz="0" w:space="0" w:color="auto"/>
        <w:bottom w:val="single" w:sz="18" w:space="5" w:color="4F81BD" w:themeColor="accent1"/>
      </w:pBdr>
      <w:spacing w:before="360" w:after="360"/>
      <w:ind w:right="864"/>
    </w:pPr>
    <w:rPr>
      <w:b w:val="0"/>
    </w:rPr>
  </w:style>
  <w:style w:type="character" w:customStyle="1" w:styleId="af9">
    <w:name w:val="גיל מתוק תו"/>
    <w:basedOn w:val="af3"/>
    <w:link w:val="a"/>
    <w:rsid w:val="000417F7"/>
    <w:rPr>
      <w:rFonts w:cs="Tahoma"/>
      <w:b w:val="0"/>
      <w:bCs/>
      <w:i/>
      <w:i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2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8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BCBCB"/>
                  </w:divBdr>
                  <w:divsChild>
                    <w:div w:id="11139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0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6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81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25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9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5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5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5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0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fim.org.il/pics/file_board/%D7%AA%D7%A0%D7%95%D7%A2%D7%AA%20%D7%94%D7%A6%D7%95%D7%A4%D7%99%D7%9D%20-%20%D7%A0%D7%95%D7%94%D7%9C%20%D7%A8%D7%9B%D7%91%20%D7%91%D7%98%D7%99%D7%97%D7%95%D7%A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ofim.org.il/pics/file_board/Cooking%2011-2015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502;&#1494;&#1499;&#1500;%20&#1510;&#1489;&#1506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80F8-A754-4D57-9479-582FA1DD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מזכל צבע</Template>
  <TotalTime>0</TotalTime>
  <Pages>11</Pages>
  <Words>1838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דו"ח פעילות קומונת שדרות תשס"ב</vt:lpstr>
    </vt:vector>
  </TitlesOfParts>
  <Company>PCUSER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דו"ח פעילות קומונת שדרות תשס"ב</dc:title>
  <dc:creator>PC</dc:creator>
  <cp:lastModifiedBy>עמית פלדמן</cp:lastModifiedBy>
  <cp:revision>2</cp:revision>
  <cp:lastPrinted>2015-11-09T14:35:00Z</cp:lastPrinted>
  <dcterms:created xsi:type="dcterms:W3CDTF">2024-08-12T14:01:00Z</dcterms:created>
  <dcterms:modified xsi:type="dcterms:W3CDTF">2024-08-12T14:01:00Z</dcterms:modified>
</cp:coreProperties>
</file>